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083BC4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083BC4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81128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лесного хозяйства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473D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Роман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055A45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 w:rsidR="0034473D"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857F39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2661221</w:t>
            </w:r>
            <w:r w:rsidR="0034473D"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4473D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  <w:r w:rsidR="00857F39"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857F39"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4473D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  <w:r w:rsidR="00857F39"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857F39"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857F39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464721</w:t>
            </w:r>
            <w:r w:rsidR="0034473D"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4473D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473D" w:rsidRPr="0094759B" w:rsidRDefault="0034473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Эдуард Валериевич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18790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1990201.62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18790D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395829.93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57262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E86F1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7262" w:rsidRPr="0094759B" w:rsidRDefault="00957262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2637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2637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Чешуин</w:t>
            </w:r>
            <w:proofErr w:type="spellEnd"/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XM FL (</w:t>
            </w:r>
            <w:proofErr w:type="spellStart"/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Sorento</w:t>
            </w:r>
            <w:proofErr w:type="spellEnd"/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4759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1906795,19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2637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</w:t>
            </w:r>
          </w:p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7197-0000010-01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2637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317734.95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2637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2637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Юмадилова</w:t>
            </w:r>
            <w:proofErr w:type="spellEnd"/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Татьяна </w:t>
            </w:r>
            <w:proofErr w:type="spellStart"/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Насимовна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ФИЕСТА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1970557.85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94759B" w:rsidRDefault="00412637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2637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637" w:rsidRPr="00383C3E" w:rsidRDefault="00412637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12637" w:rsidRDefault="00412637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12637" w:rsidRPr="00F66483" w:rsidRDefault="00412637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88" w:rsidRDefault="007A6A88">
      <w:pPr>
        <w:spacing w:after="0" w:line="240" w:lineRule="auto"/>
      </w:pPr>
      <w:r>
        <w:separator/>
      </w:r>
    </w:p>
  </w:endnote>
  <w:endnote w:type="continuationSeparator" w:id="0">
    <w:p w:rsidR="007A6A88" w:rsidRDefault="007A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88" w:rsidRDefault="007A6A88">
      <w:pPr>
        <w:spacing w:after="0" w:line="240" w:lineRule="auto"/>
      </w:pPr>
      <w:r>
        <w:separator/>
      </w:r>
    </w:p>
  </w:footnote>
  <w:footnote w:type="continuationSeparator" w:id="0">
    <w:p w:rsidR="007A6A88" w:rsidRDefault="007A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88"/>
    <w:rsid w:val="000063EB"/>
    <w:rsid w:val="00010635"/>
    <w:rsid w:val="0001253B"/>
    <w:rsid w:val="00017D23"/>
    <w:rsid w:val="00054FE7"/>
    <w:rsid w:val="00055A45"/>
    <w:rsid w:val="00083BC4"/>
    <w:rsid w:val="000A11A5"/>
    <w:rsid w:val="000A5157"/>
    <w:rsid w:val="000A6FB8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8790D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B7C61"/>
    <w:rsid w:val="002C3CCA"/>
    <w:rsid w:val="00323711"/>
    <w:rsid w:val="0033733C"/>
    <w:rsid w:val="00343F82"/>
    <w:rsid w:val="0034473D"/>
    <w:rsid w:val="00345452"/>
    <w:rsid w:val="003539B6"/>
    <w:rsid w:val="00362E1D"/>
    <w:rsid w:val="00371F16"/>
    <w:rsid w:val="00372BC4"/>
    <w:rsid w:val="00372D47"/>
    <w:rsid w:val="00383C3E"/>
    <w:rsid w:val="003A7555"/>
    <w:rsid w:val="003B0E02"/>
    <w:rsid w:val="003B34E6"/>
    <w:rsid w:val="003C7A58"/>
    <w:rsid w:val="003E116D"/>
    <w:rsid w:val="003E3C16"/>
    <w:rsid w:val="003E6200"/>
    <w:rsid w:val="00400D4D"/>
    <w:rsid w:val="00407BFA"/>
    <w:rsid w:val="004102B5"/>
    <w:rsid w:val="00412637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26611"/>
    <w:rsid w:val="007328E3"/>
    <w:rsid w:val="00733F34"/>
    <w:rsid w:val="0077375D"/>
    <w:rsid w:val="00775364"/>
    <w:rsid w:val="007808BD"/>
    <w:rsid w:val="00787219"/>
    <w:rsid w:val="007A6A88"/>
    <w:rsid w:val="007A7934"/>
    <w:rsid w:val="007D1F34"/>
    <w:rsid w:val="007D54CE"/>
    <w:rsid w:val="007E5B62"/>
    <w:rsid w:val="007F601A"/>
    <w:rsid w:val="00801BF9"/>
    <w:rsid w:val="00805D1E"/>
    <w:rsid w:val="00811288"/>
    <w:rsid w:val="00811409"/>
    <w:rsid w:val="00813368"/>
    <w:rsid w:val="00817ADD"/>
    <w:rsid w:val="00845CD5"/>
    <w:rsid w:val="00846EA7"/>
    <w:rsid w:val="00857F39"/>
    <w:rsid w:val="0089169F"/>
    <w:rsid w:val="008A0AB5"/>
    <w:rsid w:val="008C07A6"/>
    <w:rsid w:val="008C7671"/>
    <w:rsid w:val="008D70C5"/>
    <w:rsid w:val="008D759B"/>
    <w:rsid w:val="008E480E"/>
    <w:rsid w:val="008E503F"/>
    <w:rsid w:val="008F445D"/>
    <w:rsid w:val="009177F0"/>
    <w:rsid w:val="00925606"/>
    <w:rsid w:val="00930994"/>
    <w:rsid w:val="00935870"/>
    <w:rsid w:val="00936AFD"/>
    <w:rsid w:val="0094759B"/>
    <w:rsid w:val="00957262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1F9B"/>
    <w:rsid w:val="00B96F2B"/>
    <w:rsid w:val="00BA7CF0"/>
    <w:rsid w:val="00BC37BF"/>
    <w:rsid w:val="00BC68DB"/>
    <w:rsid w:val="00BD2F94"/>
    <w:rsid w:val="00C22018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86F12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765F1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DF6A-A452-4D8B-A34F-7B452D39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60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2019-05-22T08:37:00Z</dcterms:created>
  <dcterms:modified xsi:type="dcterms:W3CDTF">2020-08-17T11:50:00Z</dcterms:modified>
</cp:coreProperties>
</file>