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2018 г. по 31 декабря 2018 г.</w:t>
      </w:r>
    </w:p>
    <w:p w:rsidR="00C26C04" w:rsidRDefault="00EF7ED6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Министерство образования, науки и молодежной политики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D9341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bookmarkStart w:id="0" w:name="_GoBack" w:colFirst="8" w:colLast="8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Родионова Елена Леонидовна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375D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375D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2395113.81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9341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375D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375D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9341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375D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375D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3477.0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9341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375D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3477.0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375D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KIA QLE Sportage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2005541.27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9341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375D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375D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9341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375D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375D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D93411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375DE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Default="00D93411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bookmarkEnd w:id="0"/>
      <w:tr w:rsidR="00D93411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3411" w:rsidRPr="00383C3E" w:rsidRDefault="00D93411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D93411" w:rsidRDefault="00D93411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D93411" w:rsidRPr="00F66483" w:rsidRDefault="00D93411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4AF" w:rsidRDefault="00B744AF">
      <w:pPr>
        <w:spacing w:after="0" w:line="240" w:lineRule="auto"/>
      </w:pPr>
      <w:r>
        <w:separator/>
      </w:r>
    </w:p>
  </w:endnote>
  <w:endnote w:type="continuationSeparator" w:id="0">
    <w:p w:rsidR="00B744AF" w:rsidRDefault="00B74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4AF" w:rsidRDefault="00B744AF">
      <w:pPr>
        <w:spacing w:after="0" w:line="240" w:lineRule="auto"/>
      </w:pPr>
      <w:r>
        <w:separator/>
      </w:r>
    </w:p>
  </w:footnote>
  <w:footnote w:type="continuationSeparator" w:id="0">
    <w:p w:rsidR="00B744AF" w:rsidRDefault="00B74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ED6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0F7C59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75DE8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2B62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744AF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93411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EF7ED6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4EDC3-D967-47E3-AC3D-DD61A8A33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129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2019-05-20T10:04:00Z</dcterms:created>
  <dcterms:modified xsi:type="dcterms:W3CDTF">2019-05-21T07:19:00Z</dcterms:modified>
</cp:coreProperties>
</file>