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8C6883" w:rsidRPr="00722BB1" w:rsidTr="00653F36">
        <w:tc>
          <w:tcPr>
            <w:tcW w:w="5000" w:type="pct"/>
            <w:vAlign w:val="center"/>
          </w:tcPr>
          <w:p w:rsidR="008C6883" w:rsidRPr="00722BB1" w:rsidRDefault="008C6883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C6883" w:rsidRPr="00722BB1" w:rsidRDefault="008C6883" w:rsidP="008C688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4B425E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4B425E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AC2F90" w:rsidRPr="008C6883" w:rsidRDefault="005D1E5A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1E5A">
        <w:rPr>
          <w:rFonts w:ascii="Times New Roman" w:hAnsi="Times New Roman" w:cs="Times New Roman"/>
          <w:sz w:val="28"/>
          <w:szCs w:val="28"/>
          <w:u w:val="single"/>
        </w:rPr>
        <w:t>Комитет государственного ветеринарного надзора Нижегородской области</w:t>
      </w:r>
    </w:p>
    <w:p w:rsidR="005D1E5A" w:rsidRPr="008C6883" w:rsidRDefault="005D1E5A" w:rsidP="00C26C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 Дмитрий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председателя комитета,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  <w:bookmarkStart w:id="0" w:name="_GoBack"/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5C3F5F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KALINA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1435692.09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NIVA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185360.00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4B425E"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775364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8F2A9D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8F2A9D" w:rsidRDefault="004B425E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B425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425E" w:rsidRPr="00383C3E" w:rsidRDefault="004B425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4B425E" w:rsidRDefault="004B425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4B425E" w:rsidRPr="00F66483" w:rsidRDefault="004B425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56" w:rsidRDefault="00BB7556">
      <w:pPr>
        <w:spacing w:after="0" w:line="240" w:lineRule="auto"/>
      </w:pPr>
      <w:r>
        <w:separator/>
      </w:r>
    </w:p>
  </w:endnote>
  <w:endnote w:type="continuationSeparator" w:id="0">
    <w:p w:rsidR="00BB7556" w:rsidRDefault="00B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56" w:rsidRDefault="00BB7556">
      <w:pPr>
        <w:spacing w:after="0" w:line="240" w:lineRule="auto"/>
      </w:pPr>
      <w:r>
        <w:separator/>
      </w:r>
    </w:p>
  </w:footnote>
  <w:footnote w:type="continuationSeparator" w:id="0">
    <w:p w:rsidR="00BB7556" w:rsidRDefault="00B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5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425E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3F5F"/>
    <w:rsid w:val="005C5C16"/>
    <w:rsid w:val="005D1E5A"/>
    <w:rsid w:val="005E4A13"/>
    <w:rsid w:val="00611900"/>
    <w:rsid w:val="006125FF"/>
    <w:rsid w:val="00620E33"/>
    <w:rsid w:val="006274CF"/>
    <w:rsid w:val="00636ED8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64797"/>
    <w:rsid w:val="008C07A6"/>
    <w:rsid w:val="008C6883"/>
    <w:rsid w:val="008C7671"/>
    <w:rsid w:val="008D70C5"/>
    <w:rsid w:val="008D759B"/>
    <w:rsid w:val="008E480E"/>
    <w:rsid w:val="008E503F"/>
    <w:rsid w:val="008F258F"/>
    <w:rsid w:val="008F2A9D"/>
    <w:rsid w:val="009177F0"/>
    <w:rsid w:val="00925606"/>
    <w:rsid w:val="00930994"/>
    <w:rsid w:val="00935870"/>
    <w:rsid w:val="00936AFD"/>
    <w:rsid w:val="0097087D"/>
    <w:rsid w:val="0098753C"/>
    <w:rsid w:val="009975BD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B7556"/>
    <w:rsid w:val="00BC37BF"/>
    <w:rsid w:val="00BC68DB"/>
    <w:rsid w:val="00BD2F94"/>
    <w:rsid w:val="00BF001C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4389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55B1-230A-420B-B043-634877AE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22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2019-05-17T07:41:00Z</dcterms:created>
  <dcterms:modified xsi:type="dcterms:W3CDTF">2020-08-12T11:21:00Z</dcterms:modified>
</cp:coreProperties>
</file>