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722BB1" w:rsidRPr="00722BB1" w:rsidTr="00FD1516">
        <w:tc>
          <w:tcPr>
            <w:tcW w:w="5000" w:type="pct"/>
            <w:vAlign w:val="center"/>
          </w:tcPr>
          <w:p w:rsidR="00FD1516" w:rsidRPr="00722BB1" w:rsidRDefault="00C26C04" w:rsidP="004A0A0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="00D67910"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="00012C02"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FD1516" w:rsidRPr="00722BB1" w:rsidRDefault="00722BB1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</w:t>
      </w:r>
      <w:r w:rsidR="005A0CC8" w:rsidRPr="005A0CC8">
        <w:rPr>
          <w:rFonts w:ascii="Times New Roman" w:hAnsi="Times New Roman" w:cs="Times New Roman"/>
          <w:color w:val="000000" w:themeColor="text1"/>
          <w:sz w:val="28"/>
        </w:rPr>
        <w:t>19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5A0CC8" w:rsidRPr="005A0CC8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7112BD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Государственная жилищная инспекция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1C419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Сербул</w:t>
            </w:r>
            <w:proofErr w:type="spellEnd"/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Игорь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="001C4199"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уководитель государственной жилищной и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нспекции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C4199"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государственный жилищный инспектор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LADA 4*4 212140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62737D" w:rsidRDefault="001C4199" w:rsidP="0062737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3476492.84</w:t>
            </w:r>
            <w:r w:rsidR="005A0CC8" w:rsidRPr="0062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2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bookmarkStart w:id="0" w:name="_GoBack"/>
            <w:bookmarkEnd w:id="0"/>
            <w:r w:rsidR="005A0CC8" w:rsidRPr="0062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62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доход, полученный от продажи имущества</w:t>
            </w:r>
            <w:r w:rsidR="005A0CC8" w:rsidRPr="0062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419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Парковочное 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(доля в праве 1431/951340)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1C4199"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одка ПВХ Кайман-360 c мотором SUZUKI DF 20 AS .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419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1C4199"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рицеп к легковому автомобилю ССТ-7132-02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419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LAND CRUISER 150 (PRADO)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1296474.64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419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5A0CC8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419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4199" w:rsidRPr="005A2755" w:rsidRDefault="001C4199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 Дмитрий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руководителя государственной жилищной инспекции Нижегородской области - первый заместитель главного 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="009B2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АУДИ Q5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2479740.23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237705.01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Анкудимова Дина Алексеевна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государственной жилищной инспекции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заместитель главного 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1968084.81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Land</w:t>
            </w:r>
            <w:proofErr w:type="spellEnd"/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Cruiser</w:t>
            </w:r>
            <w:proofErr w:type="spellEnd"/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Prado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Топникова Галина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руководителя государственной жилищной инспекции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заместитель главного 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2033867.70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9B20C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5A2755" w:rsidRDefault="005A2755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2755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2755" w:rsidRPr="00383C3E" w:rsidRDefault="005A2755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5A2755" w:rsidRDefault="005A2755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5A2755" w:rsidRPr="00F66483" w:rsidRDefault="005A2755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7EC" w:rsidRDefault="009617EC">
      <w:pPr>
        <w:spacing w:after="0" w:line="240" w:lineRule="auto"/>
      </w:pPr>
      <w:r>
        <w:separator/>
      </w:r>
    </w:p>
  </w:endnote>
  <w:endnote w:type="continuationSeparator" w:id="0">
    <w:p w:rsidR="009617EC" w:rsidRDefault="0096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7EC" w:rsidRDefault="009617EC">
      <w:pPr>
        <w:spacing w:after="0" w:line="240" w:lineRule="auto"/>
      </w:pPr>
      <w:r>
        <w:separator/>
      </w:r>
    </w:p>
  </w:footnote>
  <w:footnote w:type="continuationSeparator" w:id="0">
    <w:p w:rsidR="009617EC" w:rsidRDefault="00961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BD"/>
    <w:rsid w:val="000063EB"/>
    <w:rsid w:val="00010635"/>
    <w:rsid w:val="0001253B"/>
    <w:rsid w:val="00012C02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35A6"/>
    <w:rsid w:val="00137638"/>
    <w:rsid w:val="00177709"/>
    <w:rsid w:val="001B0442"/>
    <w:rsid w:val="001C4199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A0CC8"/>
    <w:rsid w:val="005A2755"/>
    <w:rsid w:val="005B2A46"/>
    <w:rsid w:val="005B7E59"/>
    <w:rsid w:val="005C5C16"/>
    <w:rsid w:val="005E4A13"/>
    <w:rsid w:val="00611900"/>
    <w:rsid w:val="006125FF"/>
    <w:rsid w:val="00620E33"/>
    <w:rsid w:val="0062737D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112BD"/>
    <w:rsid w:val="00722BB1"/>
    <w:rsid w:val="00733F34"/>
    <w:rsid w:val="00752FF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E04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283"/>
    <w:rsid w:val="00936AFD"/>
    <w:rsid w:val="009617EC"/>
    <w:rsid w:val="0097087D"/>
    <w:rsid w:val="0098753C"/>
    <w:rsid w:val="009A2267"/>
    <w:rsid w:val="009A69BF"/>
    <w:rsid w:val="009B20C5"/>
    <w:rsid w:val="009E2206"/>
    <w:rsid w:val="009E2837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66CDB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C6E74"/>
    <w:rsid w:val="00CE204C"/>
    <w:rsid w:val="00CF280F"/>
    <w:rsid w:val="00CF7DC8"/>
    <w:rsid w:val="00D1154C"/>
    <w:rsid w:val="00D15ECC"/>
    <w:rsid w:val="00D41B99"/>
    <w:rsid w:val="00D53DFB"/>
    <w:rsid w:val="00D67910"/>
    <w:rsid w:val="00D712DE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05C36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A6821"/>
    <w:rsid w:val="00FB0644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C9A7D-496B-4AF0-BE43-DC7D093F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41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2019-05-17T06:41:00Z</dcterms:created>
  <dcterms:modified xsi:type="dcterms:W3CDTF">2020-08-10T13:40:00Z</dcterms:modified>
</cp:coreProperties>
</file>