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Y="2949"/>
        <w:tblW w:w="9072" w:type="dxa"/>
        <w:tblLayout w:type="fixed"/>
        <w:tblCellMar>
          <w:left w:w="0" w:type="dxa"/>
          <w:right w:w="0" w:type="dxa"/>
        </w:tblCellMar>
        <w:tblLook w:val="01E0"/>
      </w:tblPr>
      <w:tblGrid>
        <w:gridCol w:w="572"/>
        <w:gridCol w:w="1985"/>
        <w:gridCol w:w="137"/>
        <w:gridCol w:w="3690"/>
        <w:gridCol w:w="2126"/>
        <w:gridCol w:w="562"/>
      </w:tblGrid>
      <w:tr w:rsidR="00D75D27" w:rsidTr="006D0689">
        <w:trPr>
          <w:trHeight w:val="284"/>
        </w:trPr>
        <w:tc>
          <w:tcPr>
            <w:tcW w:w="2694" w:type="dxa"/>
            <w:gridSpan w:val="3"/>
          </w:tcPr>
          <w:p w:rsidR="00D75D27" w:rsidRPr="006D0689" w:rsidRDefault="00574950" w:rsidP="00CB284F">
            <w:pPr>
              <w:jc w:val="center"/>
              <w:rPr>
                <w:noProof/>
                <w:lang w:val="en-US"/>
              </w:rPr>
            </w:pPr>
            <w:r w:rsidRPr="006D0689">
              <w:rPr>
                <w:noProof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4"/>
            <w:r w:rsidR="00F17434" w:rsidRPr="006D0689">
              <w:rPr>
                <w:noProof/>
                <w:lang w:val="en-US"/>
              </w:rPr>
              <w:instrText xml:space="preserve"> FORMTEXT </w:instrText>
            </w:r>
            <w:r w:rsidRPr="006D0689">
              <w:rPr>
                <w:noProof/>
                <w:lang w:val="en-US"/>
              </w:rPr>
            </w:r>
            <w:r w:rsidRPr="006D0689">
              <w:rPr>
                <w:noProof/>
                <w:lang w:val="en-US"/>
              </w:rPr>
              <w:fldChar w:fldCharType="separate"/>
            </w:r>
            <w:r w:rsidR="00CB284F">
              <w:rPr>
                <w:noProof/>
              </w:rPr>
              <w:t xml:space="preserve">                     </w:t>
            </w:r>
            <w:r w:rsidRPr="006D0689">
              <w:rPr>
                <w:noProof/>
                <w:lang w:val="en-US"/>
              </w:rPr>
              <w:fldChar w:fldCharType="end"/>
            </w:r>
            <w:bookmarkEnd w:id="0"/>
          </w:p>
        </w:tc>
        <w:tc>
          <w:tcPr>
            <w:tcW w:w="3690" w:type="dxa"/>
          </w:tcPr>
          <w:p w:rsidR="00D75D27" w:rsidRPr="007E4066" w:rsidRDefault="00D75D27" w:rsidP="006D0689">
            <w:pPr>
              <w:rPr>
                <w:noProof/>
              </w:rPr>
            </w:pPr>
          </w:p>
        </w:tc>
        <w:bookmarkStart w:id="1" w:name="ТекстовоеПоле5"/>
        <w:tc>
          <w:tcPr>
            <w:tcW w:w="2126" w:type="dxa"/>
            <w:tcMar>
              <w:left w:w="113" w:type="dxa"/>
            </w:tcMar>
          </w:tcPr>
          <w:p w:rsidR="00D75D27" w:rsidRPr="006D0689" w:rsidRDefault="00574950" w:rsidP="006D0689">
            <w:pPr>
              <w:jc w:val="center"/>
              <w:rPr>
                <w:noProof/>
                <w:lang w:val="en-US"/>
              </w:rPr>
            </w:pPr>
            <w:r w:rsidRPr="006D0689">
              <w:rPr>
                <w:noProof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D75D27" w:rsidRPr="006D0689">
              <w:rPr>
                <w:noProof/>
                <w:lang w:val="en-US"/>
              </w:rPr>
              <w:instrText xml:space="preserve"> FORMTEXT </w:instrText>
            </w:r>
            <w:r w:rsidRPr="006D0689">
              <w:rPr>
                <w:noProof/>
                <w:lang w:val="en-US"/>
              </w:rPr>
            </w:r>
            <w:r w:rsidRPr="006D0689">
              <w:rPr>
                <w:noProof/>
                <w:lang w:val="en-US"/>
              </w:rPr>
              <w:fldChar w:fldCharType="separate"/>
            </w:r>
            <w:r w:rsidR="009100EE" w:rsidRPr="006D0689">
              <w:rPr>
                <w:noProof/>
                <w:lang w:val="en-US"/>
              </w:rPr>
              <w:t> </w:t>
            </w:r>
            <w:r w:rsidR="009100EE" w:rsidRPr="006D0689">
              <w:rPr>
                <w:noProof/>
                <w:lang w:val="en-US"/>
              </w:rPr>
              <w:t> </w:t>
            </w:r>
            <w:r w:rsidR="009100EE" w:rsidRPr="006D0689">
              <w:rPr>
                <w:noProof/>
                <w:lang w:val="en-US"/>
              </w:rPr>
              <w:t> </w:t>
            </w:r>
            <w:r w:rsidR="009100EE" w:rsidRPr="006D0689">
              <w:rPr>
                <w:noProof/>
                <w:lang w:val="en-US"/>
              </w:rPr>
              <w:t> </w:t>
            </w:r>
            <w:r w:rsidR="009100EE" w:rsidRPr="006D0689">
              <w:rPr>
                <w:noProof/>
                <w:lang w:val="en-US"/>
              </w:rPr>
              <w:t> </w:t>
            </w:r>
            <w:r w:rsidRPr="006D0689">
              <w:rPr>
                <w:noProof/>
                <w:lang w:val="en-US"/>
              </w:rPr>
              <w:fldChar w:fldCharType="end"/>
            </w:r>
            <w:bookmarkEnd w:id="1"/>
          </w:p>
        </w:tc>
        <w:tc>
          <w:tcPr>
            <w:tcW w:w="562" w:type="dxa"/>
          </w:tcPr>
          <w:p w:rsidR="00D75D27" w:rsidRPr="00DF6ED3" w:rsidRDefault="00D75D27" w:rsidP="006D0689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B450D0" w:rsidTr="006D0689">
        <w:trPr>
          <w:trHeight w:hRule="exact" w:val="340"/>
        </w:trPr>
        <w:tc>
          <w:tcPr>
            <w:tcW w:w="572" w:type="dxa"/>
          </w:tcPr>
          <w:p w:rsidR="00B450D0" w:rsidRPr="00DF6ED3" w:rsidRDefault="00B450D0" w:rsidP="006D0689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1985" w:type="dxa"/>
          </w:tcPr>
          <w:p w:rsidR="00B450D0" w:rsidRPr="00DF6ED3" w:rsidRDefault="00B450D0" w:rsidP="006D0689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3827" w:type="dxa"/>
            <w:gridSpan w:val="2"/>
          </w:tcPr>
          <w:p w:rsidR="00B450D0" w:rsidRPr="00DF6ED3" w:rsidRDefault="00B450D0" w:rsidP="006D0689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2126" w:type="dxa"/>
          </w:tcPr>
          <w:p w:rsidR="00B450D0" w:rsidRPr="00DF6ED3" w:rsidRDefault="00B450D0" w:rsidP="006D0689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562" w:type="dxa"/>
          </w:tcPr>
          <w:p w:rsidR="00B450D0" w:rsidRPr="00DF6ED3" w:rsidRDefault="00B450D0" w:rsidP="006D0689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B450D0" w:rsidTr="006D0689">
        <w:tc>
          <w:tcPr>
            <w:tcW w:w="572" w:type="dxa"/>
          </w:tcPr>
          <w:p w:rsidR="00B450D0" w:rsidRPr="00DF6ED3" w:rsidRDefault="00B450D0" w:rsidP="006D0689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bookmarkStart w:id="2" w:name="ТекстовоеПоле3"/>
        <w:tc>
          <w:tcPr>
            <w:tcW w:w="7938" w:type="dxa"/>
            <w:gridSpan w:val="4"/>
          </w:tcPr>
          <w:p w:rsidR="00B450D0" w:rsidRPr="00DF6ED3" w:rsidRDefault="00574950" w:rsidP="00FD5B36">
            <w:pPr>
              <w:pStyle w:val="a3"/>
              <w:jc w:val="center"/>
              <w:rPr>
                <w:b/>
                <w:noProof/>
              </w:rPr>
            </w:pPr>
            <w:r w:rsidRPr="00DF6ED3">
              <w:rPr>
                <w:b/>
                <w:noProof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="00B450D0" w:rsidRPr="00DF6ED3">
              <w:rPr>
                <w:b/>
                <w:noProof/>
              </w:rPr>
              <w:instrText xml:space="preserve"> FORMTEXT </w:instrText>
            </w:r>
            <w:r w:rsidRPr="00DF6ED3">
              <w:rPr>
                <w:b/>
                <w:noProof/>
              </w:rPr>
            </w:r>
            <w:r w:rsidRPr="00DF6ED3">
              <w:rPr>
                <w:b/>
                <w:noProof/>
              </w:rPr>
              <w:fldChar w:fldCharType="separate"/>
            </w:r>
            <w:r w:rsidR="00FD5B36" w:rsidRPr="00FD5B36">
              <w:rPr>
                <w:b/>
                <w:noProof/>
              </w:rPr>
              <w:t>О внесении изменени</w:t>
            </w:r>
            <w:r w:rsidR="00FD5B36">
              <w:rPr>
                <w:b/>
                <w:noProof/>
              </w:rPr>
              <w:t>я</w:t>
            </w:r>
            <w:r w:rsidR="00FD5B36" w:rsidRPr="00FD5B36">
              <w:rPr>
                <w:b/>
                <w:noProof/>
              </w:rPr>
              <w:t xml:space="preserve"> в Положение о региональном государственном жилищном надзоре на территории Нижегородской области, утвержденное постановлением Правительства Нижегородской области от 28 октября 2021 г. </w:t>
            </w:r>
            <w:r w:rsidR="00FD5B36">
              <w:rPr>
                <w:b/>
                <w:noProof/>
              </w:rPr>
              <w:t>№</w:t>
            </w:r>
            <w:r w:rsidR="00FD5B36" w:rsidRPr="00FD5B36">
              <w:rPr>
                <w:b/>
                <w:noProof/>
              </w:rPr>
              <w:t xml:space="preserve"> 958</w:t>
            </w:r>
            <w:r w:rsidRPr="00DF6ED3">
              <w:rPr>
                <w:b/>
                <w:noProof/>
              </w:rPr>
              <w:fldChar w:fldCharType="end"/>
            </w:r>
            <w:bookmarkEnd w:id="2"/>
          </w:p>
        </w:tc>
        <w:tc>
          <w:tcPr>
            <w:tcW w:w="562" w:type="dxa"/>
          </w:tcPr>
          <w:p w:rsidR="00B450D0" w:rsidRPr="00DF6ED3" w:rsidRDefault="00B450D0" w:rsidP="006D0689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</w:tbl>
    <w:p w:rsidR="00064F7B" w:rsidRDefault="00064F7B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5735A8" w:rsidRDefault="005735A8" w:rsidP="00B450D0">
      <w:pPr>
        <w:ind w:firstLine="720"/>
        <w:jc w:val="both"/>
        <w:sectPr w:rsidR="005735A8" w:rsidSect="002B312E">
          <w:headerReference w:type="even" r:id="rId8"/>
          <w:headerReference w:type="default" r:id="rId9"/>
          <w:headerReference w:type="first" r:id="rId10"/>
          <w:pgSz w:w="11906" w:h="16838" w:code="9"/>
          <w:pgMar w:top="1134" w:right="1134" w:bottom="1134" w:left="1701" w:header="720" w:footer="720" w:gutter="0"/>
          <w:cols w:space="720"/>
          <w:titlePg/>
        </w:sectPr>
      </w:pPr>
    </w:p>
    <w:p w:rsidR="00E62E62" w:rsidRDefault="00E62E62" w:rsidP="00BC4506">
      <w:pPr>
        <w:ind w:firstLine="540"/>
        <w:jc w:val="both"/>
        <w:rPr>
          <w:color w:val="000000"/>
          <w:szCs w:val="28"/>
        </w:rPr>
      </w:pPr>
    </w:p>
    <w:p w:rsidR="00E62E62" w:rsidRDefault="00E62E62" w:rsidP="00BC4506">
      <w:pPr>
        <w:ind w:firstLine="540"/>
        <w:jc w:val="both"/>
        <w:rPr>
          <w:color w:val="000000"/>
          <w:szCs w:val="28"/>
        </w:rPr>
      </w:pPr>
    </w:p>
    <w:p w:rsidR="00ED7417" w:rsidRPr="003F1054" w:rsidRDefault="002630C4" w:rsidP="00BC450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054">
        <w:rPr>
          <w:rFonts w:ascii="Times New Roman" w:hAnsi="Times New Roman" w:cs="Times New Roman"/>
          <w:color w:val="000000"/>
          <w:sz w:val="28"/>
          <w:szCs w:val="28"/>
        </w:rPr>
        <w:t xml:space="preserve">Правительство Нижегородской области </w:t>
      </w:r>
      <w:proofErr w:type="gramStart"/>
      <w:r w:rsidRPr="003F105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3F1054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FD5B36" w:rsidRDefault="00767295" w:rsidP="0076729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54">
        <w:rPr>
          <w:rFonts w:ascii="Times New Roman" w:hAnsi="Times New Roman" w:cs="Times New Roman"/>
          <w:sz w:val="28"/>
          <w:szCs w:val="28"/>
        </w:rPr>
        <w:t xml:space="preserve">1. </w:t>
      </w:r>
      <w:r w:rsidR="002630C4" w:rsidRPr="003F1054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D1C2B" w:rsidRPr="003F1054">
        <w:rPr>
          <w:rFonts w:ascii="Times New Roman" w:hAnsi="Times New Roman" w:cs="Times New Roman"/>
          <w:sz w:val="28"/>
          <w:szCs w:val="28"/>
        </w:rPr>
        <w:t xml:space="preserve">в </w:t>
      </w:r>
      <w:r w:rsidR="00FD5B36" w:rsidRPr="00FD5B36">
        <w:rPr>
          <w:rFonts w:ascii="Times New Roman" w:hAnsi="Times New Roman" w:cs="Times New Roman"/>
          <w:sz w:val="28"/>
          <w:szCs w:val="28"/>
        </w:rPr>
        <w:t xml:space="preserve">Положение о региональном государственном жилищном надзоре на территории Нижегородской области, утвержденное постановлением Правительства Нижегородской области от 28 октября 2021 г. </w:t>
      </w:r>
      <w:r w:rsidR="00FD5B36">
        <w:rPr>
          <w:rFonts w:ascii="Times New Roman" w:hAnsi="Times New Roman" w:cs="Times New Roman"/>
          <w:sz w:val="28"/>
          <w:szCs w:val="28"/>
        </w:rPr>
        <w:t>№</w:t>
      </w:r>
      <w:r w:rsidR="00FD5B36" w:rsidRPr="00FD5B36">
        <w:rPr>
          <w:rFonts w:ascii="Times New Roman" w:hAnsi="Times New Roman" w:cs="Times New Roman"/>
          <w:sz w:val="28"/>
          <w:szCs w:val="28"/>
        </w:rPr>
        <w:t xml:space="preserve"> 958</w:t>
      </w:r>
      <w:r w:rsidR="00FD5B36">
        <w:rPr>
          <w:rFonts w:ascii="Times New Roman" w:hAnsi="Times New Roman" w:cs="Times New Roman"/>
          <w:sz w:val="28"/>
          <w:szCs w:val="28"/>
        </w:rPr>
        <w:t xml:space="preserve">, изменение, </w:t>
      </w:r>
      <w:bookmarkStart w:id="3" w:name="_GoBack"/>
      <w:bookmarkEnd w:id="3"/>
      <w:r w:rsidR="0016631E" w:rsidRPr="00206E98">
        <w:rPr>
          <w:rFonts w:ascii="Times New Roman" w:hAnsi="Times New Roman" w:cs="Times New Roman"/>
          <w:sz w:val="28"/>
          <w:szCs w:val="28"/>
        </w:rPr>
        <w:t xml:space="preserve">заменив </w:t>
      </w:r>
      <w:r w:rsidR="00FD5B36" w:rsidRPr="00206E98">
        <w:rPr>
          <w:rFonts w:ascii="Times New Roman" w:hAnsi="Times New Roman" w:cs="Times New Roman"/>
          <w:noProof/>
          <w:sz w:val="28"/>
          <w:szCs w:val="28"/>
        </w:rPr>
        <w:t>в пункте 1.</w:t>
      </w:r>
      <w:r w:rsidR="00F1412D" w:rsidRPr="00206E98">
        <w:rPr>
          <w:rFonts w:ascii="Times New Roman" w:hAnsi="Times New Roman" w:cs="Times New Roman"/>
          <w:noProof/>
          <w:sz w:val="28"/>
          <w:szCs w:val="28"/>
        </w:rPr>
        <w:t>3</w:t>
      </w:r>
      <w:r w:rsidR="00FD5B36" w:rsidRPr="00206E98">
        <w:rPr>
          <w:rFonts w:ascii="Times New Roman" w:hAnsi="Times New Roman" w:cs="Times New Roman"/>
          <w:noProof/>
          <w:sz w:val="28"/>
          <w:szCs w:val="28"/>
        </w:rPr>
        <w:t xml:space="preserve"> слова «, за исключением муниципального жилищного фонда»</w:t>
      </w:r>
      <w:r w:rsidR="0016631E" w:rsidRPr="00206E98">
        <w:rPr>
          <w:rFonts w:ascii="Times New Roman" w:hAnsi="Times New Roman" w:cs="Times New Roman"/>
          <w:noProof/>
          <w:sz w:val="28"/>
          <w:szCs w:val="28"/>
        </w:rPr>
        <w:t xml:space="preserve"> словами «независимо от его формы собственности».</w:t>
      </w:r>
    </w:p>
    <w:p w:rsidR="00015E7B" w:rsidRPr="0041564D" w:rsidRDefault="006D6B01" w:rsidP="00FD5B3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3F1054">
        <w:rPr>
          <w:szCs w:val="28"/>
        </w:rPr>
        <w:t>2</w:t>
      </w:r>
      <w:r w:rsidR="004A67C7" w:rsidRPr="003F1054">
        <w:rPr>
          <w:szCs w:val="28"/>
        </w:rPr>
        <w:t xml:space="preserve">. </w:t>
      </w:r>
      <w:r w:rsidR="007D1C2B" w:rsidRPr="003F1054">
        <w:rPr>
          <w:szCs w:val="28"/>
        </w:rPr>
        <w:t xml:space="preserve">Настоящее </w:t>
      </w:r>
      <w:r w:rsidR="007D1C2B" w:rsidRPr="00F911A6">
        <w:rPr>
          <w:szCs w:val="28"/>
        </w:rPr>
        <w:t xml:space="preserve">постановление вступает в силу </w:t>
      </w:r>
      <w:r w:rsidR="00FD5B36">
        <w:rPr>
          <w:szCs w:val="28"/>
        </w:rPr>
        <w:t>с 1 сентября 2026 г</w:t>
      </w:r>
      <w:r w:rsidR="00F1412D">
        <w:rPr>
          <w:szCs w:val="28"/>
        </w:rPr>
        <w:t>.</w:t>
      </w:r>
      <w:r w:rsidR="00FD5B36">
        <w:rPr>
          <w:szCs w:val="28"/>
        </w:rPr>
        <w:t xml:space="preserve"> и </w:t>
      </w:r>
      <w:r w:rsidR="008E631F">
        <w:rPr>
          <w:szCs w:val="28"/>
        </w:rPr>
        <w:t>подлежит официальному опубликованию.</w:t>
      </w:r>
    </w:p>
    <w:p w:rsidR="009E191C" w:rsidRPr="003F1054" w:rsidRDefault="009E191C" w:rsidP="005E55D9">
      <w:pPr>
        <w:jc w:val="both"/>
        <w:rPr>
          <w:sz w:val="24"/>
          <w:szCs w:val="24"/>
        </w:rPr>
      </w:pPr>
    </w:p>
    <w:p w:rsidR="00A23F50" w:rsidRPr="003F1054" w:rsidRDefault="00A23F50" w:rsidP="005E55D9">
      <w:pPr>
        <w:jc w:val="both"/>
        <w:rPr>
          <w:sz w:val="24"/>
          <w:szCs w:val="24"/>
        </w:rPr>
      </w:pPr>
    </w:p>
    <w:p w:rsidR="00A23F50" w:rsidRPr="003F1054" w:rsidRDefault="00A23F50" w:rsidP="005E55D9">
      <w:pPr>
        <w:jc w:val="both"/>
        <w:rPr>
          <w:sz w:val="24"/>
          <w:szCs w:val="24"/>
        </w:rPr>
      </w:pPr>
    </w:p>
    <w:p w:rsidR="0070648A" w:rsidRPr="00C93020" w:rsidRDefault="00BC4506" w:rsidP="005E55D9">
      <w:pPr>
        <w:jc w:val="both"/>
        <w:rPr>
          <w:szCs w:val="28"/>
        </w:rPr>
      </w:pPr>
      <w:r w:rsidRPr="003F1054">
        <w:rPr>
          <w:szCs w:val="28"/>
        </w:rPr>
        <w:t>Губернатор</w:t>
      </w:r>
      <w:r w:rsidRPr="003F1054">
        <w:rPr>
          <w:szCs w:val="28"/>
        </w:rPr>
        <w:tab/>
      </w:r>
      <w:r w:rsidRPr="003F1054">
        <w:rPr>
          <w:szCs w:val="28"/>
        </w:rPr>
        <w:tab/>
      </w:r>
      <w:r w:rsidRPr="003F1054">
        <w:rPr>
          <w:szCs w:val="28"/>
        </w:rPr>
        <w:tab/>
      </w:r>
      <w:r w:rsidRPr="003F1054">
        <w:rPr>
          <w:szCs w:val="28"/>
        </w:rPr>
        <w:tab/>
      </w:r>
      <w:r w:rsidRPr="003F1054">
        <w:rPr>
          <w:szCs w:val="28"/>
        </w:rPr>
        <w:tab/>
      </w:r>
      <w:r w:rsidRPr="003F1054">
        <w:rPr>
          <w:szCs w:val="28"/>
        </w:rPr>
        <w:tab/>
      </w:r>
      <w:r w:rsidRPr="003F1054">
        <w:rPr>
          <w:szCs w:val="28"/>
        </w:rPr>
        <w:tab/>
      </w:r>
      <w:r w:rsidRPr="003F1054">
        <w:rPr>
          <w:szCs w:val="28"/>
        </w:rPr>
        <w:tab/>
      </w:r>
      <w:r w:rsidRPr="003F1054">
        <w:rPr>
          <w:szCs w:val="28"/>
        </w:rPr>
        <w:tab/>
      </w:r>
      <w:r w:rsidRPr="003F1054">
        <w:rPr>
          <w:szCs w:val="28"/>
        </w:rPr>
        <w:tab/>
        <w:t xml:space="preserve">  </w:t>
      </w:r>
      <w:r w:rsidR="003C411D" w:rsidRPr="003F1054">
        <w:rPr>
          <w:szCs w:val="28"/>
        </w:rPr>
        <w:t>Г.С.Никитин</w:t>
      </w:r>
    </w:p>
    <w:sectPr w:rsidR="0070648A" w:rsidRPr="00C93020" w:rsidSect="00687690">
      <w:headerReference w:type="even" r:id="rId11"/>
      <w:headerReference w:type="default" r:id="rId12"/>
      <w:type w:val="continuous"/>
      <w:pgSz w:w="11906" w:h="16838" w:code="9"/>
      <w:pgMar w:top="1134" w:right="849" w:bottom="426" w:left="1418" w:header="720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399" w:rsidRDefault="00241399">
      <w:r>
        <w:separator/>
      </w:r>
    </w:p>
  </w:endnote>
  <w:endnote w:type="continuationSeparator" w:id="0">
    <w:p w:rsidR="00241399" w:rsidRDefault="00241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399" w:rsidRDefault="00241399">
      <w:r>
        <w:separator/>
      </w:r>
    </w:p>
  </w:footnote>
  <w:footnote w:type="continuationSeparator" w:id="0">
    <w:p w:rsidR="00241399" w:rsidRDefault="002413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81A" w:rsidRDefault="00574950" w:rsidP="00547DA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3581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3581A">
      <w:rPr>
        <w:rStyle w:val="a7"/>
        <w:noProof/>
      </w:rPr>
      <w:t>4</w:t>
    </w:r>
    <w:r>
      <w:rPr>
        <w:rStyle w:val="a7"/>
      </w:rPr>
      <w:fldChar w:fldCharType="end"/>
    </w:r>
  </w:p>
  <w:p w:rsidR="0073581A" w:rsidRDefault="0073581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81A" w:rsidRDefault="00574950" w:rsidP="00547DA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3581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3581A">
      <w:rPr>
        <w:rStyle w:val="a7"/>
        <w:noProof/>
      </w:rPr>
      <w:t>4</w:t>
    </w:r>
    <w:r>
      <w:rPr>
        <w:rStyle w:val="a7"/>
      </w:rPr>
      <w:fldChar w:fldCharType="end"/>
    </w:r>
  </w:p>
  <w:p w:rsidR="0073581A" w:rsidRDefault="0073581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81A" w:rsidRDefault="00574950">
    <w:pPr>
      <w:pStyle w:val="a3"/>
    </w:pPr>
    <w:r>
      <w:rPr>
        <w:noProof/>
      </w:rPr>
      <w:pict>
        <v:group id="_x0000_s2063" style="position:absolute;margin-left:0;margin-top:-14.75pt;width:453.55pt;height:148.8pt;z-index:-251657216" coordorigin="1701,425" coordsize="9071,2976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1701;top:1701;width:9071;height:576;mso-wrap-edited:f;mso-position-horizontal-relative:margin" wrapcoords="-70 0 -70 21600 21670 21600 21670 0 -70 0" filled="f" strokecolor="white" strokeweight="0">
            <v:imagedata grayscale="t"/>
            <v:textbox style="mso-next-textbox:#_x0000_s2051" inset="0,0,0,0">
              <w:txbxContent>
                <w:p w:rsidR="0073581A" w:rsidRPr="00F21EE8" w:rsidRDefault="0073581A">
                  <w:pPr>
                    <w:jc w:val="center"/>
                    <w:rPr>
                      <w:color w:val="800000"/>
                      <w:sz w:val="40"/>
                    </w:rPr>
                  </w:pPr>
                  <w:r w:rsidRPr="00F21EE8">
                    <w:rPr>
                      <w:b/>
                      <w:color w:val="800000"/>
                      <w:sz w:val="40"/>
                    </w:rPr>
                    <w:t>Правительство Нижегородской области</w:t>
                  </w:r>
                </w:p>
              </w:txbxContent>
            </v:textbox>
          </v:shape>
          <v:shape id="_x0000_s2052" type="#_x0000_t202" style="position:absolute;left:1701;top:2279;width:9071;height:536;mso-wrap-edited:f;mso-position-horizontal-relative:margin" wrapcoords="-70 0 -70 21600 21670 21600 21670 0 -70 0" filled="f" strokecolor="white">
            <v:imagedata grayscale="t"/>
            <v:textbox style="mso-next-textbox:#_x0000_s2052" inset="0,0,0,0">
              <w:txbxContent>
                <w:p w:rsidR="0073581A" w:rsidRPr="00F21EE8" w:rsidRDefault="0073581A" w:rsidP="00F17434">
                  <w:pPr>
                    <w:jc w:val="center"/>
                    <w:rPr>
                      <w:color w:val="800000"/>
                      <w:spacing w:val="40"/>
                      <w:sz w:val="40"/>
                      <w:lang w:val="en-US"/>
                    </w:rPr>
                  </w:pPr>
                  <w:r w:rsidRPr="00F21EE8">
                    <w:rPr>
                      <w:color w:val="800000"/>
                      <w:spacing w:val="40"/>
                      <w:sz w:val="40"/>
                    </w:rPr>
                    <w:t>ПОСТАНОВЛЕНИЕ</w:t>
                  </w:r>
                </w:p>
                <w:p w:rsidR="0073581A" w:rsidRPr="003313C2" w:rsidRDefault="0073581A" w:rsidP="003313C2"/>
              </w:txbxContent>
            </v:textbox>
          </v:shape>
          <v:line id="_x0000_s2054" style="position:absolute;mso-position-horizontal-relative:margin" from="2268,3299" to="4196,3299" strokecolor="maroon">
            <v:imagedata grayscale="t"/>
          </v:line>
          <v:line id="_x0000_s2056" style="position:absolute" from="8165,3299" to="10093,3300" strokecolor="maroon">
            <v:imagedata grayscale="t"/>
          </v:line>
          <v:shape id="_x0000_s2058" type="#_x0000_t202" style="position:absolute;left:7825;top:3118;width:426;height:283" strokecolor="white" strokeweight="0">
            <v:imagedata grayscale="t"/>
            <v:textbox style="mso-next-textbox:#_x0000_s2058" inset="1mm,0,1mm,0">
              <w:txbxContent>
                <w:p w:rsidR="0073581A" w:rsidRPr="00F21EE8" w:rsidRDefault="0073581A">
                  <w:pPr>
                    <w:jc w:val="center"/>
                    <w:rPr>
                      <w:rFonts w:ascii="Arial" w:hAnsi="Arial"/>
                      <w:color w:val="800000"/>
                      <w:sz w:val="18"/>
                    </w:rPr>
                  </w:pPr>
                  <w:r w:rsidRPr="00F21EE8">
                    <w:rPr>
                      <w:rFonts w:ascii="Arial" w:hAnsi="Arial"/>
                      <w:color w:val="800000"/>
                      <w:sz w:val="18"/>
                      <w:lang w:val="en-US"/>
                    </w:rPr>
                    <w:t>№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9" type="#_x0000_t75" style="position:absolute;left:5709;top:425;width:1054;height:1020;mso-position-horizontal:center;mso-position-horizontal-relative:margin;mso-position-vertical-relative:page">
            <v:imagedata r:id="rId1" o:title="Растр в Губ_Прод"/>
          </v:shape>
        </v:group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81A" w:rsidRDefault="0057495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3581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3581A">
      <w:rPr>
        <w:rStyle w:val="a7"/>
        <w:noProof/>
      </w:rPr>
      <w:t>4</w:t>
    </w:r>
    <w:r>
      <w:rPr>
        <w:rStyle w:val="a7"/>
      </w:rPr>
      <w:fldChar w:fldCharType="end"/>
    </w:r>
  </w:p>
  <w:p w:rsidR="0073581A" w:rsidRDefault="0073581A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81A" w:rsidRDefault="0057495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3581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D5B36">
      <w:rPr>
        <w:rStyle w:val="a7"/>
        <w:noProof/>
      </w:rPr>
      <w:t>2</w:t>
    </w:r>
    <w:r>
      <w:rPr>
        <w:rStyle w:val="a7"/>
      </w:rPr>
      <w:fldChar w:fldCharType="end"/>
    </w:r>
  </w:p>
  <w:p w:rsidR="0073581A" w:rsidRDefault="0073581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B16DA"/>
    <w:multiLevelType w:val="hybridMultilevel"/>
    <w:tmpl w:val="90C6A16C"/>
    <w:lvl w:ilvl="0" w:tplc="4B1E4976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E96358A"/>
    <w:multiLevelType w:val="hybridMultilevel"/>
    <w:tmpl w:val="DEC86064"/>
    <w:lvl w:ilvl="0" w:tplc="139EF9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1B12EAB"/>
    <w:multiLevelType w:val="multilevel"/>
    <w:tmpl w:val="FEBE56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93D51AB"/>
    <w:multiLevelType w:val="hybridMultilevel"/>
    <w:tmpl w:val="0762898C"/>
    <w:lvl w:ilvl="0" w:tplc="2E328B0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forms" w:enforcement="1" w:cryptProviderType="rsaFull" w:cryptAlgorithmClass="hash" w:cryptAlgorithmType="typeAny" w:cryptAlgorithmSid="4" w:cryptSpinCount="100000" w:hash="KPgbJdvQ8xckiveoDkuNEGlomK8=" w:salt="VfHgnxUqAdTo3+bOzrRUL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25C35"/>
    <w:rsid w:val="00013CB7"/>
    <w:rsid w:val="00014584"/>
    <w:rsid w:val="00015BD8"/>
    <w:rsid w:val="00015E7B"/>
    <w:rsid w:val="00022024"/>
    <w:rsid w:val="000234A7"/>
    <w:rsid w:val="00023A54"/>
    <w:rsid w:val="00023F8D"/>
    <w:rsid w:val="00025294"/>
    <w:rsid w:val="00026D62"/>
    <w:rsid w:val="00033A7D"/>
    <w:rsid w:val="00033EA2"/>
    <w:rsid w:val="00033EEC"/>
    <w:rsid w:val="000357B3"/>
    <w:rsid w:val="000364F6"/>
    <w:rsid w:val="00041E3E"/>
    <w:rsid w:val="00042B57"/>
    <w:rsid w:val="00043575"/>
    <w:rsid w:val="00045431"/>
    <w:rsid w:val="000459FA"/>
    <w:rsid w:val="00046B3F"/>
    <w:rsid w:val="00054777"/>
    <w:rsid w:val="00056731"/>
    <w:rsid w:val="00061347"/>
    <w:rsid w:val="00062EA4"/>
    <w:rsid w:val="0006340C"/>
    <w:rsid w:val="00063D76"/>
    <w:rsid w:val="00063E7A"/>
    <w:rsid w:val="00064F7B"/>
    <w:rsid w:val="0006593B"/>
    <w:rsid w:val="00065CEC"/>
    <w:rsid w:val="00065E00"/>
    <w:rsid w:val="0006604F"/>
    <w:rsid w:val="00066986"/>
    <w:rsid w:val="00067BD7"/>
    <w:rsid w:val="00072211"/>
    <w:rsid w:val="00072ACB"/>
    <w:rsid w:val="000735F0"/>
    <w:rsid w:val="000756F8"/>
    <w:rsid w:val="00076875"/>
    <w:rsid w:val="0007700D"/>
    <w:rsid w:val="00077E99"/>
    <w:rsid w:val="00082105"/>
    <w:rsid w:val="00084324"/>
    <w:rsid w:val="00085E20"/>
    <w:rsid w:val="0009125B"/>
    <w:rsid w:val="00094033"/>
    <w:rsid w:val="00094111"/>
    <w:rsid w:val="00094CC7"/>
    <w:rsid w:val="000A1626"/>
    <w:rsid w:val="000A1D26"/>
    <w:rsid w:val="000A3579"/>
    <w:rsid w:val="000A35C1"/>
    <w:rsid w:val="000A64EB"/>
    <w:rsid w:val="000A69CD"/>
    <w:rsid w:val="000A6EA8"/>
    <w:rsid w:val="000B1668"/>
    <w:rsid w:val="000B2005"/>
    <w:rsid w:val="000B2624"/>
    <w:rsid w:val="000B2C49"/>
    <w:rsid w:val="000B2E08"/>
    <w:rsid w:val="000B336C"/>
    <w:rsid w:val="000B7D5C"/>
    <w:rsid w:val="000D5A05"/>
    <w:rsid w:val="000D7782"/>
    <w:rsid w:val="000D7AD8"/>
    <w:rsid w:val="000E0803"/>
    <w:rsid w:val="000E0E5F"/>
    <w:rsid w:val="000E16C3"/>
    <w:rsid w:val="000E3DEA"/>
    <w:rsid w:val="000E4AB6"/>
    <w:rsid w:val="000E7BCA"/>
    <w:rsid w:val="000F0861"/>
    <w:rsid w:val="000F166B"/>
    <w:rsid w:val="000F228A"/>
    <w:rsid w:val="000F5D6D"/>
    <w:rsid w:val="000F6309"/>
    <w:rsid w:val="001008CB"/>
    <w:rsid w:val="0010210D"/>
    <w:rsid w:val="001056AC"/>
    <w:rsid w:val="001072DA"/>
    <w:rsid w:val="00113FDC"/>
    <w:rsid w:val="001168A6"/>
    <w:rsid w:val="00120162"/>
    <w:rsid w:val="00122AD9"/>
    <w:rsid w:val="001247B3"/>
    <w:rsid w:val="0012707F"/>
    <w:rsid w:val="00127399"/>
    <w:rsid w:val="0013039A"/>
    <w:rsid w:val="0013156B"/>
    <w:rsid w:val="001320A9"/>
    <w:rsid w:val="00132278"/>
    <w:rsid w:val="00135FA7"/>
    <w:rsid w:val="00141562"/>
    <w:rsid w:val="0014225B"/>
    <w:rsid w:val="00142631"/>
    <w:rsid w:val="001435C7"/>
    <w:rsid w:val="00147231"/>
    <w:rsid w:val="001501FE"/>
    <w:rsid w:val="0015160D"/>
    <w:rsid w:val="001528CD"/>
    <w:rsid w:val="00152C6B"/>
    <w:rsid w:val="001537EF"/>
    <w:rsid w:val="00153E3C"/>
    <w:rsid w:val="00153F67"/>
    <w:rsid w:val="00155461"/>
    <w:rsid w:val="00157EDE"/>
    <w:rsid w:val="00160F10"/>
    <w:rsid w:val="00162F95"/>
    <w:rsid w:val="00163224"/>
    <w:rsid w:val="00163C95"/>
    <w:rsid w:val="001644CB"/>
    <w:rsid w:val="00165BFE"/>
    <w:rsid w:val="0016631E"/>
    <w:rsid w:val="0016798F"/>
    <w:rsid w:val="001708A8"/>
    <w:rsid w:val="00170DD7"/>
    <w:rsid w:val="001721B5"/>
    <w:rsid w:val="001732D6"/>
    <w:rsid w:val="00176C35"/>
    <w:rsid w:val="00180749"/>
    <w:rsid w:val="00181017"/>
    <w:rsid w:val="0018388A"/>
    <w:rsid w:val="0018510F"/>
    <w:rsid w:val="00185963"/>
    <w:rsid w:val="001861BA"/>
    <w:rsid w:val="001876BA"/>
    <w:rsid w:val="00190668"/>
    <w:rsid w:val="00191238"/>
    <w:rsid w:val="00192E14"/>
    <w:rsid w:val="00193317"/>
    <w:rsid w:val="00193E6D"/>
    <w:rsid w:val="00194DAD"/>
    <w:rsid w:val="001A1406"/>
    <w:rsid w:val="001A1C55"/>
    <w:rsid w:val="001A3E1B"/>
    <w:rsid w:val="001A4849"/>
    <w:rsid w:val="001A7A91"/>
    <w:rsid w:val="001B046E"/>
    <w:rsid w:val="001B0B74"/>
    <w:rsid w:val="001B0FFA"/>
    <w:rsid w:val="001B190B"/>
    <w:rsid w:val="001B43F5"/>
    <w:rsid w:val="001B76A3"/>
    <w:rsid w:val="001B7990"/>
    <w:rsid w:val="001C24D4"/>
    <w:rsid w:val="001C3EC6"/>
    <w:rsid w:val="001C639E"/>
    <w:rsid w:val="001C722A"/>
    <w:rsid w:val="001D07D5"/>
    <w:rsid w:val="001D21FF"/>
    <w:rsid w:val="001D5997"/>
    <w:rsid w:val="001E2A20"/>
    <w:rsid w:val="001E2CF7"/>
    <w:rsid w:val="001E4B90"/>
    <w:rsid w:val="001E4DC6"/>
    <w:rsid w:val="001E4E71"/>
    <w:rsid w:val="001E53DE"/>
    <w:rsid w:val="001E7B9F"/>
    <w:rsid w:val="001F0149"/>
    <w:rsid w:val="001F10B0"/>
    <w:rsid w:val="001F3C43"/>
    <w:rsid w:val="00204D32"/>
    <w:rsid w:val="00206BA8"/>
    <w:rsid w:val="00206E98"/>
    <w:rsid w:val="00207D13"/>
    <w:rsid w:val="00210B80"/>
    <w:rsid w:val="00212CDA"/>
    <w:rsid w:val="0021429D"/>
    <w:rsid w:val="00215DCE"/>
    <w:rsid w:val="00223E81"/>
    <w:rsid w:val="00224C57"/>
    <w:rsid w:val="00224F7C"/>
    <w:rsid w:val="0022674E"/>
    <w:rsid w:val="00231FCE"/>
    <w:rsid w:val="00232003"/>
    <w:rsid w:val="00233758"/>
    <w:rsid w:val="00234432"/>
    <w:rsid w:val="00234802"/>
    <w:rsid w:val="0023581B"/>
    <w:rsid w:val="0023730E"/>
    <w:rsid w:val="00241399"/>
    <w:rsid w:val="00242185"/>
    <w:rsid w:val="00242BD6"/>
    <w:rsid w:val="00243FD4"/>
    <w:rsid w:val="00244670"/>
    <w:rsid w:val="00244CC2"/>
    <w:rsid w:val="00254286"/>
    <w:rsid w:val="002630C4"/>
    <w:rsid w:val="002652F1"/>
    <w:rsid w:val="00266A28"/>
    <w:rsid w:val="002714EC"/>
    <w:rsid w:val="00271C98"/>
    <w:rsid w:val="002729BD"/>
    <w:rsid w:val="002737A7"/>
    <w:rsid w:val="0027389A"/>
    <w:rsid w:val="002806BA"/>
    <w:rsid w:val="00282FA2"/>
    <w:rsid w:val="00284706"/>
    <w:rsid w:val="00286165"/>
    <w:rsid w:val="0029002D"/>
    <w:rsid w:val="002906C7"/>
    <w:rsid w:val="00293CAD"/>
    <w:rsid w:val="00293D79"/>
    <w:rsid w:val="00295E1D"/>
    <w:rsid w:val="002A0956"/>
    <w:rsid w:val="002A1652"/>
    <w:rsid w:val="002A1999"/>
    <w:rsid w:val="002A1EAE"/>
    <w:rsid w:val="002A30AC"/>
    <w:rsid w:val="002A426E"/>
    <w:rsid w:val="002A73BD"/>
    <w:rsid w:val="002B312E"/>
    <w:rsid w:val="002B3C96"/>
    <w:rsid w:val="002B59B7"/>
    <w:rsid w:val="002C1DAE"/>
    <w:rsid w:val="002C1E5E"/>
    <w:rsid w:val="002C3324"/>
    <w:rsid w:val="002C3C50"/>
    <w:rsid w:val="002C53A8"/>
    <w:rsid w:val="002C625A"/>
    <w:rsid w:val="002C6E9F"/>
    <w:rsid w:val="002C774B"/>
    <w:rsid w:val="002C7AB3"/>
    <w:rsid w:val="002D051C"/>
    <w:rsid w:val="002D0874"/>
    <w:rsid w:val="002D154B"/>
    <w:rsid w:val="002D1EA7"/>
    <w:rsid w:val="002D328E"/>
    <w:rsid w:val="002D3F07"/>
    <w:rsid w:val="002D6F51"/>
    <w:rsid w:val="002E024F"/>
    <w:rsid w:val="002E0681"/>
    <w:rsid w:val="002E0BF4"/>
    <w:rsid w:val="002E15E9"/>
    <w:rsid w:val="002E3B09"/>
    <w:rsid w:val="002E4C75"/>
    <w:rsid w:val="002E79E7"/>
    <w:rsid w:val="002F08B3"/>
    <w:rsid w:val="002F2387"/>
    <w:rsid w:val="002F286E"/>
    <w:rsid w:val="002F2CB8"/>
    <w:rsid w:val="002F33E0"/>
    <w:rsid w:val="002F66C1"/>
    <w:rsid w:val="002F6963"/>
    <w:rsid w:val="003009E6"/>
    <w:rsid w:val="00300BA6"/>
    <w:rsid w:val="003027B3"/>
    <w:rsid w:val="003047CF"/>
    <w:rsid w:val="003052FD"/>
    <w:rsid w:val="00310814"/>
    <w:rsid w:val="00311210"/>
    <w:rsid w:val="00311868"/>
    <w:rsid w:val="0031307B"/>
    <w:rsid w:val="003143B4"/>
    <w:rsid w:val="0031517E"/>
    <w:rsid w:val="00315A34"/>
    <w:rsid w:val="00320606"/>
    <w:rsid w:val="003215E8"/>
    <w:rsid w:val="00321DFA"/>
    <w:rsid w:val="003221D9"/>
    <w:rsid w:val="003279B1"/>
    <w:rsid w:val="00330607"/>
    <w:rsid w:val="003310F3"/>
    <w:rsid w:val="003313C2"/>
    <w:rsid w:val="00334097"/>
    <w:rsid w:val="00335341"/>
    <w:rsid w:val="003353BE"/>
    <w:rsid w:val="003353F9"/>
    <w:rsid w:val="00335ED9"/>
    <w:rsid w:val="003401F1"/>
    <w:rsid w:val="0034148D"/>
    <w:rsid w:val="003451DA"/>
    <w:rsid w:val="00345312"/>
    <w:rsid w:val="00345636"/>
    <w:rsid w:val="00346E6E"/>
    <w:rsid w:val="003479F7"/>
    <w:rsid w:val="003504C6"/>
    <w:rsid w:val="00357D05"/>
    <w:rsid w:val="003622B0"/>
    <w:rsid w:val="00362D84"/>
    <w:rsid w:val="00364DF7"/>
    <w:rsid w:val="00365F9A"/>
    <w:rsid w:val="00366446"/>
    <w:rsid w:val="00366910"/>
    <w:rsid w:val="00366D7B"/>
    <w:rsid w:val="00371D19"/>
    <w:rsid w:val="00372FBA"/>
    <w:rsid w:val="00374242"/>
    <w:rsid w:val="003753D4"/>
    <w:rsid w:val="00377953"/>
    <w:rsid w:val="00380397"/>
    <w:rsid w:val="00381F0B"/>
    <w:rsid w:val="0038239C"/>
    <w:rsid w:val="003841FF"/>
    <w:rsid w:val="00384B4A"/>
    <w:rsid w:val="00385803"/>
    <w:rsid w:val="0038779A"/>
    <w:rsid w:val="003915EC"/>
    <w:rsid w:val="003923B9"/>
    <w:rsid w:val="00392CC7"/>
    <w:rsid w:val="003B1672"/>
    <w:rsid w:val="003B19AB"/>
    <w:rsid w:val="003B1B49"/>
    <w:rsid w:val="003B1CFE"/>
    <w:rsid w:val="003B5FCB"/>
    <w:rsid w:val="003C104F"/>
    <w:rsid w:val="003C411D"/>
    <w:rsid w:val="003C42F0"/>
    <w:rsid w:val="003C433A"/>
    <w:rsid w:val="003D0D12"/>
    <w:rsid w:val="003D1F7A"/>
    <w:rsid w:val="003D6796"/>
    <w:rsid w:val="003D6E60"/>
    <w:rsid w:val="003E3D89"/>
    <w:rsid w:val="003F1054"/>
    <w:rsid w:val="003F223D"/>
    <w:rsid w:val="003F7A3B"/>
    <w:rsid w:val="00401299"/>
    <w:rsid w:val="00403F24"/>
    <w:rsid w:val="004055C5"/>
    <w:rsid w:val="0040623D"/>
    <w:rsid w:val="00406697"/>
    <w:rsid w:val="0040727F"/>
    <w:rsid w:val="00407A50"/>
    <w:rsid w:val="0041564D"/>
    <w:rsid w:val="00420EE5"/>
    <w:rsid w:val="00422597"/>
    <w:rsid w:val="00422C79"/>
    <w:rsid w:val="00424757"/>
    <w:rsid w:val="00425056"/>
    <w:rsid w:val="004252B1"/>
    <w:rsid w:val="00431347"/>
    <w:rsid w:val="004313D6"/>
    <w:rsid w:val="00432079"/>
    <w:rsid w:val="00441F94"/>
    <w:rsid w:val="00443316"/>
    <w:rsid w:val="00446420"/>
    <w:rsid w:val="00446437"/>
    <w:rsid w:val="00447325"/>
    <w:rsid w:val="004512D4"/>
    <w:rsid w:val="00451BF7"/>
    <w:rsid w:val="00455C22"/>
    <w:rsid w:val="00455D6B"/>
    <w:rsid w:val="00456DC1"/>
    <w:rsid w:val="00457625"/>
    <w:rsid w:val="004610E6"/>
    <w:rsid w:val="00462910"/>
    <w:rsid w:val="00463526"/>
    <w:rsid w:val="00466AE4"/>
    <w:rsid w:val="004703EE"/>
    <w:rsid w:val="004714AC"/>
    <w:rsid w:val="004732DE"/>
    <w:rsid w:val="00473D8B"/>
    <w:rsid w:val="00473DEB"/>
    <w:rsid w:val="004765A1"/>
    <w:rsid w:val="00476AFF"/>
    <w:rsid w:val="00480A53"/>
    <w:rsid w:val="004835F6"/>
    <w:rsid w:val="004907BD"/>
    <w:rsid w:val="00491CD0"/>
    <w:rsid w:val="004953C4"/>
    <w:rsid w:val="00495E98"/>
    <w:rsid w:val="00496B5E"/>
    <w:rsid w:val="00497203"/>
    <w:rsid w:val="004A116C"/>
    <w:rsid w:val="004A2A17"/>
    <w:rsid w:val="004A67C7"/>
    <w:rsid w:val="004B3749"/>
    <w:rsid w:val="004B55E1"/>
    <w:rsid w:val="004B7044"/>
    <w:rsid w:val="004C2811"/>
    <w:rsid w:val="004C2F9B"/>
    <w:rsid w:val="004D1152"/>
    <w:rsid w:val="004D4CFB"/>
    <w:rsid w:val="004D53DA"/>
    <w:rsid w:val="004D65B6"/>
    <w:rsid w:val="004E1CDB"/>
    <w:rsid w:val="004E1DD0"/>
    <w:rsid w:val="004E3714"/>
    <w:rsid w:val="004E5161"/>
    <w:rsid w:val="004E6A68"/>
    <w:rsid w:val="004E7C58"/>
    <w:rsid w:val="004F06D9"/>
    <w:rsid w:val="004F2E14"/>
    <w:rsid w:val="004F5AFE"/>
    <w:rsid w:val="00506A0E"/>
    <w:rsid w:val="005102D9"/>
    <w:rsid w:val="005116ED"/>
    <w:rsid w:val="00511DFE"/>
    <w:rsid w:val="0051206A"/>
    <w:rsid w:val="005145A4"/>
    <w:rsid w:val="005150BA"/>
    <w:rsid w:val="00515332"/>
    <w:rsid w:val="00515420"/>
    <w:rsid w:val="005157F3"/>
    <w:rsid w:val="0051784B"/>
    <w:rsid w:val="005215AA"/>
    <w:rsid w:val="00521B63"/>
    <w:rsid w:val="0052204E"/>
    <w:rsid w:val="005223CC"/>
    <w:rsid w:val="0052279A"/>
    <w:rsid w:val="00522B81"/>
    <w:rsid w:val="00524F0F"/>
    <w:rsid w:val="0052694F"/>
    <w:rsid w:val="00533172"/>
    <w:rsid w:val="005336C8"/>
    <w:rsid w:val="00534214"/>
    <w:rsid w:val="005348D7"/>
    <w:rsid w:val="005372AF"/>
    <w:rsid w:val="005418A1"/>
    <w:rsid w:val="00543CC8"/>
    <w:rsid w:val="00544A05"/>
    <w:rsid w:val="005461E4"/>
    <w:rsid w:val="00547DAB"/>
    <w:rsid w:val="005509CC"/>
    <w:rsid w:val="00551B60"/>
    <w:rsid w:val="00552BB7"/>
    <w:rsid w:val="00556D36"/>
    <w:rsid w:val="005570B3"/>
    <w:rsid w:val="005571C3"/>
    <w:rsid w:val="005578F5"/>
    <w:rsid w:val="005735A8"/>
    <w:rsid w:val="00574950"/>
    <w:rsid w:val="00574E1E"/>
    <w:rsid w:val="00575F61"/>
    <w:rsid w:val="0057772A"/>
    <w:rsid w:val="005800F2"/>
    <w:rsid w:val="00581833"/>
    <w:rsid w:val="005819DB"/>
    <w:rsid w:val="00584EB8"/>
    <w:rsid w:val="00585FB9"/>
    <w:rsid w:val="00594E43"/>
    <w:rsid w:val="0059579E"/>
    <w:rsid w:val="0059673D"/>
    <w:rsid w:val="005A156A"/>
    <w:rsid w:val="005A1D82"/>
    <w:rsid w:val="005A20AC"/>
    <w:rsid w:val="005A2FF8"/>
    <w:rsid w:val="005A3464"/>
    <w:rsid w:val="005A4C30"/>
    <w:rsid w:val="005A5AF6"/>
    <w:rsid w:val="005B00A7"/>
    <w:rsid w:val="005B06DA"/>
    <w:rsid w:val="005B18AF"/>
    <w:rsid w:val="005B3A72"/>
    <w:rsid w:val="005B416B"/>
    <w:rsid w:val="005B7ECD"/>
    <w:rsid w:val="005C0D91"/>
    <w:rsid w:val="005C2236"/>
    <w:rsid w:val="005C24E8"/>
    <w:rsid w:val="005C340B"/>
    <w:rsid w:val="005C58C3"/>
    <w:rsid w:val="005D13AD"/>
    <w:rsid w:val="005D445F"/>
    <w:rsid w:val="005D566E"/>
    <w:rsid w:val="005D56CD"/>
    <w:rsid w:val="005D5E5A"/>
    <w:rsid w:val="005E55D9"/>
    <w:rsid w:val="005E598D"/>
    <w:rsid w:val="005E614A"/>
    <w:rsid w:val="005E74FE"/>
    <w:rsid w:val="005E782E"/>
    <w:rsid w:val="005F17CA"/>
    <w:rsid w:val="005F3605"/>
    <w:rsid w:val="005F588B"/>
    <w:rsid w:val="005F642B"/>
    <w:rsid w:val="005F7D8F"/>
    <w:rsid w:val="006003A9"/>
    <w:rsid w:val="00602457"/>
    <w:rsid w:val="00602542"/>
    <w:rsid w:val="006065DE"/>
    <w:rsid w:val="00607ADA"/>
    <w:rsid w:val="00611F76"/>
    <w:rsid w:val="006141FA"/>
    <w:rsid w:val="00614D68"/>
    <w:rsid w:val="006178EC"/>
    <w:rsid w:val="00621B34"/>
    <w:rsid w:val="00630845"/>
    <w:rsid w:val="006315DB"/>
    <w:rsid w:val="00632408"/>
    <w:rsid w:val="00632430"/>
    <w:rsid w:val="006355D4"/>
    <w:rsid w:val="00635EEF"/>
    <w:rsid w:val="00640B62"/>
    <w:rsid w:val="00642EB9"/>
    <w:rsid w:val="00643835"/>
    <w:rsid w:val="00644505"/>
    <w:rsid w:val="006471A2"/>
    <w:rsid w:val="00650ED2"/>
    <w:rsid w:val="00652D60"/>
    <w:rsid w:val="006540DC"/>
    <w:rsid w:val="00654F4E"/>
    <w:rsid w:val="00655F4A"/>
    <w:rsid w:val="006632BE"/>
    <w:rsid w:val="006639F3"/>
    <w:rsid w:val="00663F41"/>
    <w:rsid w:val="00664175"/>
    <w:rsid w:val="006654E0"/>
    <w:rsid w:val="00667077"/>
    <w:rsid w:val="0066786F"/>
    <w:rsid w:val="0066788C"/>
    <w:rsid w:val="00672389"/>
    <w:rsid w:val="00672890"/>
    <w:rsid w:val="00673142"/>
    <w:rsid w:val="00676324"/>
    <w:rsid w:val="00677B01"/>
    <w:rsid w:val="00677FBB"/>
    <w:rsid w:val="00680D33"/>
    <w:rsid w:val="00680F98"/>
    <w:rsid w:val="00685319"/>
    <w:rsid w:val="00687690"/>
    <w:rsid w:val="006910EE"/>
    <w:rsid w:val="00691268"/>
    <w:rsid w:val="006925E3"/>
    <w:rsid w:val="0069381A"/>
    <w:rsid w:val="006957D9"/>
    <w:rsid w:val="006A22EE"/>
    <w:rsid w:val="006A566E"/>
    <w:rsid w:val="006A5F5A"/>
    <w:rsid w:val="006A7C87"/>
    <w:rsid w:val="006A7F1B"/>
    <w:rsid w:val="006B00CC"/>
    <w:rsid w:val="006B10E2"/>
    <w:rsid w:val="006B28B8"/>
    <w:rsid w:val="006B3733"/>
    <w:rsid w:val="006B3EC3"/>
    <w:rsid w:val="006B4E3C"/>
    <w:rsid w:val="006B566B"/>
    <w:rsid w:val="006B5789"/>
    <w:rsid w:val="006B7984"/>
    <w:rsid w:val="006C0E0A"/>
    <w:rsid w:val="006C4410"/>
    <w:rsid w:val="006C51B6"/>
    <w:rsid w:val="006C55C1"/>
    <w:rsid w:val="006C7471"/>
    <w:rsid w:val="006C75DF"/>
    <w:rsid w:val="006D0689"/>
    <w:rsid w:val="006D07F9"/>
    <w:rsid w:val="006D2260"/>
    <w:rsid w:val="006D2A4C"/>
    <w:rsid w:val="006D2D76"/>
    <w:rsid w:val="006D2E9C"/>
    <w:rsid w:val="006D339E"/>
    <w:rsid w:val="006D395E"/>
    <w:rsid w:val="006D56C3"/>
    <w:rsid w:val="006D6B01"/>
    <w:rsid w:val="006E062C"/>
    <w:rsid w:val="006E2B1E"/>
    <w:rsid w:val="006E3191"/>
    <w:rsid w:val="006E3345"/>
    <w:rsid w:val="006E46C0"/>
    <w:rsid w:val="006E6C6C"/>
    <w:rsid w:val="006E6F64"/>
    <w:rsid w:val="006E708F"/>
    <w:rsid w:val="006F23F8"/>
    <w:rsid w:val="00700B83"/>
    <w:rsid w:val="00701365"/>
    <w:rsid w:val="00703310"/>
    <w:rsid w:val="00703CB1"/>
    <w:rsid w:val="0070567E"/>
    <w:rsid w:val="00705FE6"/>
    <w:rsid w:val="0070648A"/>
    <w:rsid w:val="00707015"/>
    <w:rsid w:val="00707EDB"/>
    <w:rsid w:val="00711AA5"/>
    <w:rsid w:val="00713D10"/>
    <w:rsid w:val="00716094"/>
    <w:rsid w:val="007166AF"/>
    <w:rsid w:val="00722386"/>
    <w:rsid w:val="007233CB"/>
    <w:rsid w:val="00724B12"/>
    <w:rsid w:val="00730047"/>
    <w:rsid w:val="0073020B"/>
    <w:rsid w:val="0073123B"/>
    <w:rsid w:val="00731A5A"/>
    <w:rsid w:val="00733815"/>
    <w:rsid w:val="0073393C"/>
    <w:rsid w:val="0073581A"/>
    <w:rsid w:val="00735BDC"/>
    <w:rsid w:val="0074106A"/>
    <w:rsid w:val="00741A0C"/>
    <w:rsid w:val="007427C2"/>
    <w:rsid w:val="0074314C"/>
    <w:rsid w:val="007452CB"/>
    <w:rsid w:val="0075090F"/>
    <w:rsid w:val="00750CEB"/>
    <w:rsid w:val="0075310B"/>
    <w:rsid w:val="0075512D"/>
    <w:rsid w:val="007551FC"/>
    <w:rsid w:val="00760828"/>
    <w:rsid w:val="00760B1A"/>
    <w:rsid w:val="00761C1A"/>
    <w:rsid w:val="00762E3D"/>
    <w:rsid w:val="00763953"/>
    <w:rsid w:val="00763B16"/>
    <w:rsid w:val="00763EA4"/>
    <w:rsid w:val="00764B0D"/>
    <w:rsid w:val="00767295"/>
    <w:rsid w:val="007674CB"/>
    <w:rsid w:val="0077054F"/>
    <w:rsid w:val="00770571"/>
    <w:rsid w:val="00770A59"/>
    <w:rsid w:val="007738F2"/>
    <w:rsid w:val="00775431"/>
    <w:rsid w:val="00777FCB"/>
    <w:rsid w:val="0078129A"/>
    <w:rsid w:val="00784AEB"/>
    <w:rsid w:val="00784F6C"/>
    <w:rsid w:val="007857B3"/>
    <w:rsid w:val="00785FC6"/>
    <w:rsid w:val="00786821"/>
    <w:rsid w:val="00786892"/>
    <w:rsid w:val="00792E52"/>
    <w:rsid w:val="00797F6A"/>
    <w:rsid w:val="007A2912"/>
    <w:rsid w:val="007A2BDB"/>
    <w:rsid w:val="007A416A"/>
    <w:rsid w:val="007A441D"/>
    <w:rsid w:val="007A6D21"/>
    <w:rsid w:val="007B0011"/>
    <w:rsid w:val="007B0474"/>
    <w:rsid w:val="007B0ADB"/>
    <w:rsid w:val="007B0C72"/>
    <w:rsid w:val="007B2574"/>
    <w:rsid w:val="007B28F2"/>
    <w:rsid w:val="007B39E7"/>
    <w:rsid w:val="007B48CD"/>
    <w:rsid w:val="007B4FC5"/>
    <w:rsid w:val="007B5321"/>
    <w:rsid w:val="007B791D"/>
    <w:rsid w:val="007C1C5E"/>
    <w:rsid w:val="007C252D"/>
    <w:rsid w:val="007C3D18"/>
    <w:rsid w:val="007C6760"/>
    <w:rsid w:val="007C752D"/>
    <w:rsid w:val="007D1C2B"/>
    <w:rsid w:val="007D24A9"/>
    <w:rsid w:val="007D343C"/>
    <w:rsid w:val="007D4804"/>
    <w:rsid w:val="007D4BAC"/>
    <w:rsid w:val="007D5BA0"/>
    <w:rsid w:val="007E294A"/>
    <w:rsid w:val="007E2C09"/>
    <w:rsid w:val="007E3A48"/>
    <w:rsid w:val="007E542D"/>
    <w:rsid w:val="007E5EC4"/>
    <w:rsid w:val="007E68A6"/>
    <w:rsid w:val="007E6E62"/>
    <w:rsid w:val="007F32A1"/>
    <w:rsid w:val="007F5E7E"/>
    <w:rsid w:val="00800A91"/>
    <w:rsid w:val="00800C71"/>
    <w:rsid w:val="00802081"/>
    <w:rsid w:val="00810393"/>
    <w:rsid w:val="00810E0E"/>
    <w:rsid w:val="008206C9"/>
    <w:rsid w:val="00821215"/>
    <w:rsid w:val="00821B64"/>
    <w:rsid w:val="00822933"/>
    <w:rsid w:val="00826C9B"/>
    <w:rsid w:val="0082740E"/>
    <w:rsid w:val="00832F35"/>
    <w:rsid w:val="00834BFF"/>
    <w:rsid w:val="008361F5"/>
    <w:rsid w:val="00837AB0"/>
    <w:rsid w:val="00837BF2"/>
    <w:rsid w:val="00837CD6"/>
    <w:rsid w:val="00842B72"/>
    <w:rsid w:val="0084479B"/>
    <w:rsid w:val="00852D56"/>
    <w:rsid w:val="00853E36"/>
    <w:rsid w:val="00854018"/>
    <w:rsid w:val="00855A9C"/>
    <w:rsid w:val="008576C7"/>
    <w:rsid w:val="00860384"/>
    <w:rsid w:val="00860702"/>
    <w:rsid w:val="00861181"/>
    <w:rsid w:val="00861E81"/>
    <w:rsid w:val="008623A1"/>
    <w:rsid w:val="008655B6"/>
    <w:rsid w:val="00865BF5"/>
    <w:rsid w:val="00866074"/>
    <w:rsid w:val="00867525"/>
    <w:rsid w:val="00870A78"/>
    <w:rsid w:val="008713F9"/>
    <w:rsid w:val="0087309D"/>
    <w:rsid w:val="00873156"/>
    <w:rsid w:val="00884A75"/>
    <w:rsid w:val="008866AD"/>
    <w:rsid w:val="00886BAF"/>
    <w:rsid w:val="00891751"/>
    <w:rsid w:val="00891F22"/>
    <w:rsid w:val="00893CC8"/>
    <w:rsid w:val="00895B48"/>
    <w:rsid w:val="0089723D"/>
    <w:rsid w:val="008A1386"/>
    <w:rsid w:val="008A40E1"/>
    <w:rsid w:val="008A5F13"/>
    <w:rsid w:val="008B0529"/>
    <w:rsid w:val="008B71CB"/>
    <w:rsid w:val="008B7B9B"/>
    <w:rsid w:val="008C072D"/>
    <w:rsid w:val="008C301D"/>
    <w:rsid w:val="008C3FD7"/>
    <w:rsid w:val="008C51E5"/>
    <w:rsid w:val="008C54A4"/>
    <w:rsid w:val="008C7184"/>
    <w:rsid w:val="008D166A"/>
    <w:rsid w:val="008D5037"/>
    <w:rsid w:val="008D5CE0"/>
    <w:rsid w:val="008D69DC"/>
    <w:rsid w:val="008D6B28"/>
    <w:rsid w:val="008E047B"/>
    <w:rsid w:val="008E0FC0"/>
    <w:rsid w:val="008E4E95"/>
    <w:rsid w:val="008E5862"/>
    <w:rsid w:val="008E5BA3"/>
    <w:rsid w:val="008E631F"/>
    <w:rsid w:val="008E7CDA"/>
    <w:rsid w:val="008F3785"/>
    <w:rsid w:val="008F46C4"/>
    <w:rsid w:val="00901825"/>
    <w:rsid w:val="00903B8A"/>
    <w:rsid w:val="009043A4"/>
    <w:rsid w:val="00906B90"/>
    <w:rsid w:val="009100EE"/>
    <w:rsid w:val="00915C30"/>
    <w:rsid w:val="00922249"/>
    <w:rsid w:val="0092405C"/>
    <w:rsid w:val="00924312"/>
    <w:rsid w:val="009303CD"/>
    <w:rsid w:val="00931B74"/>
    <w:rsid w:val="009335FD"/>
    <w:rsid w:val="0093406D"/>
    <w:rsid w:val="00934143"/>
    <w:rsid w:val="009355B9"/>
    <w:rsid w:val="00937A16"/>
    <w:rsid w:val="00942B82"/>
    <w:rsid w:val="00944058"/>
    <w:rsid w:val="009459D7"/>
    <w:rsid w:val="00945AD5"/>
    <w:rsid w:val="00945AE0"/>
    <w:rsid w:val="00947FAC"/>
    <w:rsid w:val="0095111F"/>
    <w:rsid w:val="009534FB"/>
    <w:rsid w:val="00953590"/>
    <w:rsid w:val="00955482"/>
    <w:rsid w:val="00956727"/>
    <w:rsid w:val="009573C6"/>
    <w:rsid w:val="00972EF5"/>
    <w:rsid w:val="00976BBC"/>
    <w:rsid w:val="009824AE"/>
    <w:rsid w:val="00983FA3"/>
    <w:rsid w:val="00984F4E"/>
    <w:rsid w:val="00986762"/>
    <w:rsid w:val="009875F7"/>
    <w:rsid w:val="00994844"/>
    <w:rsid w:val="00997384"/>
    <w:rsid w:val="00997FE4"/>
    <w:rsid w:val="009A372D"/>
    <w:rsid w:val="009A388F"/>
    <w:rsid w:val="009A5A4C"/>
    <w:rsid w:val="009B0F2E"/>
    <w:rsid w:val="009B5A3F"/>
    <w:rsid w:val="009B5D80"/>
    <w:rsid w:val="009B7593"/>
    <w:rsid w:val="009B763F"/>
    <w:rsid w:val="009B7C72"/>
    <w:rsid w:val="009C4F14"/>
    <w:rsid w:val="009C6E8C"/>
    <w:rsid w:val="009D01E7"/>
    <w:rsid w:val="009D55CF"/>
    <w:rsid w:val="009D6755"/>
    <w:rsid w:val="009D72A5"/>
    <w:rsid w:val="009E11A6"/>
    <w:rsid w:val="009E191C"/>
    <w:rsid w:val="009E1E5D"/>
    <w:rsid w:val="009E1EFB"/>
    <w:rsid w:val="009E4E67"/>
    <w:rsid w:val="009E4F27"/>
    <w:rsid w:val="009E6158"/>
    <w:rsid w:val="009E6D2A"/>
    <w:rsid w:val="009F39D6"/>
    <w:rsid w:val="009F42FD"/>
    <w:rsid w:val="009F4636"/>
    <w:rsid w:val="00A078AE"/>
    <w:rsid w:val="00A12049"/>
    <w:rsid w:val="00A15849"/>
    <w:rsid w:val="00A1652D"/>
    <w:rsid w:val="00A202A7"/>
    <w:rsid w:val="00A22CDA"/>
    <w:rsid w:val="00A23F50"/>
    <w:rsid w:val="00A244C4"/>
    <w:rsid w:val="00A2469B"/>
    <w:rsid w:val="00A24B5B"/>
    <w:rsid w:val="00A25DBF"/>
    <w:rsid w:val="00A35399"/>
    <w:rsid w:val="00A363DD"/>
    <w:rsid w:val="00A36D50"/>
    <w:rsid w:val="00A3732B"/>
    <w:rsid w:val="00A40CB7"/>
    <w:rsid w:val="00A4123A"/>
    <w:rsid w:val="00A43ADD"/>
    <w:rsid w:val="00A43BD9"/>
    <w:rsid w:val="00A45B1D"/>
    <w:rsid w:val="00A46321"/>
    <w:rsid w:val="00A4666A"/>
    <w:rsid w:val="00A55257"/>
    <w:rsid w:val="00A56332"/>
    <w:rsid w:val="00A564FB"/>
    <w:rsid w:val="00A56BF7"/>
    <w:rsid w:val="00A62688"/>
    <w:rsid w:val="00A628C3"/>
    <w:rsid w:val="00A670A1"/>
    <w:rsid w:val="00A71A10"/>
    <w:rsid w:val="00A72CF4"/>
    <w:rsid w:val="00A77418"/>
    <w:rsid w:val="00A81582"/>
    <w:rsid w:val="00A82D80"/>
    <w:rsid w:val="00A82FC9"/>
    <w:rsid w:val="00A87C3D"/>
    <w:rsid w:val="00A90E2B"/>
    <w:rsid w:val="00A92647"/>
    <w:rsid w:val="00A92EF8"/>
    <w:rsid w:val="00A94747"/>
    <w:rsid w:val="00A95518"/>
    <w:rsid w:val="00A97C91"/>
    <w:rsid w:val="00AA1F5C"/>
    <w:rsid w:val="00AA575E"/>
    <w:rsid w:val="00AA6911"/>
    <w:rsid w:val="00AB2930"/>
    <w:rsid w:val="00AB3C71"/>
    <w:rsid w:val="00AB4B80"/>
    <w:rsid w:val="00AC15EC"/>
    <w:rsid w:val="00AC1AFC"/>
    <w:rsid w:val="00AC4609"/>
    <w:rsid w:val="00AC6A5A"/>
    <w:rsid w:val="00AC6FC3"/>
    <w:rsid w:val="00AD12BE"/>
    <w:rsid w:val="00AD5A26"/>
    <w:rsid w:val="00AD6351"/>
    <w:rsid w:val="00AE08DA"/>
    <w:rsid w:val="00AE1381"/>
    <w:rsid w:val="00AE1712"/>
    <w:rsid w:val="00AE1E5E"/>
    <w:rsid w:val="00AE3CE2"/>
    <w:rsid w:val="00AE5430"/>
    <w:rsid w:val="00AE7C64"/>
    <w:rsid w:val="00AF1384"/>
    <w:rsid w:val="00AF2029"/>
    <w:rsid w:val="00AF22C5"/>
    <w:rsid w:val="00AF3B3B"/>
    <w:rsid w:val="00AF5C69"/>
    <w:rsid w:val="00B01FB3"/>
    <w:rsid w:val="00B027C8"/>
    <w:rsid w:val="00B04212"/>
    <w:rsid w:val="00B0761D"/>
    <w:rsid w:val="00B11739"/>
    <w:rsid w:val="00B118FF"/>
    <w:rsid w:val="00B121BE"/>
    <w:rsid w:val="00B153FC"/>
    <w:rsid w:val="00B22EEE"/>
    <w:rsid w:val="00B24B10"/>
    <w:rsid w:val="00B24CCF"/>
    <w:rsid w:val="00B25C35"/>
    <w:rsid w:val="00B323CE"/>
    <w:rsid w:val="00B35B16"/>
    <w:rsid w:val="00B35DA3"/>
    <w:rsid w:val="00B40FCC"/>
    <w:rsid w:val="00B427E1"/>
    <w:rsid w:val="00B442FD"/>
    <w:rsid w:val="00B44B64"/>
    <w:rsid w:val="00B450D0"/>
    <w:rsid w:val="00B458A9"/>
    <w:rsid w:val="00B46E2C"/>
    <w:rsid w:val="00B4772D"/>
    <w:rsid w:val="00B47D7C"/>
    <w:rsid w:val="00B5383D"/>
    <w:rsid w:val="00B54B1A"/>
    <w:rsid w:val="00B555C6"/>
    <w:rsid w:val="00B60994"/>
    <w:rsid w:val="00B6370C"/>
    <w:rsid w:val="00B64416"/>
    <w:rsid w:val="00B647BE"/>
    <w:rsid w:val="00B661EB"/>
    <w:rsid w:val="00B66FE2"/>
    <w:rsid w:val="00B67AAB"/>
    <w:rsid w:val="00B71508"/>
    <w:rsid w:val="00B729B2"/>
    <w:rsid w:val="00B735A7"/>
    <w:rsid w:val="00B74E7D"/>
    <w:rsid w:val="00B769C6"/>
    <w:rsid w:val="00B77533"/>
    <w:rsid w:val="00B7798A"/>
    <w:rsid w:val="00B801E3"/>
    <w:rsid w:val="00B81F7C"/>
    <w:rsid w:val="00B84074"/>
    <w:rsid w:val="00B84728"/>
    <w:rsid w:val="00B85841"/>
    <w:rsid w:val="00B9278B"/>
    <w:rsid w:val="00B93476"/>
    <w:rsid w:val="00B957B7"/>
    <w:rsid w:val="00B97465"/>
    <w:rsid w:val="00B9770E"/>
    <w:rsid w:val="00BA05C9"/>
    <w:rsid w:val="00BA50A2"/>
    <w:rsid w:val="00BB1DCA"/>
    <w:rsid w:val="00BB1ECA"/>
    <w:rsid w:val="00BB23B4"/>
    <w:rsid w:val="00BB3FD9"/>
    <w:rsid w:val="00BB4600"/>
    <w:rsid w:val="00BB54D3"/>
    <w:rsid w:val="00BB6706"/>
    <w:rsid w:val="00BC1255"/>
    <w:rsid w:val="00BC4506"/>
    <w:rsid w:val="00BC4C6C"/>
    <w:rsid w:val="00BC6679"/>
    <w:rsid w:val="00BD0A9B"/>
    <w:rsid w:val="00BD1252"/>
    <w:rsid w:val="00BD3325"/>
    <w:rsid w:val="00BD4D76"/>
    <w:rsid w:val="00BD4EC0"/>
    <w:rsid w:val="00BD5996"/>
    <w:rsid w:val="00BD7B02"/>
    <w:rsid w:val="00BE013C"/>
    <w:rsid w:val="00BE080C"/>
    <w:rsid w:val="00BE12C2"/>
    <w:rsid w:val="00BE2F3C"/>
    <w:rsid w:val="00BE479D"/>
    <w:rsid w:val="00BE507E"/>
    <w:rsid w:val="00BF0A3B"/>
    <w:rsid w:val="00BF0BDA"/>
    <w:rsid w:val="00BF54BC"/>
    <w:rsid w:val="00C1062E"/>
    <w:rsid w:val="00C10D18"/>
    <w:rsid w:val="00C1413C"/>
    <w:rsid w:val="00C17D43"/>
    <w:rsid w:val="00C21A6A"/>
    <w:rsid w:val="00C224AF"/>
    <w:rsid w:val="00C2277E"/>
    <w:rsid w:val="00C23CE6"/>
    <w:rsid w:val="00C24F3D"/>
    <w:rsid w:val="00C26926"/>
    <w:rsid w:val="00C33309"/>
    <w:rsid w:val="00C34B0A"/>
    <w:rsid w:val="00C352B7"/>
    <w:rsid w:val="00C3541A"/>
    <w:rsid w:val="00C37855"/>
    <w:rsid w:val="00C37F80"/>
    <w:rsid w:val="00C42123"/>
    <w:rsid w:val="00C429DC"/>
    <w:rsid w:val="00C51FE7"/>
    <w:rsid w:val="00C53528"/>
    <w:rsid w:val="00C5376E"/>
    <w:rsid w:val="00C6167F"/>
    <w:rsid w:val="00C656AF"/>
    <w:rsid w:val="00C72091"/>
    <w:rsid w:val="00C76C08"/>
    <w:rsid w:val="00C80078"/>
    <w:rsid w:val="00C83244"/>
    <w:rsid w:val="00C858E7"/>
    <w:rsid w:val="00C87629"/>
    <w:rsid w:val="00C92BF3"/>
    <w:rsid w:val="00C93020"/>
    <w:rsid w:val="00C93926"/>
    <w:rsid w:val="00C94314"/>
    <w:rsid w:val="00C96EDB"/>
    <w:rsid w:val="00CA214E"/>
    <w:rsid w:val="00CA2298"/>
    <w:rsid w:val="00CA235E"/>
    <w:rsid w:val="00CA3595"/>
    <w:rsid w:val="00CA3C95"/>
    <w:rsid w:val="00CA78D3"/>
    <w:rsid w:val="00CB095A"/>
    <w:rsid w:val="00CB284F"/>
    <w:rsid w:val="00CB2B42"/>
    <w:rsid w:val="00CB41E4"/>
    <w:rsid w:val="00CB4B52"/>
    <w:rsid w:val="00CB592F"/>
    <w:rsid w:val="00CC1A1A"/>
    <w:rsid w:val="00CC2863"/>
    <w:rsid w:val="00CC3F42"/>
    <w:rsid w:val="00CC44F3"/>
    <w:rsid w:val="00CC454C"/>
    <w:rsid w:val="00CC6809"/>
    <w:rsid w:val="00CC70D5"/>
    <w:rsid w:val="00CD18E1"/>
    <w:rsid w:val="00CD23D4"/>
    <w:rsid w:val="00CD35E2"/>
    <w:rsid w:val="00CD3945"/>
    <w:rsid w:val="00CD530B"/>
    <w:rsid w:val="00CE42AF"/>
    <w:rsid w:val="00CE579B"/>
    <w:rsid w:val="00CE6932"/>
    <w:rsid w:val="00CF0DA1"/>
    <w:rsid w:val="00D004CD"/>
    <w:rsid w:val="00D01B6C"/>
    <w:rsid w:val="00D034D2"/>
    <w:rsid w:val="00D053C4"/>
    <w:rsid w:val="00D070C1"/>
    <w:rsid w:val="00D0737A"/>
    <w:rsid w:val="00D07E10"/>
    <w:rsid w:val="00D11394"/>
    <w:rsid w:val="00D147EB"/>
    <w:rsid w:val="00D14AF2"/>
    <w:rsid w:val="00D14D76"/>
    <w:rsid w:val="00D151B7"/>
    <w:rsid w:val="00D20C09"/>
    <w:rsid w:val="00D24DAD"/>
    <w:rsid w:val="00D24EA2"/>
    <w:rsid w:val="00D25A3E"/>
    <w:rsid w:val="00D27746"/>
    <w:rsid w:val="00D27D6C"/>
    <w:rsid w:val="00D304A5"/>
    <w:rsid w:val="00D30544"/>
    <w:rsid w:val="00D30D55"/>
    <w:rsid w:val="00D37557"/>
    <w:rsid w:val="00D47987"/>
    <w:rsid w:val="00D5530C"/>
    <w:rsid w:val="00D553EB"/>
    <w:rsid w:val="00D57010"/>
    <w:rsid w:val="00D6058E"/>
    <w:rsid w:val="00D628B7"/>
    <w:rsid w:val="00D64D18"/>
    <w:rsid w:val="00D64E51"/>
    <w:rsid w:val="00D6586F"/>
    <w:rsid w:val="00D65D12"/>
    <w:rsid w:val="00D67A61"/>
    <w:rsid w:val="00D70C80"/>
    <w:rsid w:val="00D70E9C"/>
    <w:rsid w:val="00D7106E"/>
    <w:rsid w:val="00D720F4"/>
    <w:rsid w:val="00D72B98"/>
    <w:rsid w:val="00D73979"/>
    <w:rsid w:val="00D747C9"/>
    <w:rsid w:val="00D75D27"/>
    <w:rsid w:val="00D76C22"/>
    <w:rsid w:val="00D81B1B"/>
    <w:rsid w:val="00D81E48"/>
    <w:rsid w:val="00D81EF9"/>
    <w:rsid w:val="00D85197"/>
    <w:rsid w:val="00D85A91"/>
    <w:rsid w:val="00D8753E"/>
    <w:rsid w:val="00D87C1B"/>
    <w:rsid w:val="00D903DE"/>
    <w:rsid w:val="00D90B0E"/>
    <w:rsid w:val="00D90E01"/>
    <w:rsid w:val="00D91158"/>
    <w:rsid w:val="00D91BBC"/>
    <w:rsid w:val="00D92E74"/>
    <w:rsid w:val="00D945C7"/>
    <w:rsid w:val="00D972CE"/>
    <w:rsid w:val="00DA3033"/>
    <w:rsid w:val="00DA417C"/>
    <w:rsid w:val="00DB35DB"/>
    <w:rsid w:val="00DB35FF"/>
    <w:rsid w:val="00DB3EE1"/>
    <w:rsid w:val="00DB61F2"/>
    <w:rsid w:val="00DB65AD"/>
    <w:rsid w:val="00DB7E2C"/>
    <w:rsid w:val="00DC1359"/>
    <w:rsid w:val="00DC158E"/>
    <w:rsid w:val="00DC20B3"/>
    <w:rsid w:val="00DC2AC9"/>
    <w:rsid w:val="00DC3672"/>
    <w:rsid w:val="00DD1576"/>
    <w:rsid w:val="00DD42CF"/>
    <w:rsid w:val="00DD4652"/>
    <w:rsid w:val="00DD4A73"/>
    <w:rsid w:val="00DE4EA6"/>
    <w:rsid w:val="00DE688E"/>
    <w:rsid w:val="00DF0EAE"/>
    <w:rsid w:val="00DF23D1"/>
    <w:rsid w:val="00DF252F"/>
    <w:rsid w:val="00DF5778"/>
    <w:rsid w:val="00DF6ED3"/>
    <w:rsid w:val="00E0135A"/>
    <w:rsid w:val="00E02D92"/>
    <w:rsid w:val="00E04DE4"/>
    <w:rsid w:val="00E05A19"/>
    <w:rsid w:val="00E0669B"/>
    <w:rsid w:val="00E07999"/>
    <w:rsid w:val="00E104F9"/>
    <w:rsid w:val="00E134AC"/>
    <w:rsid w:val="00E14F5D"/>
    <w:rsid w:val="00E16156"/>
    <w:rsid w:val="00E1779C"/>
    <w:rsid w:val="00E17CA3"/>
    <w:rsid w:val="00E17D25"/>
    <w:rsid w:val="00E20A30"/>
    <w:rsid w:val="00E20A9A"/>
    <w:rsid w:val="00E24088"/>
    <w:rsid w:val="00E25362"/>
    <w:rsid w:val="00E26DC8"/>
    <w:rsid w:val="00E30798"/>
    <w:rsid w:val="00E31942"/>
    <w:rsid w:val="00E33BA7"/>
    <w:rsid w:val="00E373DC"/>
    <w:rsid w:val="00E42522"/>
    <w:rsid w:val="00E440CC"/>
    <w:rsid w:val="00E44907"/>
    <w:rsid w:val="00E54024"/>
    <w:rsid w:val="00E577A0"/>
    <w:rsid w:val="00E6000C"/>
    <w:rsid w:val="00E60B8C"/>
    <w:rsid w:val="00E62E62"/>
    <w:rsid w:val="00E649BA"/>
    <w:rsid w:val="00E652C8"/>
    <w:rsid w:val="00E66F30"/>
    <w:rsid w:val="00E66FF9"/>
    <w:rsid w:val="00E70E15"/>
    <w:rsid w:val="00E7242A"/>
    <w:rsid w:val="00E738AC"/>
    <w:rsid w:val="00E75538"/>
    <w:rsid w:val="00E75D5B"/>
    <w:rsid w:val="00E77F17"/>
    <w:rsid w:val="00E811BC"/>
    <w:rsid w:val="00E82ED3"/>
    <w:rsid w:val="00E845D9"/>
    <w:rsid w:val="00E85BD2"/>
    <w:rsid w:val="00E901FB"/>
    <w:rsid w:val="00E922DB"/>
    <w:rsid w:val="00E93705"/>
    <w:rsid w:val="00E9436A"/>
    <w:rsid w:val="00E97311"/>
    <w:rsid w:val="00E97D7C"/>
    <w:rsid w:val="00EA712E"/>
    <w:rsid w:val="00EB0DB5"/>
    <w:rsid w:val="00EB1D48"/>
    <w:rsid w:val="00EB3134"/>
    <w:rsid w:val="00EB55CE"/>
    <w:rsid w:val="00EB58DE"/>
    <w:rsid w:val="00EB79B5"/>
    <w:rsid w:val="00EC00D3"/>
    <w:rsid w:val="00EC10E2"/>
    <w:rsid w:val="00EC1CB3"/>
    <w:rsid w:val="00EC5A2A"/>
    <w:rsid w:val="00EC7BEC"/>
    <w:rsid w:val="00EC7F37"/>
    <w:rsid w:val="00ED7417"/>
    <w:rsid w:val="00EE1339"/>
    <w:rsid w:val="00EE1A60"/>
    <w:rsid w:val="00EE2D42"/>
    <w:rsid w:val="00EE40EC"/>
    <w:rsid w:val="00EE6E8D"/>
    <w:rsid w:val="00EE7A76"/>
    <w:rsid w:val="00EF6745"/>
    <w:rsid w:val="00F00E20"/>
    <w:rsid w:val="00F02367"/>
    <w:rsid w:val="00F02565"/>
    <w:rsid w:val="00F03EF4"/>
    <w:rsid w:val="00F04B12"/>
    <w:rsid w:val="00F10A92"/>
    <w:rsid w:val="00F10C49"/>
    <w:rsid w:val="00F13CB6"/>
    <w:rsid w:val="00F1412D"/>
    <w:rsid w:val="00F15AE1"/>
    <w:rsid w:val="00F17434"/>
    <w:rsid w:val="00F17E49"/>
    <w:rsid w:val="00F21EE8"/>
    <w:rsid w:val="00F227BA"/>
    <w:rsid w:val="00F22900"/>
    <w:rsid w:val="00F2307A"/>
    <w:rsid w:val="00F230CB"/>
    <w:rsid w:val="00F23981"/>
    <w:rsid w:val="00F312C4"/>
    <w:rsid w:val="00F31A76"/>
    <w:rsid w:val="00F362EC"/>
    <w:rsid w:val="00F3788A"/>
    <w:rsid w:val="00F406BC"/>
    <w:rsid w:val="00F415C0"/>
    <w:rsid w:val="00F41D67"/>
    <w:rsid w:val="00F44400"/>
    <w:rsid w:val="00F46F9E"/>
    <w:rsid w:val="00F50A8B"/>
    <w:rsid w:val="00F50D14"/>
    <w:rsid w:val="00F52421"/>
    <w:rsid w:val="00F57B32"/>
    <w:rsid w:val="00F60C4F"/>
    <w:rsid w:val="00F614D2"/>
    <w:rsid w:val="00F620BE"/>
    <w:rsid w:val="00F625C6"/>
    <w:rsid w:val="00F628E2"/>
    <w:rsid w:val="00F62CD7"/>
    <w:rsid w:val="00F65CCB"/>
    <w:rsid w:val="00F66CB1"/>
    <w:rsid w:val="00F70642"/>
    <w:rsid w:val="00F71456"/>
    <w:rsid w:val="00F7341D"/>
    <w:rsid w:val="00F75CE6"/>
    <w:rsid w:val="00F763D7"/>
    <w:rsid w:val="00F81F1F"/>
    <w:rsid w:val="00F835C6"/>
    <w:rsid w:val="00F911A6"/>
    <w:rsid w:val="00F933AD"/>
    <w:rsid w:val="00F95E36"/>
    <w:rsid w:val="00FA200C"/>
    <w:rsid w:val="00FA4401"/>
    <w:rsid w:val="00FA52B3"/>
    <w:rsid w:val="00FA64AF"/>
    <w:rsid w:val="00FA6F88"/>
    <w:rsid w:val="00FB1240"/>
    <w:rsid w:val="00FB2490"/>
    <w:rsid w:val="00FB257B"/>
    <w:rsid w:val="00FB629B"/>
    <w:rsid w:val="00FC174F"/>
    <w:rsid w:val="00FC1B0C"/>
    <w:rsid w:val="00FC3C60"/>
    <w:rsid w:val="00FD0267"/>
    <w:rsid w:val="00FD5293"/>
    <w:rsid w:val="00FD5B36"/>
    <w:rsid w:val="00FE0AF3"/>
    <w:rsid w:val="00FE0DC8"/>
    <w:rsid w:val="00FE1C93"/>
    <w:rsid w:val="00FE6471"/>
    <w:rsid w:val="00FE6653"/>
    <w:rsid w:val="00FE7C5E"/>
    <w:rsid w:val="00FF4EBA"/>
    <w:rsid w:val="00FF527B"/>
    <w:rsid w:val="00FF5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2BE"/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3009E6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632BE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6632BE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B450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2B312E"/>
  </w:style>
  <w:style w:type="paragraph" w:customStyle="1" w:styleId="ConsPlusNormal">
    <w:name w:val="ConsPlusNormal"/>
    <w:link w:val="ConsPlusNormal0"/>
    <w:rsid w:val="00B25C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62E6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alloon Text"/>
    <w:basedOn w:val="a"/>
    <w:semiHidden/>
    <w:rsid w:val="0034148D"/>
    <w:rPr>
      <w:rFonts w:ascii="Tahoma" w:hAnsi="Tahoma" w:cs="Tahoma"/>
      <w:sz w:val="16"/>
      <w:szCs w:val="16"/>
    </w:rPr>
  </w:style>
  <w:style w:type="character" w:styleId="a9">
    <w:name w:val="Hyperlink"/>
    <w:rsid w:val="002B59B7"/>
    <w:rPr>
      <w:color w:val="0000FF"/>
      <w:u w:val="single"/>
    </w:rPr>
  </w:style>
  <w:style w:type="character" w:customStyle="1" w:styleId="a4">
    <w:name w:val="Верхний колонтитул Знак"/>
    <w:link w:val="a3"/>
    <w:uiPriority w:val="99"/>
    <w:rsid w:val="003143B4"/>
    <w:rPr>
      <w:sz w:val="28"/>
    </w:rPr>
  </w:style>
  <w:style w:type="character" w:customStyle="1" w:styleId="40">
    <w:name w:val="Заголовок 4 Знак"/>
    <w:link w:val="4"/>
    <w:semiHidden/>
    <w:rsid w:val="003009E6"/>
    <w:rPr>
      <w:rFonts w:ascii="Calibri" w:eastAsia="Times New Roman" w:hAnsi="Calibri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556D36"/>
    <w:pPr>
      <w:autoSpaceDE w:val="0"/>
      <w:autoSpaceDN w:val="0"/>
      <w:adjustRightInd w:val="0"/>
      <w:spacing w:line="360" w:lineRule="auto"/>
      <w:ind w:firstLine="709"/>
      <w:jc w:val="both"/>
    </w:pPr>
  </w:style>
  <w:style w:type="character" w:customStyle="1" w:styleId="ab">
    <w:name w:val="Основной текст с отступом Знак"/>
    <w:link w:val="aa"/>
    <w:rsid w:val="00556D36"/>
    <w:rPr>
      <w:sz w:val="28"/>
    </w:rPr>
  </w:style>
  <w:style w:type="paragraph" w:styleId="ac">
    <w:name w:val="Block Text"/>
    <w:basedOn w:val="a"/>
    <w:rsid w:val="00556D36"/>
    <w:pPr>
      <w:ind w:left="-567" w:right="-30"/>
      <w:jc w:val="center"/>
    </w:pPr>
    <w:rPr>
      <w:szCs w:val="24"/>
    </w:rPr>
  </w:style>
  <w:style w:type="character" w:customStyle="1" w:styleId="ConsPlusNormal0">
    <w:name w:val="ConsPlusNormal Знак"/>
    <w:link w:val="ConsPlusNormal"/>
    <w:locked/>
    <w:rsid w:val="002630C4"/>
    <w:rPr>
      <w:rFonts w:ascii="Arial" w:hAnsi="Arial" w:cs="Arial"/>
      <w:lang w:val="ru-RU" w:eastAsia="ru-RU" w:bidi="ar-SA"/>
    </w:rPr>
  </w:style>
  <w:style w:type="paragraph" w:styleId="ad">
    <w:name w:val="Normal (Web)"/>
    <w:basedOn w:val="a"/>
    <w:uiPriority w:val="99"/>
    <w:unhideWhenUsed/>
    <w:rsid w:val="009E6D2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ya\&#1052;&#1086;&#1080;%20&#1076;&#1086;&#1082;&#1091;&#1084;&#1077;&#1085;&#1090;&#1099;\&#1072;&#1085;&#1103;\&#1041;&#1083;&#1072;&#1085;&#1082;&#1080;!!!!!!!!\&#1041;&#1083;&#1072;&#1085;&#1082;&#1080;%20&#1087;&#1088;&#1072;&#1074;&#1080;&#1090;&#1077;&#1083;&#1100;&#1089;&#1090;&#1074;&#1072;%20&#1080;%20&#1043;&#1091;&#1073;&#1077;&#1088;&#1085;&#1072;&#1090;&#1086;&#1088;&#1072;%20&#1053;&#1054;%20&#1085;&#1086;&#1074;&#1099;&#1077;\&#1055;&#1086;&#1089;&#1090;&#1072;&#1085;&#1086;&#1074;&#1083;&#1077;&#1085;&#1080;&#1077;%20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7A6A8-010A-4E58-B68B-B754F7140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 Правительства</Template>
  <TotalTime>741</TotalTime>
  <Pages>1</Pages>
  <Words>102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правительства НО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правительства НО</dc:title>
  <dc:subject>Бланки</dc:subject>
  <dc:creator>Annya</dc:creator>
  <cp:keywords>Бланки</cp:keywords>
  <cp:lastModifiedBy>Пользователь</cp:lastModifiedBy>
  <cp:revision>53</cp:revision>
  <cp:lastPrinted>2026-01-22T14:53:00Z</cp:lastPrinted>
  <dcterms:created xsi:type="dcterms:W3CDTF">2025-10-30T10:49:00Z</dcterms:created>
  <dcterms:modified xsi:type="dcterms:W3CDTF">2026-07-03T10:10:00Z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11.09.2005</vt:lpwstr>
  </property>
</Properties>
</file>