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5577C8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Государственно-правовой департамент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Литвиненко Леонид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Дагобертович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</w:t>
            </w:r>
            <w:r w:rsidR="00394F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2829110.01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3562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Ленд-Ровер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Фрилендер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43809/9068500)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9068.5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Перкалева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департамента, начальник управления по ведению регистра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нормативных правовых актов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PS (SOUL)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1876232.97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Чернобровкина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94F49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3562C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директора департамента - начальник правового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1801855.41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Default="003562C3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562C3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383C3E" w:rsidRDefault="003562C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3562C3" w:rsidRDefault="003562C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3562C3" w:rsidRPr="00F66483" w:rsidRDefault="003562C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86" w:rsidRDefault="00F14886">
      <w:pPr>
        <w:spacing w:after="0" w:line="240" w:lineRule="auto"/>
      </w:pPr>
      <w:r>
        <w:separator/>
      </w:r>
    </w:p>
  </w:endnote>
  <w:endnote w:type="continuationSeparator" w:id="0">
    <w:p w:rsidR="00F14886" w:rsidRDefault="00F1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86" w:rsidRDefault="00F14886">
      <w:pPr>
        <w:spacing w:after="0" w:line="240" w:lineRule="auto"/>
      </w:pPr>
      <w:r>
        <w:separator/>
      </w:r>
    </w:p>
  </w:footnote>
  <w:footnote w:type="continuationSeparator" w:id="0">
    <w:p w:rsidR="00F14886" w:rsidRDefault="00F1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C8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562C3"/>
    <w:rsid w:val="00371F16"/>
    <w:rsid w:val="00372BC4"/>
    <w:rsid w:val="00372D47"/>
    <w:rsid w:val="00383C3E"/>
    <w:rsid w:val="00394F49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577C8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17AC6"/>
    <w:rsid w:val="00E20FB7"/>
    <w:rsid w:val="00E231A7"/>
    <w:rsid w:val="00E30ACB"/>
    <w:rsid w:val="00E50F19"/>
    <w:rsid w:val="00E5347A"/>
    <w:rsid w:val="00E66D25"/>
    <w:rsid w:val="00E81541"/>
    <w:rsid w:val="00E82026"/>
    <w:rsid w:val="00EB7CCE"/>
    <w:rsid w:val="00EC0B48"/>
    <w:rsid w:val="00EC1676"/>
    <w:rsid w:val="00ED2E80"/>
    <w:rsid w:val="00EE465A"/>
    <w:rsid w:val="00EE4ED9"/>
    <w:rsid w:val="00EF4B87"/>
    <w:rsid w:val="00F14886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FF81-4A8D-4E6D-875E-FA04E62E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47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2019-05-20T08:31:00Z</dcterms:created>
  <dcterms:modified xsi:type="dcterms:W3CDTF">2019-05-21T07:21:00Z</dcterms:modified>
</cp:coreProperties>
</file>