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3E340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государственной охраны объектов культурного наследия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E340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3E34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F85E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1423808.17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E340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F85E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Default="003E3408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E340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3408" w:rsidRPr="00383C3E" w:rsidRDefault="003E340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E3408" w:rsidRDefault="003E340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E3408" w:rsidRPr="00F66483" w:rsidRDefault="003E340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35" w:rsidRDefault="006D0D35">
      <w:pPr>
        <w:spacing w:after="0" w:line="240" w:lineRule="auto"/>
      </w:pPr>
      <w:r>
        <w:separator/>
      </w:r>
    </w:p>
  </w:endnote>
  <w:endnote w:type="continuationSeparator" w:id="0">
    <w:p w:rsidR="006D0D35" w:rsidRDefault="006D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35" w:rsidRDefault="006D0D35">
      <w:pPr>
        <w:spacing w:after="0" w:line="240" w:lineRule="auto"/>
      </w:pPr>
      <w:r>
        <w:separator/>
      </w:r>
    </w:p>
  </w:footnote>
  <w:footnote w:type="continuationSeparator" w:id="0">
    <w:p w:rsidR="006D0D35" w:rsidRDefault="006D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08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408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D0D35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85E1B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F60F-FE6F-452A-8A44-611DB8E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2019-05-14T07:22:00Z</cp:lastPrinted>
  <dcterms:created xsi:type="dcterms:W3CDTF">2019-05-23T12:10:00Z</dcterms:created>
  <dcterms:modified xsi:type="dcterms:W3CDTF">2019-05-23T12:48:00Z</dcterms:modified>
</cp:coreProperties>
</file>