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3546CF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3546CF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067F0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региональной безопасности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775A8" w:rsidRPr="00A775A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775A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2812023.15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Кулагин Сергей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CR-V </w:t>
            </w:r>
            <w:proofErr w:type="spellStart"/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Elegance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2007552.01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308855.64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63502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3546C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9D7004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A775A8" w:rsidRDefault="00A775A8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75A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75A8" w:rsidRPr="00383C3E" w:rsidRDefault="00A775A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775A8" w:rsidRDefault="00A775A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775A8" w:rsidRPr="00F66483" w:rsidRDefault="00A775A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0162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5E" w:rsidRDefault="000A215E">
      <w:pPr>
        <w:spacing w:after="0" w:line="240" w:lineRule="auto"/>
      </w:pPr>
      <w:r>
        <w:separator/>
      </w:r>
    </w:p>
  </w:endnote>
  <w:endnote w:type="continuationSeparator" w:id="0">
    <w:p w:rsidR="000A215E" w:rsidRDefault="000A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5E" w:rsidRDefault="000A215E">
      <w:pPr>
        <w:spacing w:after="0" w:line="240" w:lineRule="auto"/>
      </w:pPr>
      <w:r>
        <w:separator/>
      </w:r>
    </w:p>
  </w:footnote>
  <w:footnote w:type="continuationSeparator" w:id="0">
    <w:p w:rsidR="000A215E" w:rsidRDefault="000A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8"/>
    <w:rsid w:val="000063EB"/>
    <w:rsid w:val="00010635"/>
    <w:rsid w:val="0001253B"/>
    <w:rsid w:val="00017D23"/>
    <w:rsid w:val="00054FE7"/>
    <w:rsid w:val="00067F08"/>
    <w:rsid w:val="000A11A5"/>
    <w:rsid w:val="000A215E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604C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546CF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509A5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D7004"/>
    <w:rsid w:val="009E2206"/>
    <w:rsid w:val="009F58DA"/>
    <w:rsid w:val="009F7B3E"/>
    <w:rsid w:val="00A214CD"/>
    <w:rsid w:val="00A37ED7"/>
    <w:rsid w:val="00A43507"/>
    <w:rsid w:val="00A75EA2"/>
    <w:rsid w:val="00A775A8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0162D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DFCF-3D3C-4471-8DE0-FF495BA4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2019-05-23T08:46:00Z</dcterms:created>
  <dcterms:modified xsi:type="dcterms:W3CDTF">2020-08-10T12:08:00Z</dcterms:modified>
</cp:coreProperties>
</file>