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5905F2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финансов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Чечерин</w:t>
            </w:r>
            <w:proofErr w:type="spellEnd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GRAND VITARA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3016331.21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Москвич М 402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86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3471707.41</w:t>
            </w:r>
          </w:p>
          <w:p w:rsidR="006467BF" w:rsidRPr="005905F2" w:rsidRDefault="006467BF" w:rsidP="009863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  <w:p w:rsidR="005905F2" w:rsidRPr="005905F2" w:rsidRDefault="005905F2" w:rsidP="008E50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Исакова Наталья Романовна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Grand</w:t>
            </w:r>
            <w:proofErr w:type="spellEnd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proofErr w:type="spellStart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itara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3359113.83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503235.42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5905F2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5" w:hanging="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775364" w:rsidTr="005905F2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ind w:left="25" w:hanging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5905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от 1/108 доли в праве)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05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9976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5905F2" w:rsidRDefault="005905F2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F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Лобанова Наталья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590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3126816.67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905F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905F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RX200T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828314.42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Default="005905F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8639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5122684.06</w:t>
            </w:r>
          </w:p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5905F2" w:rsidRDefault="0098639C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5905F2" w:rsidRDefault="0098639C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4136.20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5905F2" w:rsidRDefault="0098639C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5905F2" w:rsidRDefault="0098639C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9976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Default="0098639C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639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383C3E" w:rsidRDefault="0098639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8639C" w:rsidRDefault="0098639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8639C" w:rsidRPr="00F66483" w:rsidRDefault="0098639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FD" w:rsidRDefault="003033FD">
      <w:pPr>
        <w:spacing w:after="0" w:line="240" w:lineRule="auto"/>
      </w:pPr>
      <w:r>
        <w:separator/>
      </w:r>
    </w:p>
  </w:endnote>
  <w:endnote w:type="continuationSeparator" w:id="0">
    <w:p w:rsidR="003033FD" w:rsidRDefault="003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FD" w:rsidRDefault="003033FD">
      <w:pPr>
        <w:spacing w:after="0" w:line="240" w:lineRule="auto"/>
      </w:pPr>
      <w:r>
        <w:separator/>
      </w:r>
    </w:p>
  </w:footnote>
  <w:footnote w:type="continuationSeparator" w:id="0">
    <w:p w:rsidR="003033FD" w:rsidRDefault="0030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F2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2233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033FD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905F2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467B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639C"/>
    <w:rsid w:val="0098753C"/>
    <w:rsid w:val="00997668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BE3E98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87E64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0F91-C95A-4561-A618-17562FEE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2019-05-20T13:59:00Z</dcterms:created>
  <dcterms:modified xsi:type="dcterms:W3CDTF">2019-05-22T14:09:00Z</dcterms:modified>
</cp:coreProperties>
</file>