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F86D5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по труду и занятости населения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Силантьев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CX-5 (KF)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4488639.50</w:t>
            </w:r>
          </w:p>
          <w:p w:rsidR="003C1F11" w:rsidRDefault="003C1F1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2820370.91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Антонова Татьяна Константиновна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1728224.88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легковой "Курганские прицепы"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155380.95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Александр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</w:t>
            </w:r>
            <w:r w:rsidR="003C1F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1646389.49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505872.50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383D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Default="00F86D5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6D5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6D5E" w:rsidRPr="00383C3E" w:rsidRDefault="00F86D5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86D5E" w:rsidRDefault="00F86D5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86D5E" w:rsidRPr="00F66483" w:rsidRDefault="00F86D5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BB" w:rsidRDefault="001904BB">
      <w:pPr>
        <w:spacing w:after="0" w:line="240" w:lineRule="auto"/>
      </w:pPr>
      <w:r>
        <w:separator/>
      </w:r>
    </w:p>
  </w:endnote>
  <w:endnote w:type="continuationSeparator" w:id="0">
    <w:p w:rsidR="001904BB" w:rsidRDefault="0019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BB" w:rsidRDefault="001904BB">
      <w:pPr>
        <w:spacing w:after="0" w:line="240" w:lineRule="auto"/>
      </w:pPr>
      <w:r>
        <w:separator/>
      </w:r>
    </w:p>
  </w:footnote>
  <w:footnote w:type="continuationSeparator" w:id="0">
    <w:p w:rsidR="001904BB" w:rsidRDefault="0019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5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904BB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83D72"/>
    <w:rsid w:val="003A7555"/>
    <w:rsid w:val="003B0E02"/>
    <w:rsid w:val="003B34E6"/>
    <w:rsid w:val="003C1F11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86D5E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B835-74A2-4470-BFF8-E13D26A6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2019-05-23T10:11:00Z</dcterms:created>
  <dcterms:modified xsi:type="dcterms:W3CDTF">2019-05-23T10:25:00Z</dcterms:modified>
</cp:coreProperties>
</file>