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4E7091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4E7091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6B48D7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Комитет по охране, использованию и воспроизводству объектов животного мира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B48D7" w:rsidRPr="004D082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Бондаренко Николай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proofErr w:type="spellStart"/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Land</w:t>
            </w:r>
            <w:proofErr w:type="spellEnd"/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Cruiser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4D0822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2684671</w:t>
            </w:r>
            <w:r w:rsid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48D7" w:rsidRPr="004D082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(незавершенного строительства)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48D7" w:rsidRPr="004D082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232C3D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48D7" w:rsidRPr="004D082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4D0822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141730</w:t>
            </w:r>
            <w:r w:rsid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48D7" w:rsidRPr="004D082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48D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(незавершенного строительства)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48D7" w:rsidRPr="007E4F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Синцов Игорь Георгиевич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CHEVROLET CRUZE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0542C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1593969.73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48D7" w:rsidRPr="007E4F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7E4F2F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511181</w:t>
            </w:r>
            <w:r w:rsidR="006B48D7"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48D7" w:rsidRPr="007E4F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48D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64F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F564F2" w:rsidRDefault="006B48D7" w:rsidP="00F564F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48D7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383C3E" w:rsidRDefault="006B48D7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6B48D7" w:rsidRDefault="006B48D7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6B48D7" w:rsidRPr="00F66483" w:rsidRDefault="006B48D7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DBB" w:rsidRDefault="00434DBB">
      <w:pPr>
        <w:spacing w:after="0" w:line="240" w:lineRule="auto"/>
      </w:pPr>
      <w:r>
        <w:separator/>
      </w:r>
    </w:p>
  </w:endnote>
  <w:endnote w:type="continuationSeparator" w:id="0">
    <w:p w:rsidR="00434DBB" w:rsidRDefault="0043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DBB" w:rsidRDefault="00434DBB">
      <w:pPr>
        <w:spacing w:after="0" w:line="240" w:lineRule="auto"/>
      </w:pPr>
      <w:r>
        <w:separator/>
      </w:r>
    </w:p>
  </w:footnote>
  <w:footnote w:type="continuationSeparator" w:id="0">
    <w:p w:rsidR="00434DBB" w:rsidRDefault="00434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D7"/>
    <w:rsid w:val="000063EB"/>
    <w:rsid w:val="00010635"/>
    <w:rsid w:val="0001253B"/>
    <w:rsid w:val="00017D23"/>
    <w:rsid w:val="00025540"/>
    <w:rsid w:val="00042D9B"/>
    <w:rsid w:val="000542C7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32C3D"/>
    <w:rsid w:val="002430AC"/>
    <w:rsid w:val="00244A1B"/>
    <w:rsid w:val="00257E7A"/>
    <w:rsid w:val="00272CA2"/>
    <w:rsid w:val="002767F6"/>
    <w:rsid w:val="00287C99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95961"/>
    <w:rsid w:val="003A7555"/>
    <w:rsid w:val="003B0E02"/>
    <w:rsid w:val="003B34E6"/>
    <w:rsid w:val="003E116D"/>
    <w:rsid w:val="003E3C16"/>
    <w:rsid w:val="003E6200"/>
    <w:rsid w:val="00407BFA"/>
    <w:rsid w:val="004102B5"/>
    <w:rsid w:val="00434DBB"/>
    <w:rsid w:val="00441F17"/>
    <w:rsid w:val="0044613C"/>
    <w:rsid w:val="00452C6A"/>
    <w:rsid w:val="00457BFD"/>
    <w:rsid w:val="00472277"/>
    <w:rsid w:val="004822B4"/>
    <w:rsid w:val="0049284F"/>
    <w:rsid w:val="004A0A02"/>
    <w:rsid w:val="004B6AC3"/>
    <w:rsid w:val="004D0822"/>
    <w:rsid w:val="004D6973"/>
    <w:rsid w:val="004E43D6"/>
    <w:rsid w:val="004E7091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B0CFC"/>
    <w:rsid w:val="006B48D7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4F2F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564F2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60E4A-95B0-4FE7-A7B7-445A27AB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393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2019-05-20T13:06:00Z</dcterms:created>
  <dcterms:modified xsi:type="dcterms:W3CDTF">2020-08-10T12:29:00Z</dcterms:modified>
</cp:coreProperties>
</file>