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 xml:space="preserve">О внесении изменений в приказ министерства образования и науки Нижегородской области </w:t>
            </w:r>
          </w:p>
          <w:p w:rsidR="0085764D" w:rsidRPr="009D29DA" w:rsidRDefault="00E65433" w:rsidP="00A87A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5A14A1" w:rsidP="00A83F2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26</w:t>
      </w:r>
      <w:r w:rsidRPr="000A541C">
        <w:rPr>
          <w:szCs w:val="28"/>
        </w:rPr>
        <w:t xml:space="preserve"> Порядка проведения государственной итоговой аттестации по обр</w:t>
      </w:r>
      <w:r>
        <w:rPr>
          <w:szCs w:val="28"/>
        </w:rPr>
        <w:t>азовательным программам основного</w:t>
      </w:r>
      <w:r w:rsidRPr="000A541C">
        <w:rPr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8"/>
        </w:rPr>
        <w:t xml:space="preserve">    </w:t>
      </w:r>
      <w:r w:rsidR="00347A3B">
        <w:rPr>
          <w:szCs w:val="28"/>
        </w:rPr>
        <w:t>4 апреля 2023</w:t>
      </w:r>
      <w:r>
        <w:rPr>
          <w:szCs w:val="28"/>
        </w:rPr>
        <w:t xml:space="preserve"> г. № 232</w:t>
      </w:r>
      <w:r w:rsidRPr="0013323F">
        <w:rPr>
          <w:szCs w:val="28"/>
        </w:rPr>
        <w:t>/551</w:t>
      </w:r>
      <w:r w:rsidR="000A7CE4" w:rsidRPr="0013323F">
        <w:rPr>
          <w:szCs w:val="28"/>
        </w:rPr>
        <w:t>,</w:t>
      </w:r>
      <w:r w:rsidR="00775B30" w:rsidRPr="0013323F">
        <w:rPr>
          <w:szCs w:val="28"/>
        </w:rPr>
        <w:t xml:space="preserve"> </w:t>
      </w:r>
      <w:r w:rsidR="00A83F2E">
        <w:rPr>
          <w:szCs w:val="28"/>
        </w:rPr>
        <w:t>на основании письма управления образования администрации Автозаводского района города Нижнего Новгорода от 11 июня 2025 г. №</w:t>
      </w:r>
      <w:r w:rsidR="00FA14FC" w:rsidRPr="00FA14FC">
        <w:rPr>
          <w:szCs w:val="28"/>
        </w:rPr>
        <w:t>Сл-01-04-530793/25</w:t>
      </w:r>
      <w:bookmarkStart w:id="2" w:name="_GoBack"/>
      <w:bookmarkEnd w:id="2"/>
      <w:r w:rsidR="00A83F2E">
        <w:rPr>
          <w:szCs w:val="28"/>
        </w:rPr>
        <w:t xml:space="preserve">, </w:t>
      </w:r>
      <w:r w:rsidR="00F57283" w:rsidRPr="00C53874">
        <w:t>по</w:t>
      </w:r>
      <w:r w:rsidR="00F57283" w:rsidRPr="0013323F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основного общего образования </w:t>
      </w:r>
      <w:r w:rsidR="00F57283" w:rsidRPr="00C53874">
        <w:t xml:space="preserve">(протокол </w:t>
      </w:r>
      <w:r w:rsidR="0031349B" w:rsidRPr="00534C35">
        <w:t xml:space="preserve">от </w:t>
      </w:r>
      <w:r w:rsidR="00574D4D">
        <w:t>11 июня 2025 г. №49</w:t>
      </w:r>
      <w:r w:rsidR="00B34AFD" w:rsidRPr="00534C35">
        <w:t>)</w:t>
      </w:r>
    </w:p>
    <w:p w:rsidR="000A541C" w:rsidRDefault="000A541C" w:rsidP="00A83F2E">
      <w:pPr>
        <w:widowControl w:val="0"/>
        <w:autoSpaceDE w:val="0"/>
        <w:autoSpaceDN w:val="0"/>
        <w:adjustRightInd w:val="0"/>
        <w:jc w:val="both"/>
      </w:pPr>
      <w:r w:rsidRPr="000A541C">
        <w:t xml:space="preserve">п р и </w:t>
      </w:r>
      <w:proofErr w:type="gramStart"/>
      <w:r w:rsidRPr="000A541C">
        <w:t>к</w:t>
      </w:r>
      <w:proofErr w:type="gramEnd"/>
      <w:r w:rsidRPr="000A541C">
        <w:t xml:space="preserve"> а з ы в а ю:</w:t>
      </w:r>
    </w:p>
    <w:p w:rsidR="00574D4D" w:rsidRDefault="00002106" w:rsidP="00A83F2E">
      <w:pPr>
        <w:ind w:firstLine="709"/>
        <w:jc w:val="both"/>
        <w:rPr>
          <w:noProof/>
        </w:rPr>
      </w:pPr>
      <w:r w:rsidRPr="00885EA9">
        <w:tab/>
      </w:r>
      <w:r w:rsidR="00574D4D">
        <w:rPr>
          <w:noProof/>
        </w:rPr>
        <w:t>1</w:t>
      </w:r>
      <w:r w:rsidR="00574D4D" w:rsidRPr="00FD1C75">
        <w:rPr>
          <w:noProof/>
        </w:rPr>
        <w:t xml:space="preserve">. </w:t>
      </w:r>
      <w:r w:rsidR="00574D4D">
        <w:t>Перечень</w:t>
      </w:r>
      <w:r w:rsidR="00574D4D" w:rsidRPr="00EE19C7">
        <w:t xml:space="preserve"> пунктов проведения экзаменов для проведения государственной итоговой аттестации по образовательным программам основного общего образования,</w:t>
      </w:r>
      <w:r w:rsidR="00574D4D">
        <w:t xml:space="preserve"> расположенных в учреждениях уголовно – исполнительной системы, утвержденный приказом министерства образования и науки Нижегородской области от 4 февраля 2025 г. №316-01-63-201/25</w:t>
      </w:r>
      <w:r w:rsidR="00574D4D" w:rsidRPr="00D54EB8">
        <w:t xml:space="preserve"> </w:t>
      </w:r>
      <w:r w:rsidR="00574D4D" w:rsidRPr="00E65433">
        <w:t>«</w:t>
      </w:r>
      <w:r w:rsidR="00574D4D" w:rsidRPr="000A7CE4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</w:t>
      </w:r>
      <w:r w:rsidR="00574D4D">
        <w:t xml:space="preserve">Нижегородской области в </w:t>
      </w:r>
      <w:r w:rsidR="00574D4D" w:rsidRPr="00EE19C7">
        <w:t>2025 году</w:t>
      </w:r>
      <w:r w:rsidR="00574D4D">
        <w:rPr>
          <w:noProof/>
        </w:rPr>
        <w:t>», дополнить строкой 7 следующего содеражания:</w:t>
      </w:r>
    </w:p>
    <w:p w:rsidR="00574D4D" w:rsidRPr="00FD1C75" w:rsidRDefault="00574D4D" w:rsidP="00A83F2E">
      <w:pPr>
        <w:widowControl w:val="0"/>
        <w:autoSpaceDE w:val="0"/>
        <w:autoSpaceDN w:val="0"/>
        <w:adjustRightInd w:val="0"/>
        <w:jc w:val="both"/>
      </w:pPr>
      <w:r w:rsidRPr="00FD1C75">
        <w:t xml:space="preserve"> 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1166"/>
        <w:gridCol w:w="1388"/>
        <w:gridCol w:w="3410"/>
        <w:gridCol w:w="3410"/>
      </w:tblGrid>
      <w:tr w:rsidR="00574D4D" w:rsidRPr="00FD1C75" w:rsidTr="00A60788">
        <w:tc>
          <w:tcPr>
            <w:tcW w:w="621" w:type="dxa"/>
          </w:tcPr>
          <w:p w:rsidR="00574D4D" w:rsidRPr="00FD1C75" w:rsidRDefault="00574D4D" w:rsidP="00A83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6" w:type="dxa"/>
          </w:tcPr>
          <w:p w:rsidR="00574D4D" w:rsidRPr="00FD1C75" w:rsidRDefault="00574D4D" w:rsidP="00A83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388" w:type="dxa"/>
          </w:tcPr>
          <w:p w:rsidR="00574D4D" w:rsidRPr="00FD1C75" w:rsidRDefault="00574D4D" w:rsidP="00A83F2E">
            <w:pPr>
              <w:widowControl w:val="0"/>
              <w:tabs>
                <w:tab w:val="left" w:pos="277"/>
                <w:tab w:val="center" w:pos="586"/>
              </w:tabs>
              <w:autoSpaceDE w:val="0"/>
              <w:autoSpaceDN w:val="0"/>
              <w:adjustRightInd w:val="0"/>
            </w:pPr>
            <w:r>
              <w:t>3441</w:t>
            </w:r>
          </w:p>
        </w:tc>
        <w:tc>
          <w:tcPr>
            <w:tcW w:w="3410" w:type="dxa"/>
          </w:tcPr>
          <w:p w:rsidR="00574D4D" w:rsidRPr="00FD1C75" w:rsidRDefault="00574D4D" w:rsidP="00A83F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ИУФИЦ при ФКУ ИК-20 ГУФСИН России по Нижегородской области</w:t>
            </w:r>
          </w:p>
        </w:tc>
        <w:tc>
          <w:tcPr>
            <w:tcW w:w="3410" w:type="dxa"/>
          </w:tcPr>
          <w:p w:rsidR="00574D4D" w:rsidRPr="00FD1C75" w:rsidRDefault="00574D4D" w:rsidP="00A83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607220, Нижегородская область, городской округ город Арзамас, </w:t>
            </w:r>
            <w:proofErr w:type="spellStart"/>
            <w:r>
              <w:t>п.Высокая</w:t>
            </w:r>
            <w:proofErr w:type="spellEnd"/>
            <w:r>
              <w:t xml:space="preserve"> гора</w:t>
            </w:r>
          </w:p>
        </w:tc>
      </w:tr>
    </w:tbl>
    <w:p w:rsidR="00574D4D" w:rsidRDefault="00574D4D" w:rsidP="00A83F2E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D1C75">
        <w:t xml:space="preserve">                                                                                                                                       </w:t>
      </w:r>
      <w:r w:rsidRPr="00FD1C75">
        <w:rPr>
          <w:noProof/>
        </w:rPr>
        <w:t xml:space="preserve"> ».</w:t>
      </w:r>
    </w:p>
    <w:p w:rsidR="00C13CC2" w:rsidRPr="000A541C" w:rsidRDefault="00885EA9" w:rsidP="00A83F2E">
      <w:pPr>
        <w:ind w:firstLine="709"/>
        <w:jc w:val="both"/>
        <w:rPr>
          <w:noProof/>
        </w:rPr>
      </w:pPr>
      <w:r>
        <w:rPr>
          <w:noProof/>
        </w:rPr>
        <w:t>2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A83F2E">
      <w:pPr>
        <w:widowControl w:val="0"/>
        <w:autoSpaceDE w:val="0"/>
        <w:autoSpaceDN w:val="0"/>
        <w:adjustRightInd w:val="0"/>
      </w:pPr>
    </w:p>
    <w:p w:rsidR="008A24F5" w:rsidRDefault="008A24F5" w:rsidP="00A83F2E">
      <w:pPr>
        <w:widowControl w:val="0"/>
        <w:autoSpaceDE w:val="0"/>
        <w:autoSpaceDN w:val="0"/>
        <w:adjustRightInd w:val="0"/>
      </w:pPr>
    </w:p>
    <w:p w:rsidR="00052D8F" w:rsidRDefault="00A87AA5" w:rsidP="00A83F2E">
      <w:pPr>
        <w:widowControl w:val="0"/>
        <w:autoSpaceDE w:val="0"/>
        <w:autoSpaceDN w:val="0"/>
        <w:adjustRightInd w:val="0"/>
      </w:pPr>
      <w:r>
        <w:t xml:space="preserve">Министр                                                                                                  </w:t>
      </w:r>
      <w:proofErr w:type="spellStart"/>
      <w:r>
        <w:t>М.Ю.Пучков</w:t>
      </w:r>
      <w:proofErr w:type="spellEnd"/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3A" w:rsidRDefault="00626B3A">
      <w:r>
        <w:separator/>
      </w:r>
    </w:p>
  </w:endnote>
  <w:endnote w:type="continuationSeparator" w:id="0">
    <w:p w:rsidR="00626B3A" w:rsidRDefault="0062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3A" w:rsidRDefault="00626B3A">
      <w:r>
        <w:separator/>
      </w:r>
    </w:p>
  </w:footnote>
  <w:footnote w:type="continuationSeparator" w:id="0">
    <w:p w:rsidR="00626B3A" w:rsidRDefault="0062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F2E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26B3A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w:pict>
        <v:group id="Group 69" o:spid="_x0000_s2050" style="position:absolute;left:0;text-align:left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<v:shape id="Freeform 64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<v:textbox inset="0,0,0,0">
            <w:txbxContent>
              <w:p w:rsidR="003A7E4D" w:rsidRPr="00E52B15" w:rsidRDefault="003A7E4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о</w:t>
                </w:r>
                <w:r w:rsidRPr="00CD57E2">
                  <w:rPr>
                    <w:b/>
                    <w:sz w:val="36"/>
                    <w:szCs w:val="36"/>
                  </w:rPr>
                  <w:t>бразования</w:t>
                </w:r>
                <w:r w:rsidRPr="005145CF">
                  <w:rPr>
                    <w:b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и науки </w:t>
                </w:r>
                <w:r w:rsidRPr="00CD57E2">
                  <w:rPr>
                    <w:b/>
                    <w:sz w:val="36"/>
                    <w:szCs w:val="36"/>
                  </w:rPr>
                  <w:t xml:space="preserve">Нижегородской области </w:t>
                </w:r>
              </w:p>
              <w:p w:rsidR="003A7E4D" w:rsidRPr="00E52B15" w:rsidRDefault="003A7E4D" w:rsidP="00CD57E2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3A7E4D" w:rsidRDefault="003A7E4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3A7E4D" w:rsidRDefault="003A7E4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3A7E4D" w:rsidRPr="002B6128" w:rsidRDefault="003A7E4D" w:rsidP="00AB15A7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3A7E4D" w:rsidRDefault="003A7E4D" w:rsidP="00276416">
                <w:pPr>
                  <w:ind w:right="-70"/>
                  <w:rPr>
                    <w:sz w:val="20"/>
                  </w:rPr>
                </w:pPr>
              </w:p>
              <w:p w:rsidR="003A7E4D" w:rsidRPr="001772E6" w:rsidRDefault="003A7E4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3A7E4D" w:rsidRDefault="003A7E4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D2"/>
    <w:rsid w:val="00002106"/>
    <w:rsid w:val="0000617E"/>
    <w:rsid w:val="000065BB"/>
    <w:rsid w:val="00012543"/>
    <w:rsid w:val="00020BCD"/>
    <w:rsid w:val="00020F8E"/>
    <w:rsid w:val="00023597"/>
    <w:rsid w:val="000239CF"/>
    <w:rsid w:val="00025E10"/>
    <w:rsid w:val="00030210"/>
    <w:rsid w:val="00040AD1"/>
    <w:rsid w:val="00040D26"/>
    <w:rsid w:val="00042C6E"/>
    <w:rsid w:val="00044FE5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E73D3"/>
    <w:rsid w:val="000F3C08"/>
    <w:rsid w:val="000F7B5C"/>
    <w:rsid w:val="0010141B"/>
    <w:rsid w:val="0010360C"/>
    <w:rsid w:val="00104B84"/>
    <w:rsid w:val="00112777"/>
    <w:rsid w:val="00112791"/>
    <w:rsid w:val="00113165"/>
    <w:rsid w:val="00122DED"/>
    <w:rsid w:val="001231EE"/>
    <w:rsid w:val="00131985"/>
    <w:rsid w:val="0013224E"/>
    <w:rsid w:val="0013323F"/>
    <w:rsid w:val="001356C5"/>
    <w:rsid w:val="00144016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116A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24A8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4B34"/>
    <w:rsid w:val="00375072"/>
    <w:rsid w:val="00375792"/>
    <w:rsid w:val="003841F7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3564A"/>
    <w:rsid w:val="0045082D"/>
    <w:rsid w:val="00454BE7"/>
    <w:rsid w:val="00455483"/>
    <w:rsid w:val="00462CFB"/>
    <w:rsid w:val="004779BD"/>
    <w:rsid w:val="0048443F"/>
    <w:rsid w:val="00494BDB"/>
    <w:rsid w:val="00496E55"/>
    <w:rsid w:val="004B03CA"/>
    <w:rsid w:val="004B7813"/>
    <w:rsid w:val="004C33BA"/>
    <w:rsid w:val="004C34C3"/>
    <w:rsid w:val="004C71C3"/>
    <w:rsid w:val="004D214C"/>
    <w:rsid w:val="004E334E"/>
    <w:rsid w:val="00504DB3"/>
    <w:rsid w:val="005055CF"/>
    <w:rsid w:val="005125D8"/>
    <w:rsid w:val="005145CF"/>
    <w:rsid w:val="005220E5"/>
    <w:rsid w:val="005232F0"/>
    <w:rsid w:val="00534585"/>
    <w:rsid w:val="00534C35"/>
    <w:rsid w:val="00550648"/>
    <w:rsid w:val="00557DEC"/>
    <w:rsid w:val="00560BDB"/>
    <w:rsid w:val="005664F5"/>
    <w:rsid w:val="0057397D"/>
    <w:rsid w:val="00574D4D"/>
    <w:rsid w:val="00590048"/>
    <w:rsid w:val="005A090E"/>
    <w:rsid w:val="005A14A1"/>
    <w:rsid w:val="005A6282"/>
    <w:rsid w:val="005B0693"/>
    <w:rsid w:val="005B112B"/>
    <w:rsid w:val="005B32D7"/>
    <w:rsid w:val="005B59CC"/>
    <w:rsid w:val="005B6804"/>
    <w:rsid w:val="005C65B1"/>
    <w:rsid w:val="005E0F50"/>
    <w:rsid w:val="005E407E"/>
    <w:rsid w:val="005E61C9"/>
    <w:rsid w:val="005F1F08"/>
    <w:rsid w:val="00601184"/>
    <w:rsid w:val="00604555"/>
    <w:rsid w:val="006139C6"/>
    <w:rsid w:val="00621C44"/>
    <w:rsid w:val="00625C82"/>
    <w:rsid w:val="00626B3A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188A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7166CA"/>
    <w:rsid w:val="007212E3"/>
    <w:rsid w:val="00721E15"/>
    <w:rsid w:val="007224F1"/>
    <w:rsid w:val="00722799"/>
    <w:rsid w:val="00735212"/>
    <w:rsid w:val="0076087F"/>
    <w:rsid w:val="00763953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B4597"/>
    <w:rsid w:val="007C0654"/>
    <w:rsid w:val="007C1F90"/>
    <w:rsid w:val="007C78A7"/>
    <w:rsid w:val="007D1551"/>
    <w:rsid w:val="007E003F"/>
    <w:rsid w:val="007F0B0C"/>
    <w:rsid w:val="00807756"/>
    <w:rsid w:val="008142D8"/>
    <w:rsid w:val="00822EA5"/>
    <w:rsid w:val="0083299A"/>
    <w:rsid w:val="00844BF1"/>
    <w:rsid w:val="008465B2"/>
    <w:rsid w:val="0084663C"/>
    <w:rsid w:val="008471C2"/>
    <w:rsid w:val="0085764D"/>
    <w:rsid w:val="0086270A"/>
    <w:rsid w:val="00867D97"/>
    <w:rsid w:val="00881724"/>
    <w:rsid w:val="0088237F"/>
    <w:rsid w:val="008853A0"/>
    <w:rsid w:val="00885EA9"/>
    <w:rsid w:val="00886286"/>
    <w:rsid w:val="00890E5B"/>
    <w:rsid w:val="00892A06"/>
    <w:rsid w:val="00894A56"/>
    <w:rsid w:val="00896CFE"/>
    <w:rsid w:val="00897074"/>
    <w:rsid w:val="008A1A0E"/>
    <w:rsid w:val="008A24F5"/>
    <w:rsid w:val="008A61E3"/>
    <w:rsid w:val="008C00D4"/>
    <w:rsid w:val="008C2719"/>
    <w:rsid w:val="008C5D7A"/>
    <w:rsid w:val="008C65FF"/>
    <w:rsid w:val="008C6851"/>
    <w:rsid w:val="008D13B2"/>
    <w:rsid w:val="008D30B4"/>
    <w:rsid w:val="008D5E3D"/>
    <w:rsid w:val="008E2CD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22B4"/>
    <w:rsid w:val="00984682"/>
    <w:rsid w:val="00984916"/>
    <w:rsid w:val="0099053F"/>
    <w:rsid w:val="00995DDA"/>
    <w:rsid w:val="009A1D2F"/>
    <w:rsid w:val="009A7B58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21B22"/>
    <w:rsid w:val="00A3516D"/>
    <w:rsid w:val="00A35F5F"/>
    <w:rsid w:val="00A50E6A"/>
    <w:rsid w:val="00A51511"/>
    <w:rsid w:val="00A62DFC"/>
    <w:rsid w:val="00A70881"/>
    <w:rsid w:val="00A7125E"/>
    <w:rsid w:val="00A83F2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C63B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B65A8"/>
    <w:rsid w:val="00BC183A"/>
    <w:rsid w:val="00BC61C1"/>
    <w:rsid w:val="00BC643F"/>
    <w:rsid w:val="00BD42E8"/>
    <w:rsid w:val="00BE179E"/>
    <w:rsid w:val="00BF0619"/>
    <w:rsid w:val="00C00A4E"/>
    <w:rsid w:val="00C00F42"/>
    <w:rsid w:val="00C051ED"/>
    <w:rsid w:val="00C07083"/>
    <w:rsid w:val="00C07B8B"/>
    <w:rsid w:val="00C11657"/>
    <w:rsid w:val="00C12438"/>
    <w:rsid w:val="00C13CC2"/>
    <w:rsid w:val="00C228EA"/>
    <w:rsid w:val="00C34342"/>
    <w:rsid w:val="00C343D7"/>
    <w:rsid w:val="00C37123"/>
    <w:rsid w:val="00C425B7"/>
    <w:rsid w:val="00C427BF"/>
    <w:rsid w:val="00C42D85"/>
    <w:rsid w:val="00C51F84"/>
    <w:rsid w:val="00C52CAA"/>
    <w:rsid w:val="00C53874"/>
    <w:rsid w:val="00C543F3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4728"/>
    <w:rsid w:val="00CA5341"/>
    <w:rsid w:val="00CB4243"/>
    <w:rsid w:val="00CB5DFC"/>
    <w:rsid w:val="00CC0436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1400"/>
    <w:rsid w:val="00D16F6A"/>
    <w:rsid w:val="00D26C5B"/>
    <w:rsid w:val="00D3028B"/>
    <w:rsid w:val="00D310D1"/>
    <w:rsid w:val="00D322E6"/>
    <w:rsid w:val="00D420CD"/>
    <w:rsid w:val="00D663D9"/>
    <w:rsid w:val="00D72F6E"/>
    <w:rsid w:val="00D74719"/>
    <w:rsid w:val="00D861AB"/>
    <w:rsid w:val="00D97D6A"/>
    <w:rsid w:val="00D97FBB"/>
    <w:rsid w:val="00DA130D"/>
    <w:rsid w:val="00DA1D79"/>
    <w:rsid w:val="00DA252B"/>
    <w:rsid w:val="00DB6016"/>
    <w:rsid w:val="00DC2FB4"/>
    <w:rsid w:val="00DD3B1B"/>
    <w:rsid w:val="00DD59AF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A14FC"/>
    <w:rsid w:val="00FA1DCB"/>
    <w:rsid w:val="00FA27CD"/>
    <w:rsid w:val="00FB22CA"/>
    <w:rsid w:val="00FB5978"/>
    <w:rsid w:val="00FD1C75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DBD536B-E786-4D79-9613-A39F8BE7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D0A7-FB64-4C9A-91B6-F50F69C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1790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dc:description/>
  <cp:lastModifiedBy>User1</cp:lastModifiedBy>
  <cp:revision>12</cp:revision>
  <cp:lastPrinted>2025-06-11T12:06:00Z</cp:lastPrinted>
  <dcterms:created xsi:type="dcterms:W3CDTF">2023-01-11T07:01:00Z</dcterms:created>
  <dcterms:modified xsi:type="dcterms:W3CDTF">2025-06-16T09:41:00Z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