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2F700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имущественных и земельных отношений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Башкирова Мария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FD54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3096945.80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CD59E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Кононов Александр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FD54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Джип Град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Чироки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2315111.16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(1,725 га)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2938448.0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(6,9 га)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2938448.0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CD59E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FD548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FD54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СИТРОЕН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AIRCROSS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893086.43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CD59E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</w:t>
            </w:r>
            <w:r w:rsidR="00FD548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48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CD59E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Леонтьев Александр Борисович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1462882.19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48E" w:rsidRDefault="00FD548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имущества не предусмотрено указание площади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Щегров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Андрей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50078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E542E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FD54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CHEVROLET ORLANDO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1857948.23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300899" w:rsidP="0030089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FORD FUSION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70366.39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 - 81024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CD59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542E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Default="00E542E4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bookmarkEnd w:id="0"/>
      <w:tr w:rsidR="00E542E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42E4" w:rsidRPr="00383C3E" w:rsidRDefault="00E542E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E542E4" w:rsidRDefault="00E542E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542E4" w:rsidRPr="00F66483" w:rsidRDefault="00E542E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81" w:rsidRDefault="007F4E81">
      <w:pPr>
        <w:spacing w:after="0" w:line="240" w:lineRule="auto"/>
      </w:pPr>
      <w:r>
        <w:separator/>
      </w:r>
    </w:p>
  </w:endnote>
  <w:endnote w:type="continuationSeparator" w:id="0">
    <w:p w:rsidR="007F4E81" w:rsidRDefault="007F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81" w:rsidRDefault="007F4E81">
      <w:pPr>
        <w:spacing w:after="0" w:line="240" w:lineRule="auto"/>
      </w:pPr>
      <w:r>
        <w:separator/>
      </w:r>
    </w:p>
  </w:footnote>
  <w:footnote w:type="continuationSeparator" w:id="0">
    <w:p w:rsidR="007F4E81" w:rsidRDefault="007F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00"/>
    <w:rsid w:val="000063EB"/>
    <w:rsid w:val="00010635"/>
    <w:rsid w:val="0001253B"/>
    <w:rsid w:val="00017D23"/>
    <w:rsid w:val="00054FE7"/>
    <w:rsid w:val="00097BFA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2F7000"/>
    <w:rsid w:val="00300899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0787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4E81"/>
    <w:rsid w:val="007F601A"/>
    <w:rsid w:val="00805D1E"/>
    <w:rsid w:val="00811409"/>
    <w:rsid w:val="00812264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23DD"/>
    <w:rsid w:val="00C26C04"/>
    <w:rsid w:val="00C36157"/>
    <w:rsid w:val="00C50D6A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D59E0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542E4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548E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0DE1-2E32-4F20-B0DD-09D12BBA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64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2019-05-20T07:06:00Z</dcterms:created>
  <dcterms:modified xsi:type="dcterms:W3CDTF">2019-05-21T07:23:00Z</dcterms:modified>
</cp:coreProperties>
</file>