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80"/>
      </w:tblGrid>
      <w:tr w:rsidR="00604C6C" w:rsidRPr="00722BB1" w:rsidTr="00653F36">
        <w:tc>
          <w:tcPr>
            <w:tcW w:w="5000" w:type="pct"/>
            <w:vAlign w:val="center"/>
          </w:tcPr>
          <w:p w:rsidR="00604C6C" w:rsidRPr="00722BB1" w:rsidRDefault="00604C6C" w:rsidP="00653F36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 w:rsidRPr="00722BB1"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 w:rsidRPr="00F23C19"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604C6C" w:rsidRPr="00722BB1" w:rsidRDefault="00604C6C" w:rsidP="00604C6C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722BB1">
        <w:rPr>
          <w:rFonts w:ascii="Times New Roman" w:hAnsi="Times New Roman" w:cs="Times New Roman"/>
          <w:color w:val="000000" w:themeColor="text1"/>
          <w:sz w:val="28"/>
        </w:rPr>
        <w:t>за период с 1 января 2018 г. по 31 декабря 2018 г.</w:t>
      </w:r>
    </w:p>
    <w:p w:rsidR="00C26C04" w:rsidRDefault="00067F08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u w:val="single"/>
        </w:rPr>
        <w:t>Департамент региональной безопасности</w:t>
      </w:r>
      <w:r w:rsidR="00AC2F90">
        <w:rPr>
          <w:rFonts w:ascii="Times New Roman" w:hAnsi="Times New Roman" w:cs="Times New Roman"/>
          <w:color w:val="000000" w:themeColor="text1"/>
          <w:sz w:val="28"/>
          <w:u w:val="single"/>
        </w:rPr>
        <w:t xml:space="preserve"> Нижегородской области</w:t>
      </w:r>
    </w:p>
    <w:p w:rsidR="00AC2F90" w:rsidRPr="00722BB1" w:rsidRDefault="00AC2F90" w:rsidP="00C26C0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8"/>
          <w:u w:val="single"/>
        </w:rPr>
      </w:pPr>
    </w:p>
    <w:tbl>
      <w:tblPr>
        <w:tblStyle w:val="table"/>
        <w:tblW w:w="5178" w:type="pct"/>
        <w:tblInd w:w="-46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"/>
        <w:gridCol w:w="1350"/>
        <w:gridCol w:w="1418"/>
        <w:gridCol w:w="1418"/>
        <w:gridCol w:w="1275"/>
        <w:gridCol w:w="849"/>
        <w:gridCol w:w="992"/>
        <w:gridCol w:w="1418"/>
        <w:gridCol w:w="995"/>
        <w:gridCol w:w="992"/>
        <w:gridCol w:w="1418"/>
        <w:gridCol w:w="1418"/>
        <w:gridCol w:w="1558"/>
      </w:tblGrid>
      <w:tr w:rsidR="007D1F34" w:rsidRPr="00775364" w:rsidTr="00A95C8D">
        <w:trPr>
          <w:trHeight w:val="1564"/>
        </w:trPr>
        <w:tc>
          <w:tcPr>
            <w:tcW w:w="14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№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п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/</w:t>
            </w:r>
            <w:r w:rsidR="00AC08A9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</w:t>
            </w:r>
          </w:p>
        </w:tc>
        <w:tc>
          <w:tcPr>
            <w:tcW w:w="434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77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Фамилия</w:t>
            </w:r>
            <w:r w:rsid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, имя, отчество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57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1095" w:type="pct"/>
            <w:gridSpan w:val="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72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Перечень объектов недвижимого имущества, находящих</w:t>
            </w:r>
            <w:r w:rsidR="00272CA2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ся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456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2B5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Декларирован</w:t>
            </w:r>
            <w:r w:rsidR="002B54B8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ный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годовой доход (руб.)</w:t>
            </w:r>
          </w:p>
        </w:tc>
        <w:tc>
          <w:tcPr>
            <w:tcW w:w="501" w:type="pct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 w:rsidP="00925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50650C" w:rsidRPr="0050650C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</w:tr>
      <w:tr w:rsidR="002B54B8" w:rsidRPr="00775364" w:rsidTr="00A95C8D">
        <w:tc>
          <w:tcPr>
            <w:tcW w:w="14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34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собственности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Вид объекта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Площадь (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кв.м</w:t>
            </w:r>
            <w:proofErr w:type="spellEnd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Страна </w:t>
            </w:r>
            <w:proofErr w:type="spellStart"/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расположе</w:t>
            </w:r>
            <w:r w:rsidR="000B67FF"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-</w:t>
            </w:r>
            <w:r w:rsidRPr="00775364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01" w:type="pct"/>
            <w:vMerge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1F34" w:rsidRPr="00775364" w:rsidRDefault="007D1F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</w:p>
        </w:tc>
      </w:tr>
      <w:tr w:rsidR="00067F0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Черепанова Наталья Владимировна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Первый заместитель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департамента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50.4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2075206.03</w:t>
            </w: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67F08" w:rsidRPr="00775364" w:rsidTr="00A95C8D">
        <w:tc>
          <w:tcPr>
            <w:tcW w:w="14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34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41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273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64.5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Объект незавершенного строительства</w:t>
            </w:r>
          </w:p>
        </w:tc>
        <w:tc>
          <w:tcPr>
            <w:tcW w:w="320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067F08">
            <w:pPr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200.0</w:t>
            </w:r>
          </w:p>
        </w:tc>
        <w:tc>
          <w:tcPr>
            <w:tcW w:w="319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456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501" w:type="pct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Default="00067F08" w:rsidP="00964324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067F08" w:rsidRPr="00775364" w:rsidTr="00A95C8D">
        <w:tc>
          <w:tcPr>
            <w:tcW w:w="5000" w:type="pct"/>
            <w:gridSpan w:val="13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67F08" w:rsidRPr="00383C3E" w:rsidRDefault="00067F08" w:rsidP="0033733C">
            <w:pPr>
              <w:spacing w:after="0" w:line="240" w:lineRule="auto"/>
              <w:rPr>
                <w:sz w:val="16"/>
                <w:szCs w:val="16"/>
                <w:vertAlign w:val="superscript"/>
              </w:rPr>
            </w:pPr>
          </w:p>
          <w:p w:rsidR="00067F08" w:rsidRDefault="00067F08" w:rsidP="00F6648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0650C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  <w:p w:rsidR="00067F08" w:rsidRPr="00F66483" w:rsidRDefault="00067F08" w:rsidP="00F66483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26C04" w:rsidRPr="00925606" w:rsidRDefault="00C26C04" w:rsidP="00C0162D">
      <w:pPr>
        <w:spacing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  <w:bookmarkStart w:id="0" w:name="_GoBack"/>
      <w:bookmarkEnd w:id="0"/>
    </w:p>
    <w:sectPr w:rsidR="00C26C04" w:rsidRPr="00925606" w:rsidSect="00C26C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9A5" w:rsidRDefault="008509A5">
      <w:pPr>
        <w:spacing w:after="0" w:line="240" w:lineRule="auto"/>
      </w:pPr>
      <w:r>
        <w:separator/>
      </w:r>
    </w:p>
  </w:endnote>
  <w:endnote w:type="continuationSeparator" w:id="0">
    <w:p w:rsidR="008509A5" w:rsidRDefault="00850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9A5" w:rsidRDefault="008509A5">
      <w:pPr>
        <w:spacing w:after="0" w:line="240" w:lineRule="auto"/>
      </w:pPr>
      <w:r>
        <w:separator/>
      </w:r>
    </w:p>
  </w:footnote>
  <w:footnote w:type="continuationSeparator" w:id="0">
    <w:p w:rsidR="008509A5" w:rsidRDefault="00850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D27" w:rsidRDefault="00AB1D2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C4E88"/>
    <w:multiLevelType w:val="hybridMultilevel"/>
    <w:tmpl w:val="E5C8B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2313B"/>
    <w:multiLevelType w:val="hybridMultilevel"/>
    <w:tmpl w:val="A0347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DE6CF5"/>
    <w:multiLevelType w:val="hybridMultilevel"/>
    <w:tmpl w:val="70B8D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F08"/>
    <w:rsid w:val="000063EB"/>
    <w:rsid w:val="00010635"/>
    <w:rsid w:val="0001253B"/>
    <w:rsid w:val="00017D23"/>
    <w:rsid w:val="00054FE7"/>
    <w:rsid w:val="00067F08"/>
    <w:rsid w:val="000A11A5"/>
    <w:rsid w:val="000A5157"/>
    <w:rsid w:val="000A7A07"/>
    <w:rsid w:val="000B2BB7"/>
    <w:rsid w:val="000B67FF"/>
    <w:rsid w:val="000C2888"/>
    <w:rsid w:val="000C71B4"/>
    <w:rsid w:val="000D10A7"/>
    <w:rsid w:val="000D2EA7"/>
    <w:rsid w:val="001040A3"/>
    <w:rsid w:val="00125E17"/>
    <w:rsid w:val="00137638"/>
    <w:rsid w:val="00177709"/>
    <w:rsid w:val="001B0442"/>
    <w:rsid w:val="001C462A"/>
    <w:rsid w:val="001E1DC9"/>
    <w:rsid w:val="002024CF"/>
    <w:rsid w:val="002115D2"/>
    <w:rsid w:val="0021711F"/>
    <w:rsid w:val="00223797"/>
    <w:rsid w:val="002430AC"/>
    <w:rsid w:val="00244A1B"/>
    <w:rsid w:val="00257E7A"/>
    <w:rsid w:val="00272CA2"/>
    <w:rsid w:val="002767F6"/>
    <w:rsid w:val="0029040D"/>
    <w:rsid w:val="002966A8"/>
    <w:rsid w:val="002B0130"/>
    <w:rsid w:val="002B54B8"/>
    <w:rsid w:val="002B55D3"/>
    <w:rsid w:val="002C3CCA"/>
    <w:rsid w:val="00323711"/>
    <w:rsid w:val="0033733C"/>
    <w:rsid w:val="00343F82"/>
    <w:rsid w:val="00345452"/>
    <w:rsid w:val="003539B6"/>
    <w:rsid w:val="00371F16"/>
    <w:rsid w:val="00372BC4"/>
    <w:rsid w:val="00372D47"/>
    <w:rsid w:val="00383C3E"/>
    <w:rsid w:val="003A7555"/>
    <w:rsid w:val="003B0E02"/>
    <w:rsid w:val="003B34E6"/>
    <w:rsid w:val="003E116D"/>
    <w:rsid w:val="003E3C16"/>
    <w:rsid w:val="003E6200"/>
    <w:rsid w:val="00407BFA"/>
    <w:rsid w:val="004102B5"/>
    <w:rsid w:val="00441F17"/>
    <w:rsid w:val="0044613C"/>
    <w:rsid w:val="00452C6A"/>
    <w:rsid w:val="004822B4"/>
    <w:rsid w:val="0049284F"/>
    <w:rsid w:val="004A0A02"/>
    <w:rsid w:val="004B6AC3"/>
    <w:rsid w:val="004D6973"/>
    <w:rsid w:val="004E43D6"/>
    <w:rsid w:val="00502396"/>
    <w:rsid w:val="00505F92"/>
    <w:rsid w:val="0050650C"/>
    <w:rsid w:val="00510195"/>
    <w:rsid w:val="00511DC2"/>
    <w:rsid w:val="00530600"/>
    <w:rsid w:val="00532244"/>
    <w:rsid w:val="0053603E"/>
    <w:rsid w:val="005451AE"/>
    <w:rsid w:val="005B2A46"/>
    <w:rsid w:val="005B7E59"/>
    <w:rsid w:val="005C5C16"/>
    <w:rsid w:val="005E4A13"/>
    <w:rsid w:val="00604C6C"/>
    <w:rsid w:val="00611900"/>
    <w:rsid w:val="006125FF"/>
    <w:rsid w:val="00620E33"/>
    <w:rsid w:val="006274CF"/>
    <w:rsid w:val="006567D1"/>
    <w:rsid w:val="006616E9"/>
    <w:rsid w:val="0066566B"/>
    <w:rsid w:val="00667EA2"/>
    <w:rsid w:val="006715AE"/>
    <w:rsid w:val="00696FA1"/>
    <w:rsid w:val="006C3F86"/>
    <w:rsid w:val="006E09BF"/>
    <w:rsid w:val="006F6267"/>
    <w:rsid w:val="007025E6"/>
    <w:rsid w:val="00702983"/>
    <w:rsid w:val="00706686"/>
    <w:rsid w:val="00722BB1"/>
    <w:rsid w:val="00733F34"/>
    <w:rsid w:val="0077375D"/>
    <w:rsid w:val="00775364"/>
    <w:rsid w:val="007808BD"/>
    <w:rsid w:val="00787219"/>
    <w:rsid w:val="007A7934"/>
    <w:rsid w:val="007D1F34"/>
    <w:rsid w:val="007D54CE"/>
    <w:rsid w:val="007E5B62"/>
    <w:rsid w:val="007F601A"/>
    <w:rsid w:val="00805D1E"/>
    <w:rsid w:val="00811409"/>
    <w:rsid w:val="00813368"/>
    <w:rsid w:val="00817ADD"/>
    <w:rsid w:val="00845CD5"/>
    <w:rsid w:val="00846EA7"/>
    <w:rsid w:val="008509A5"/>
    <w:rsid w:val="008A0AB5"/>
    <w:rsid w:val="008C07A6"/>
    <w:rsid w:val="008C7671"/>
    <w:rsid w:val="008D70C5"/>
    <w:rsid w:val="008D759B"/>
    <w:rsid w:val="008E480E"/>
    <w:rsid w:val="008E503F"/>
    <w:rsid w:val="009177F0"/>
    <w:rsid w:val="00925606"/>
    <w:rsid w:val="00930994"/>
    <w:rsid w:val="00935870"/>
    <w:rsid w:val="00936AFD"/>
    <w:rsid w:val="0097087D"/>
    <w:rsid w:val="0098753C"/>
    <w:rsid w:val="009A2267"/>
    <w:rsid w:val="009A69BF"/>
    <w:rsid w:val="009E2206"/>
    <w:rsid w:val="009F58DA"/>
    <w:rsid w:val="009F7B3E"/>
    <w:rsid w:val="00A214CD"/>
    <w:rsid w:val="00A37ED7"/>
    <w:rsid w:val="00A43507"/>
    <w:rsid w:val="00A75EA2"/>
    <w:rsid w:val="00A90CCB"/>
    <w:rsid w:val="00A95C8D"/>
    <w:rsid w:val="00AA6975"/>
    <w:rsid w:val="00AB1D27"/>
    <w:rsid w:val="00AB2051"/>
    <w:rsid w:val="00AC08A9"/>
    <w:rsid w:val="00AC2F90"/>
    <w:rsid w:val="00AD109C"/>
    <w:rsid w:val="00AF0BA6"/>
    <w:rsid w:val="00B83583"/>
    <w:rsid w:val="00B848B0"/>
    <w:rsid w:val="00B96F2B"/>
    <w:rsid w:val="00BC37BF"/>
    <w:rsid w:val="00BC68DB"/>
    <w:rsid w:val="00BD2F94"/>
    <w:rsid w:val="00C0162D"/>
    <w:rsid w:val="00C26C04"/>
    <w:rsid w:val="00C36157"/>
    <w:rsid w:val="00C53653"/>
    <w:rsid w:val="00C60F9B"/>
    <w:rsid w:val="00C62035"/>
    <w:rsid w:val="00C6459C"/>
    <w:rsid w:val="00C71C6C"/>
    <w:rsid w:val="00C76F16"/>
    <w:rsid w:val="00C838F6"/>
    <w:rsid w:val="00C83DD1"/>
    <w:rsid w:val="00C94CD8"/>
    <w:rsid w:val="00C959C5"/>
    <w:rsid w:val="00CB3296"/>
    <w:rsid w:val="00CB5B24"/>
    <w:rsid w:val="00CC655D"/>
    <w:rsid w:val="00CE204C"/>
    <w:rsid w:val="00CF280F"/>
    <w:rsid w:val="00CF7DC8"/>
    <w:rsid w:val="00D1154C"/>
    <w:rsid w:val="00D15ECC"/>
    <w:rsid w:val="00D41B99"/>
    <w:rsid w:val="00D53DFB"/>
    <w:rsid w:val="00D67910"/>
    <w:rsid w:val="00D9069C"/>
    <w:rsid w:val="00DA530A"/>
    <w:rsid w:val="00DC6A9A"/>
    <w:rsid w:val="00DE2B73"/>
    <w:rsid w:val="00E20FB7"/>
    <w:rsid w:val="00E231A7"/>
    <w:rsid w:val="00E30ACB"/>
    <w:rsid w:val="00E50F19"/>
    <w:rsid w:val="00E5347A"/>
    <w:rsid w:val="00E66D25"/>
    <w:rsid w:val="00E82026"/>
    <w:rsid w:val="00EB7CCE"/>
    <w:rsid w:val="00EC0B48"/>
    <w:rsid w:val="00EC1676"/>
    <w:rsid w:val="00ED2E80"/>
    <w:rsid w:val="00EE465A"/>
    <w:rsid w:val="00EE4ED9"/>
    <w:rsid w:val="00EF4B87"/>
    <w:rsid w:val="00F1645E"/>
    <w:rsid w:val="00F17E0D"/>
    <w:rsid w:val="00F31010"/>
    <w:rsid w:val="00F429BC"/>
    <w:rsid w:val="00F50AFE"/>
    <w:rsid w:val="00F61FBE"/>
    <w:rsid w:val="00F66483"/>
    <w:rsid w:val="00F81C04"/>
    <w:rsid w:val="00F83D40"/>
    <w:rsid w:val="00F9247C"/>
    <w:rsid w:val="00F96320"/>
    <w:rsid w:val="00FC2D3A"/>
    <w:rsid w:val="00FC3E65"/>
    <w:rsid w:val="00FD1516"/>
    <w:rsid w:val="00FD4446"/>
    <w:rsid w:val="00FD770E"/>
    <w:rsid w:val="00FE2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D6791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024CF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4CF"/>
  </w:style>
  <w:style w:type="paragraph" w:styleId="a8">
    <w:name w:val="footer"/>
    <w:basedOn w:val="a"/>
    <w:link w:val="a9"/>
    <w:uiPriority w:val="99"/>
    <w:unhideWhenUsed/>
    <w:rsid w:val="002024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4CF"/>
  </w:style>
  <w:style w:type="character" w:styleId="aa">
    <w:name w:val="FollowedHyperlink"/>
    <w:basedOn w:val="a0"/>
    <w:uiPriority w:val="99"/>
    <w:semiHidden/>
    <w:unhideWhenUsed/>
    <w:rsid w:val="00A214CD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1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1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0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8;&#1072;&#1073;&#1083;&#1080;&#1094;&#1099;%202019\&#1055;&#1091;&#1089;&#1090;&#1086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76B87-C0D1-4E86-9233-F69A5948D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Пустой.dotx</Template>
  <TotalTime>4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2019-05-14T07:22:00Z</cp:lastPrinted>
  <dcterms:created xsi:type="dcterms:W3CDTF">2019-05-23T08:46:00Z</dcterms:created>
  <dcterms:modified xsi:type="dcterms:W3CDTF">2019-05-23T08:50:00Z</dcterms:modified>
</cp:coreProperties>
</file>