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2949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D75D27" w14:paraId="13A4F2B2" w14:textId="77777777">
        <w:trPr>
          <w:trHeight w:val="284"/>
        </w:trPr>
        <w:tc>
          <w:tcPr>
            <w:tcW w:w="2694" w:type="dxa"/>
            <w:gridSpan w:val="3"/>
          </w:tcPr>
          <w:p w14:paraId="13A4F2AE" w14:textId="77777777" w:rsidR="00D75D27" w:rsidRPr="00FE64E5" w:rsidRDefault="00F17434" w:rsidP="00FE64E5">
            <w:pPr>
              <w:jc w:val="center"/>
              <w:rPr>
                <w:noProof/>
                <w:lang w:val="en-US"/>
              </w:rPr>
            </w:pPr>
            <w:r w:rsidRPr="00FE64E5"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 w:rsidRPr="00FE64E5">
              <w:rPr>
                <w:noProof/>
                <w:lang w:val="en-US"/>
              </w:rPr>
              <w:instrText xml:space="preserve"> FORMTEXT </w:instrText>
            </w:r>
            <w:r w:rsidRPr="00FE64E5">
              <w:rPr>
                <w:noProof/>
                <w:lang w:val="en-US"/>
              </w:rPr>
            </w:r>
            <w:r w:rsidRPr="00FE64E5">
              <w:rPr>
                <w:noProof/>
                <w:lang w:val="en-US"/>
              </w:rPr>
              <w:fldChar w:fldCharType="separate"/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Pr="00FE64E5"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14:paraId="13A4F2AF" w14:textId="77777777" w:rsidR="00D75D27" w:rsidRPr="007E4066" w:rsidRDefault="00D75D27" w:rsidP="00FE64E5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14:paraId="13A4F2B0" w14:textId="77777777" w:rsidR="00D75D27" w:rsidRPr="00FE64E5" w:rsidRDefault="00D75D27" w:rsidP="00FE64E5">
            <w:pPr>
              <w:jc w:val="center"/>
              <w:rPr>
                <w:noProof/>
                <w:lang w:val="en-US"/>
              </w:rPr>
            </w:pPr>
            <w:r w:rsidRPr="00FE64E5"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FE64E5">
              <w:rPr>
                <w:noProof/>
                <w:lang w:val="en-US"/>
              </w:rPr>
              <w:instrText xml:space="preserve"> FORMTEXT </w:instrText>
            </w:r>
            <w:r w:rsidRPr="00FE64E5">
              <w:rPr>
                <w:noProof/>
                <w:lang w:val="en-US"/>
              </w:rPr>
            </w:r>
            <w:r w:rsidRPr="00FE64E5">
              <w:rPr>
                <w:noProof/>
                <w:lang w:val="en-US"/>
              </w:rPr>
              <w:fldChar w:fldCharType="separate"/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="00485793">
              <w:rPr>
                <w:noProof/>
                <w:lang w:val="en-US"/>
              </w:rPr>
              <w:t> </w:t>
            </w:r>
            <w:r w:rsidRPr="00FE64E5"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14:paraId="13A4F2B1" w14:textId="77777777" w:rsidR="00D75D27" w:rsidRDefault="00D75D27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 w14:paraId="13A4F2B8" w14:textId="77777777">
        <w:trPr>
          <w:trHeight w:hRule="exact" w:val="340"/>
        </w:trPr>
        <w:tc>
          <w:tcPr>
            <w:tcW w:w="572" w:type="dxa"/>
          </w:tcPr>
          <w:p w14:paraId="13A4F2B3" w14:textId="77777777"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14:paraId="13A4F2B4" w14:textId="77777777"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14:paraId="13A4F2B5" w14:textId="77777777"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14:paraId="13A4F2B6" w14:textId="77777777"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14:paraId="13A4F2B7" w14:textId="77777777"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 w14:paraId="13A4F2BC" w14:textId="77777777">
        <w:tc>
          <w:tcPr>
            <w:tcW w:w="572" w:type="dxa"/>
          </w:tcPr>
          <w:p w14:paraId="13A4F2B9" w14:textId="77777777"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14:paraId="13A4F2BA" w14:textId="42B9841B" w:rsidR="00B450D0" w:rsidRPr="00FE64E5" w:rsidRDefault="00B450D0" w:rsidP="00B86DE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noProof/>
              </w:rPr>
            </w:pPr>
            <w:r w:rsidRPr="00FE64E5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FE64E5">
              <w:rPr>
                <w:b/>
                <w:noProof/>
              </w:rPr>
              <w:instrText xml:space="preserve"> FORMTEXT </w:instrText>
            </w:r>
            <w:r w:rsidRPr="00FE64E5">
              <w:rPr>
                <w:b/>
                <w:noProof/>
              </w:rPr>
            </w:r>
            <w:r w:rsidRPr="00FE64E5">
              <w:rPr>
                <w:b/>
                <w:noProof/>
              </w:rPr>
              <w:fldChar w:fldCharType="separate"/>
            </w:r>
            <w:r w:rsidR="000E79D0">
              <w:rPr>
                <w:b/>
                <w:noProof/>
              </w:rPr>
              <w:t xml:space="preserve">О </w:t>
            </w:r>
            <w:r w:rsidR="00B86DEF">
              <w:rPr>
                <w:b/>
                <w:noProof/>
              </w:rPr>
              <w:t xml:space="preserve">внесении изменений в </w:t>
            </w:r>
            <w:r w:rsidR="00395364" w:rsidRPr="00395364">
              <w:rPr>
                <w:b/>
                <w:noProof/>
              </w:rPr>
              <w:t>Примерно</w:t>
            </w:r>
            <w:r w:rsidR="00395364">
              <w:rPr>
                <w:b/>
                <w:noProof/>
              </w:rPr>
              <w:t>е</w:t>
            </w:r>
            <w:r w:rsidR="00395364" w:rsidRPr="00395364">
              <w:rPr>
                <w:b/>
                <w:noProof/>
              </w:rPr>
              <w:t xml:space="preserve"> положени</w:t>
            </w:r>
            <w:r w:rsidR="00395364">
              <w:rPr>
                <w:b/>
                <w:noProof/>
              </w:rPr>
              <w:t>е</w:t>
            </w:r>
            <w:r w:rsidR="00395364" w:rsidRPr="00395364">
              <w:rPr>
                <w:b/>
                <w:noProof/>
              </w:rPr>
              <w:t xml:space="preserve"> об оплате труда работников государственных учреждений по виду экономической деятельности «Деятельность по предоставлению прочих финансовых услуг, кроме услуг по страхованию и пенсионному обеспечению» (код 64.9)»</w:t>
            </w:r>
            <w:r w:rsidR="00395364">
              <w:rPr>
                <w:b/>
                <w:noProof/>
              </w:rPr>
              <w:t xml:space="preserve">, утвержденное </w:t>
            </w:r>
            <w:r w:rsidR="000E79D0">
              <w:rPr>
                <w:b/>
                <w:noProof/>
              </w:rPr>
              <w:t>постановлени</w:t>
            </w:r>
            <w:r w:rsidR="00B86DEF">
              <w:rPr>
                <w:b/>
                <w:noProof/>
              </w:rPr>
              <w:t>е</w:t>
            </w:r>
            <w:r w:rsidR="00395364">
              <w:rPr>
                <w:b/>
                <w:noProof/>
              </w:rPr>
              <w:t>м</w:t>
            </w:r>
            <w:r w:rsidR="000E79D0">
              <w:rPr>
                <w:b/>
                <w:noProof/>
              </w:rPr>
              <w:t xml:space="preserve"> Правительства Нижегородской области</w:t>
            </w:r>
            <w:r w:rsidR="00D71A60">
              <w:rPr>
                <w:b/>
                <w:noProof/>
              </w:rPr>
              <w:t xml:space="preserve"> от 27 октября 2008 г. № 481</w:t>
            </w:r>
            <w:r w:rsidR="000E79D0">
              <w:rPr>
                <w:b/>
                <w:noProof/>
              </w:rPr>
              <w:t xml:space="preserve"> </w:t>
            </w:r>
            <w:r w:rsidRPr="00FE64E5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14:paraId="13A4F2BB" w14:textId="77777777"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14:paraId="13A4F2BD" w14:textId="77777777" w:rsidR="00064F7B" w:rsidRDefault="00064F7B" w:rsidP="00B450D0">
      <w:pPr>
        <w:ind w:firstLine="720"/>
        <w:jc w:val="both"/>
      </w:pPr>
    </w:p>
    <w:p w14:paraId="13A4F2BE" w14:textId="77777777" w:rsidR="00B450D0" w:rsidRDefault="00B450D0" w:rsidP="00B450D0">
      <w:pPr>
        <w:ind w:firstLine="720"/>
        <w:jc w:val="both"/>
      </w:pPr>
    </w:p>
    <w:p w14:paraId="13A4F2BF" w14:textId="77777777" w:rsidR="00B450D0" w:rsidRDefault="00B450D0" w:rsidP="00B450D0">
      <w:pPr>
        <w:ind w:firstLine="720"/>
        <w:jc w:val="both"/>
      </w:pPr>
    </w:p>
    <w:p w14:paraId="13A4F2C0" w14:textId="77777777" w:rsidR="00B450D0" w:rsidRDefault="00B450D0" w:rsidP="00B450D0">
      <w:pPr>
        <w:ind w:firstLine="720"/>
        <w:jc w:val="both"/>
      </w:pPr>
    </w:p>
    <w:p w14:paraId="13A4F2C1" w14:textId="77777777" w:rsidR="00B450D0" w:rsidRDefault="00B450D0" w:rsidP="00B450D0">
      <w:pPr>
        <w:ind w:firstLine="720"/>
        <w:jc w:val="both"/>
      </w:pPr>
    </w:p>
    <w:p w14:paraId="13A4F2C2" w14:textId="77777777" w:rsidR="005735A8" w:rsidRDefault="005735A8" w:rsidP="00B450D0">
      <w:pPr>
        <w:ind w:firstLine="720"/>
        <w:jc w:val="both"/>
        <w:sectPr w:rsidR="005735A8" w:rsidSect="002B312E">
          <w:headerReference w:type="even" r:id="rId8"/>
          <w:headerReference w:type="default" r:id="rId9"/>
          <w:headerReference w:type="first" r:id="rId10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14:paraId="13A4F2C3" w14:textId="3C77F13A" w:rsidR="00743F39" w:rsidRPr="00106CA6" w:rsidRDefault="00743F39" w:rsidP="00106CA6">
      <w:pPr>
        <w:widowControl w:val="0"/>
        <w:tabs>
          <w:tab w:val="left" w:pos="4200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</w:p>
    <w:p w14:paraId="6A152D3C" w14:textId="77777777" w:rsidR="00322459" w:rsidRDefault="00322459" w:rsidP="00D47417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</w:p>
    <w:p w14:paraId="13A4F2C5" w14:textId="43C7FBD7" w:rsidR="000E79D0" w:rsidRPr="00106CA6" w:rsidRDefault="000E79D0" w:rsidP="00D47417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106CA6">
        <w:rPr>
          <w:bCs/>
          <w:szCs w:val="28"/>
        </w:rPr>
        <w:t xml:space="preserve">Правительство Нижегородской </w:t>
      </w:r>
      <w:proofErr w:type="gramStart"/>
      <w:r w:rsidRPr="00106CA6">
        <w:rPr>
          <w:bCs/>
          <w:szCs w:val="28"/>
        </w:rPr>
        <w:t>области</w:t>
      </w:r>
      <w:r w:rsidR="00106CA6">
        <w:rPr>
          <w:bCs/>
          <w:szCs w:val="28"/>
        </w:rPr>
        <w:t xml:space="preserve"> </w:t>
      </w:r>
      <w:r w:rsidRPr="00106CA6">
        <w:rPr>
          <w:bCs/>
          <w:szCs w:val="28"/>
        </w:rPr>
        <w:t xml:space="preserve"> </w:t>
      </w:r>
      <w:r w:rsidRPr="00106CA6">
        <w:rPr>
          <w:b/>
          <w:bCs/>
          <w:szCs w:val="28"/>
        </w:rPr>
        <w:t>п</w:t>
      </w:r>
      <w:proofErr w:type="gramEnd"/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о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с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т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а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н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о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в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л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я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е</w:t>
      </w:r>
      <w:r w:rsidR="00106CA6">
        <w:rPr>
          <w:b/>
          <w:bCs/>
          <w:szCs w:val="28"/>
        </w:rPr>
        <w:t xml:space="preserve"> </w:t>
      </w:r>
      <w:r w:rsidRPr="00106CA6">
        <w:rPr>
          <w:b/>
          <w:bCs/>
          <w:szCs w:val="28"/>
        </w:rPr>
        <w:t>т:</w:t>
      </w:r>
    </w:p>
    <w:p w14:paraId="13A4F2C6" w14:textId="05001EA8" w:rsidR="000E79D0" w:rsidRDefault="00250CCB" w:rsidP="00D47417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Cs w:val="28"/>
        </w:rPr>
      </w:pPr>
      <w:r w:rsidRPr="00106CA6">
        <w:rPr>
          <w:bCs/>
          <w:szCs w:val="28"/>
        </w:rPr>
        <w:t xml:space="preserve">1. </w:t>
      </w:r>
      <w:r w:rsidR="00D71A60" w:rsidRPr="00106CA6">
        <w:rPr>
          <w:bCs/>
          <w:szCs w:val="28"/>
        </w:rPr>
        <w:t xml:space="preserve">Внести в </w:t>
      </w:r>
      <w:r w:rsidR="00395364" w:rsidRPr="006B5238">
        <w:rPr>
          <w:szCs w:val="28"/>
        </w:rPr>
        <w:t>Примерно</w:t>
      </w:r>
      <w:r w:rsidR="00395364">
        <w:rPr>
          <w:szCs w:val="28"/>
        </w:rPr>
        <w:t>е</w:t>
      </w:r>
      <w:r w:rsidR="00395364" w:rsidRPr="006B5238">
        <w:rPr>
          <w:szCs w:val="28"/>
        </w:rPr>
        <w:t xml:space="preserve"> п</w:t>
      </w:r>
      <w:r w:rsidR="00395364" w:rsidRPr="006B5238">
        <w:rPr>
          <w:bCs/>
          <w:szCs w:val="28"/>
        </w:rPr>
        <w:t>оложени</w:t>
      </w:r>
      <w:r w:rsidR="00395364">
        <w:rPr>
          <w:bCs/>
          <w:szCs w:val="28"/>
        </w:rPr>
        <w:t>е</w:t>
      </w:r>
      <w:r w:rsidR="00395364" w:rsidRPr="006B5238">
        <w:rPr>
          <w:bCs/>
          <w:szCs w:val="28"/>
        </w:rPr>
        <w:t xml:space="preserve"> об оплате труда работников </w:t>
      </w:r>
      <w:r w:rsidR="00395364" w:rsidRPr="006B5238">
        <w:rPr>
          <w:szCs w:val="28"/>
        </w:rPr>
        <w:t xml:space="preserve">государственных учреждений </w:t>
      </w:r>
      <w:r w:rsidR="00395364" w:rsidRPr="006B5238">
        <w:rPr>
          <w:bCs/>
          <w:szCs w:val="28"/>
        </w:rPr>
        <w:t xml:space="preserve">по виду экономической деятельности </w:t>
      </w:r>
      <w:r w:rsidR="00395364">
        <w:rPr>
          <w:bCs/>
          <w:szCs w:val="28"/>
        </w:rPr>
        <w:t>«</w:t>
      </w:r>
      <w:r w:rsidR="00395364" w:rsidRPr="006B5238">
        <w:rPr>
          <w:szCs w:val="28"/>
        </w:rPr>
        <w:t xml:space="preserve">Деятельность по предоставлению прочих финансовых услуг, кроме услуг </w:t>
      </w:r>
      <w:r w:rsidR="00395364">
        <w:rPr>
          <w:szCs w:val="28"/>
        </w:rPr>
        <w:t xml:space="preserve"> </w:t>
      </w:r>
      <w:r w:rsidR="00395364" w:rsidRPr="006B5238">
        <w:rPr>
          <w:szCs w:val="28"/>
        </w:rPr>
        <w:t>по страхованию и пенсионному обеспечению</w:t>
      </w:r>
      <w:r w:rsidR="00395364">
        <w:rPr>
          <w:szCs w:val="28"/>
        </w:rPr>
        <w:t>»</w:t>
      </w:r>
      <w:r w:rsidR="00395364" w:rsidRPr="006B5238">
        <w:rPr>
          <w:szCs w:val="28"/>
        </w:rPr>
        <w:t xml:space="preserve"> (код 64.9)</w:t>
      </w:r>
      <w:r w:rsidR="00395364">
        <w:rPr>
          <w:szCs w:val="28"/>
        </w:rPr>
        <w:t xml:space="preserve">», утвержденное </w:t>
      </w:r>
      <w:r w:rsidR="0061316A" w:rsidRPr="00106CA6">
        <w:rPr>
          <w:bCs/>
          <w:szCs w:val="28"/>
        </w:rPr>
        <w:t>постановление</w:t>
      </w:r>
      <w:r w:rsidR="00395364">
        <w:rPr>
          <w:bCs/>
          <w:szCs w:val="28"/>
        </w:rPr>
        <w:t>м</w:t>
      </w:r>
      <w:r w:rsidR="0061316A" w:rsidRPr="00106CA6">
        <w:rPr>
          <w:bCs/>
          <w:szCs w:val="28"/>
        </w:rPr>
        <w:t xml:space="preserve"> Правительства Нижегородской области от 27 октября 2008</w:t>
      </w:r>
      <w:r w:rsidR="00C93DEA">
        <w:rPr>
          <w:bCs/>
          <w:szCs w:val="28"/>
        </w:rPr>
        <w:t xml:space="preserve"> </w:t>
      </w:r>
      <w:r w:rsidR="0061316A" w:rsidRPr="00106CA6">
        <w:rPr>
          <w:bCs/>
          <w:szCs w:val="28"/>
        </w:rPr>
        <w:t>г. № 481</w:t>
      </w:r>
      <w:r w:rsidR="00395364">
        <w:rPr>
          <w:bCs/>
          <w:szCs w:val="28"/>
        </w:rPr>
        <w:t xml:space="preserve">, </w:t>
      </w:r>
      <w:r w:rsidR="00D71A60" w:rsidRPr="00106CA6">
        <w:rPr>
          <w:bCs/>
          <w:szCs w:val="28"/>
        </w:rPr>
        <w:t>следующие изменения</w:t>
      </w:r>
      <w:r w:rsidRPr="00106CA6">
        <w:rPr>
          <w:bCs/>
          <w:szCs w:val="28"/>
        </w:rPr>
        <w:t>:</w:t>
      </w:r>
    </w:p>
    <w:p w14:paraId="2991CD37" w14:textId="1406DA8C" w:rsidR="00FE7A0E" w:rsidRDefault="0061316A" w:rsidP="00C7711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E53782">
        <w:rPr>
          <w:szCs w:val="28"/>
        </w:rPr>
        <w:t>Таблицу пункта 2.4 изложить в следующей редакции:</w:t>
      </w:r>
    </w:p>
    <w:tbl>
      <w:tblPr>
        <w:tblW w:w="984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4310"/>
        <w:gridCol w:w="2552"/>
        <w:gridCol w:w="1701"/>
      </w:tblGrid>
      <w:tr w:rsidR="00B0366B" w:rsidRPr="00FE7A0E" w14:paraId="3B5A3B09" w14:textId="0E57A321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438" w14:textId="77777777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Квалификационные</w:t>
            </w:r>
          </w:p>
          <w:p w14:paraId="7145E3D1" w14:textId="6E7DE961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уровни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F21" w14:textId="09180299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 xml:space="preserve">Должности, отнесенные к ПГК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CB9" w14:textId="77777777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Повышающие коэффициенты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ABA" w14:textId="77777777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 xml:space="preserve">Должностной оклад </w:t>
            </w:r>
          </w:p>
          <w:p w14:paraId="5319D139" w14:textId="6610C5C6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(руб.)</w:t>
            </w:r>
          </w:p>
        </w:tc>
      </w:tr>
      <w:tr w:rsidR="00B0366B" w:rsidRPr="00FE7A0E" w14:paraId="50782425" w14:textId="207C664E" w:rsidTr="00B0366B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A6B" w14:textId="4138B1A4" w:rsidR="00B0366B" w:rsidRPr="00FE7A0E" w:rsidRDefault="00B0366B" w:rsidP="00B036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ПКГ </w:t>
            </w:r>
            <w:r w:rsidR="00891ED6">
              <w:rPr>
                <w:szCs w:val="28"/>
              </w:rPr>
              <w:t>«</w:t>
            </w:r>
            <w:r w:rsidRPr="00FE7A0E">
              <w:rPr>
                <w:szCs w:val="28"/>
              </w:rPr>
              <w:t>Общеотраслевые должности служащих второго уровня</w:t>
            </w:r>
            <w:r w:rsidR="00891ED6">
              <w:rPr>
                <w:szCs w:val="28"/>
              </w:rPr>
              <w:t>»</w:t>
            </w:r>
            <w:r w:rsidRPr="00FE7A0E">
              <w:rPr>
                <w:szCs w:val="28"/>
              </w:rPr>
              <w:t>:</w:t>
            </w:r>
          </w:p>
          <w:p w14:paraId="5F6D75B5" w14:textId="6B862AA5" w:rsidR="00B0366B" w:rsidRPr="00FE7A0E" w:rsidRDefault="00B0366B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Минимальный размер должностного оклада – </w:t>
            </w:r>
            <w:r w:rsidR="008E5CC1">
              <w:rPr>
                <w:szCs w:val="28"/>
              </w:rPr>
              <w:t>7</w:t>
            </w:r>
            <w:r w:rsidR="00C353E0">
              <w:rPr>
                <w:szCs w:val="28"/>
              </w:rPr>
              <w:t xml:space="preserve"> </w:t>
            </w:r>
            <w:r w:rsidR="008E5CC1">
              <w:rPr>
                <w:szCs w:val="28"/>
              </w:rPr>
              <w:t>7</w:t>
            </w:r>
            <w:r w:rsidR="00DF369E">
              <w:rPr>
                <w:szCs w:val="28"/>
              </w:rPr>
              <w:t>51</w:t>
            </w:r>
            <w:r w:rsidR="00145484" w:rsidRPr="00FE7A0E">
              <w:rPr>
                <w:szCs w:val="28"/>
              </w:rPr>
              <w:t xml:space="preserve"> </w:t>
            </w:r>
            <w:r w:rsidRPr="00FE7A0E">
              <w:rPr>
                <w:szCs w:val="28"/>
              </w:rPr>
              <w:t>руб.</w:t>
            </w:r>
          </w:p>
        </w:tc>
      </w:tr>
      <w:tr w:rsidR="00B0366B" w:rsidRPr="00FE7A0E" w14:paraId="52809BBE" w14:textId="05498383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9F6" w14:textId="77777777" w:rsidR="00322459" w:rsidRDefault="00322459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C0F7922" w14:textId="16F31A39" w:rsidR="00B0366B" w:rsidRPr="00FE7A0E" w:rsidRDefault="00B0366B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143" w14:textId="05754B32" w:rsidR="00B0366B" w:rsidRPr="00FE7A0E" w:rsidRDefault="00B0366B" w:rsidP="00C91E49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секретарь руководителя</w:t>
            </w:r>
            <w:r w:rsidR="00FE7A0E">
              <w:rPr>
                <w:szCs w:val="28"/>
              </w:rPr>
              <w:t>;</w:t>
            </w:r>
          </w:p>
          <w:p w14:paraId="68A6D116" w14:textId="5F4077F5" w:rsidR="00B0366B" w:rsidRPr="00FE7A0E" w:rsidRDefault="00B0366B" w:rsidP="00C91E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администратор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99B" w14:textId="25632A46" w:rsidR="00B0366B" w:rsidRPr="00FE7A0E" w:rsidRDefault="00B0366B" w:rsidP="00E44D1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1,0186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B80" w14:textId="29EB32E5" w:rsidR="00B0366B" w:rsidRPr="00FE7A0E" w:rsidRDefault="001F39B5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45484" w:rsidRPr="00FE7A0E">
              <w:rPr>
                <w:szCs w:val="28"/>
              </w:rPr>
              <w:t xml:space="preserve"> </w:t>
            </w:r>
            <w:r w:rsidR="00DF369E">
              <w:rPr>
                <w:szCs w:val="28"/>
              </w:rPr>
              <w:t>895</w:t>
            </w:r>
          </w:p>
        </w:tc>
      </w:tr>
      <w:tr w:rsidR="00B0366B" w:rsidRPr="00FE7A0E" w14:paraId="4E15739F" w14:textId="6E2B3F34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F2B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AE396DA" w14:textId="01EDA043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FF7" w14:textId="2983E89A" w:rsidR="00B0366B" w:rsidRPr="00FE7A0E" w:rsidRDefault="00B0366B" w:rsidP="00AC7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начальник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F42" w14:textId="4E5CF4A1" w:rsidR="00B0366B" w:rsidRPr="00FE7A0E" w:rsidRDefault="00B0366B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2,6544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C88" w14:textId="5121FBC3" w:rsidR="00B0366B" w:rsidRDefault="00DF369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E7A0E">
              <w:rPr>
                <w:szCs w:val="28"/>
              </w:rPr>
              <w:t> </w:t>
            </w:r>
            <w:r>
              <w:rPr>
                <w:szCs w:val="28"/>
              </w:rPr>
              <w:t>574</w:t>
            </w:r>
          </w:p>
          <w:p w14:paraId="0C24A8B4" w14:textId="37027EB3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E7A0E" w:rsidRPr="00FE7A0E" w14:paraId="3591AC03" w14:textId="7568A9C6" w:rsidTr="00D50E29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663" w14:textId="20FA2EE8" w:rsidR="00FE7A0E" w:rsidRPr="00FE7A0E" w:rsidRDefault="00FE7A0E" w:rsidP="007115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ПКГ </w:t>
            </w:r>
            <w:r w:rsidR="00891ED6">
              <w:rPr>
                <w:szCs w:val="28"/>
              </w:rPr>
              <w:t>«</w:t>
            </w:r>
            <w:r w:rsidRPr="00FE7A0E">
              <w:rPr>
                <w:szCs w:val="28"/>
              </w:rPr>
              <w:t>Общеотраслевые должности служащих третьего уровня</w:t>
            </w:r>
            <w:r w:rsidR="00891ED6">
              <w:rPr>
                <w:szCs w:val="28"/>
              </w:rPr>
              <w:t>»</w:t>
            </w:r>
            <w:r w:rsidRPr="00FE7A0E">
              <w:rPr>
                <w:szCs w:val="28"/>
              </w:rPr>
              <w:t>:</w:t>
            </w:r>
          </w:p>
          <w:p w14:paraId="4B460D76" w14:textId="534D47F3" w:rsidR="00FE7A0E" w:rsidRPr="00FE7A0E" w:rsidRDefault="00FE7A0E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Минимальный размер должностного оклада – </w:t>
            </w:r>
            <w:r w:rsidR="00DF369E">
              <w:rPr>
                <w:szCs w:val="28"/>
              </w:rPr>
              <w:t>9</w:t>
            </w:r>
            <w:r w:rsidR="001F39B5">
              <w:rPr>
                <w:szCs w:val="28"/>
              </w:rPr>
              <w:t> </w:t>
            </w:r>
            <w:r w:rsidR="00DF369E">
              <w:rPr>
                <w:szCs w:val="28"/>
              </w:rPr>
              <w:t>3</w:t>
            </w:r>
            <w:r w:rsidR="008E5CC1">
              <w:rPr>
                <w:szCs w:val="28"/>
              </w:rPr>
              <w:t>0</w:t>
            </w:r>
            <w:r w:rsidR="00DF369E">
              <w:rPr>
                <w:szCs w:val="28"/>
              </w:rPr>
              <w:t>2</w:t>
            </w:r>
            <w:r w:rsidRPr="00FE7A0E">
              <w:rPr>
                <w:szCs w:val="28"/>
              </w:rPr>
              <w:t xml:space="preserve"> руб.</w:t>
            </w:r>
          </w:p>
        </w:tc>
      </w:tr>
      <w:tr w:rsidR="00FE7A0E" w:rsidRPr="00FE7A0E" w14:paraId="00BEA82E" w14:textId="597F3D82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B36D" w14:textId="54C195A1" w:rsidR="00FE7A0E" w:rsidRPr="00FE7A0E" w:rsidRDefault="00FE7A0E" w:rsidP="00B036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551" w14:textId="77777777" w:rsidR="00FE7A0E" w:rsidRPr="00FE7A0E" w:rsidRDefault="00FE7A0E" w:rsidP="00C91E49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бухгалтер;</w:t>
            </w:r>
          </w:p>
          <w:p w14:paraId="44B8F74D" w14:textId="77777777" w:rsidR="00FE7A0E" w:rsidRPr="00FE7A0E" w:rsidRDefault="00FE7A0E" w:rsidP="00C91E49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lastRenderedPageBreak/>
              <w:t>экономист;</w:t>
            </w:r>
          </w:p>
          <w:p w14:paraId="06F42BA1" w14:textId="77777777" w:rsidR="00FE7A0E" w:rsidRPr="00FE7A0E" w:rsidRDefault="00FE7A0E" w:rsidP="00C91E49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юрисконсульт;</w:t>
            </w:r>
          </w:p>
          <w:p w14:paraId="603A6D1E" w14:textId="77777777" w:rsidR="00FE7A0E" w:rsidRPr="00FE7A0E" w:rsidRDefault="00FE7A0E" w:rsidP="00C91E49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инженер-программист;</w:t>
            </w:r>
          </w:p>
          <w:p w14:paraId="54702940" w14:textId="3C79097E" w:rsidR="00FE7A0E" w:rsidRPr="00FE7A0E" w:rsidRDefault="00FE7A0E" w:rsidP="00C91E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E0D" w14:textId="4BF57F8B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5AC" w14:textId="71E5BE19" w:rsidR="00FE7A0E" w:rsidRPr="00FE7A0E" w:rsidRDefault="00DF369E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E7A0E" w:rsidRPr="00FE7A0E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="008E5CC1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</w:p>
        </w:tc>
      </w:tr>
      <w:tr w:rsidR="00FE7A0E" w:rsidRPr="00FE7A0E" w14:paraId="61DD1CF9" w14:textId="7DE59B1B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356" w14:textId="77777777" w:rsidR="00322459" w:rsidRDefault="00322459" w:rsidP="00B036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B93CB48" w14:textId="77777777" w:rsidR="00322459" w:rsidRDefault="00322459" w:rsidP="00B036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CFEACA8" w14:textId="77777777" w:rsidR="00322459" w:rsidRDefault="00322459" w:rsidP="00B036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D469F24" w14:textId="5FEA5D00" w:rsidR="00FE7A0E" w:rsidRPr="00FE7A0E" w:rsidRDefault="00FE7A0E" w:rsidP="00B036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652" w14:textId="2DF33675" w:rsidR="00FE7A0E" w:rsidRPr="00FE7A0E" w:rsidRDefault="00FE7A0E" w:rsidP="00AC7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 xml:space="preserve">II </w:t>
            </w:r>
            <w:proofErr w:type="spellStart"/>
            <w:r w:rsidRPr="00FE7A0E">
              <w:rPr>
                <w:szCs w:val="28"/>
              </w:rPr>
              <w:t>внутридолжностная</w:t>
            </w:r>
            <w:proofErr w:type="spellEnd"/>
            <w:r w:rsidRPr="00FE7A0E">
              <w:rPr>
                <w:szCs w:val="28"/>
              </w:rPr>
              <w:t xml:space="preserve"> категории:</w:t>
            </w:r>
          </w:p>
          <w:p w14:paraId="3BD5FD2A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2 категории:</w:t>
            </w:r>
          </w:p>
          <w:p w14:paraId="1B5E118C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бухгалтер;</w:t>
            </w:r>
          </w:p>
          <w:p w14:paraId="02D3E0CF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экономист;</w:t>
            </w:r>
          </w:p>
          <w:p w14:paraId="15641A7A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юрисконсульт;</w:t>
            </w:r>
          </w:p>
          <w:p w14:paraId="3C58736B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инженер-программист;</w:t>
            </w:r>
          </w:p>
          <w:p w14:paraId="0953E4ED" w14:textId="2850AA16" w:rsidR="00FE7A0E" w:rsidRPr="00FE7A0E" w:rsidRDefault="00FE7A0E" w:rsidP="00AF4FF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F9F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3AF31B4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C85AA02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00D0B5DA" w14:textId="63129FB4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25C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269F691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E56B337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C7C60C7" w14:textId="24D47E8B" w:rsidR="00FE7A0E" w:rsidRPr="00FE7A0E" w:rsidRDefault="008E5CC1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F369E">
              <w:rPr>
                <w:szCs w:val="28"/>
              </w:rPr>
              <w:t>1</w:t>
            </w:r>
            <w:r w:rsidR="00FE7A0E" w:rsidRPr="00FE7A0E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DF369E">
              <w:rPr>
                <w:szCs w:val="28"/>
              </w:rPr>
              <w:t>21</w:t>
            </w:r>
          </w:p>
        </w:tc>
      </w:tr>
      <w:tr w:rsidR="00FE7A0E" w:rsidRPr="00FE7A0E" w14:paraId="3403F16A" w14:textId="7A99B557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DA3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04A7A588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7E711E6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AAD5FCF" w14:textId="2E860E80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907" w14:textId="55EF8A71" w:rsidR="00FE7A0E" w:rsidRPr="00FE7A0E" w:rsidRDefault="00FE7A0E" w:rsidP="00AC7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 xml:space="preserve">I </w:t>
            </w:r>
            <w:proofErr w:type="spellStart"/>
            <w:r w:rsidRPr="00FE7A0E">
              <w:rPr>
                <w:szCs w:val="28"/>
              </w:rPr>
              <w:t>внутридолжностная</w:t>
            </w:r>
            <w:proofErr w:type="spellEnd"/>
            <w:r w:rsidRPr="00FE7A0E">
              <w:rPr>
                <w:szCs w:val="28"/>
              </w:rPr>
              <w:t xml:space="preserve"> категория:</w:t>
            </w:r>
          </w:p>
          <w:p w14:paraId="2EA8147D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бухгалтер;</w:t>
            </w:r>
          </w:p>
          <w:p w14:paraId="0126D116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экономист;</w:t>
            </w:r>
          </w:p>
          <w:p w14:paraId="492FEC05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юрисконсульт;</w:t>
            </w:r>
          </w:p>
          <w:p w14:paraId="4E7E4A0B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инженер-программист;</w:t>
            </w:r>
          </w:p>
          <w:p w14:paraId="68418E52" w14:textId="5DEB5F36" w:rsidR="00FE7A0E" w:rsidRPr="00FE7A0E" w:rsidRDefault="00FE7A0E" w:rsidP="00AF4FF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055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34D6D79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1CA151A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2961DD9" w14:textId="0C6D8D15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1,7069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EB4" w14:textId="77777777" w:rsidR="00322459" w:rsidRDefault="00322459" w:rsidP="001F39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5979A81" w14:textId="77777777" w:rsidR="00322459" w:rsidRDefault="00322459" w:rsidP="001F39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0E89C310" w14:textId="77777777" w:rsidR="00322459" w:rsidRDefault="00322459" w:rsidP="001F39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5CEBEF7" w14:textId="2DB462A9" w:rsidR="00FE7A0E" w:rsidRPr="00FE7A0E" w:rsidRDefault="008E5CC1" w:rsidP="001F39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FE7A0E" w:rsidRPr="00FE7A0E">
              <w:rPr>
                <w:szCs w:val="28"/>
              </w:rPr>
              <w:t xml:space="preserve"> </w:t>
            </w:r>
            <w:r w:rsidR="00DF369E">
              <w:rPr>
                <w:szCs w:val="28"/>
              </w:rPr>
              <w:t>878</w:t>
            </w:r>
          </w:p>
        </w:tc>
      </w:tr>
      <w:tr w:rsidR="00FE7A0E" w:rsidRPr="00FE7A0E" w14:paraId="49F1B913" w14:textId="17810D62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751" w14:textId="77777777" w:rsidR="00322459" w:rsidRDefault="00322459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4C24127" w14:textId="77777777" w:rsidR="00322459" w:rsidRDefault="00322459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2C1EC78" w14:textId="77777777" w:rsidR="00322459" w:rsidRDefault="00322459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6513259" w14:textId="5B4A76F1" w:rsidR="00FE7A0E" w:rsidRPr="00FE7A0E" w:rsidRDefault="00FE7A0E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EDD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ведущий:</w:t>
            </w:r>
          </w:p>
          <w:p w14:paraId="56A4A5BD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бухгалтер;</w:t>
            </w:r>
          </w:p>
          <w:p w14:paraId="05771902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экономист;</w:t>
            </w:r>
          </w:p>
          <w:p w14:paraId="450710EE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юрисконсульт;</w:t>
            </w:r>
          </w:p>
          <w:p w14:paraId="3B2164EF" w14:textId="77777777" w:rsidR="00FE7A0E" w:rsidRPr="00FE7A0E" w:rsidRDefault="00FE7A0E" w:rsidP="00AF4FF8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инженер-программист;</w:t>
            </w:r>
          </w:p>
          <w:p w14:paraId="440534B5" w14:textId="0B2A02F0" w:rsidR="00FE7A0E" w:rsidRPr="00FE7A0E" w:rsidRDefault="00FE7A0E" w:rsidP="00AF4FF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инженер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2B7" w14:textId="77777777" w:rsidR="00322459" w:rsidRDefault="00322459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574BEDC" w14:textId="77777777" w:rsidR="00322459" w:rsidRDefault="00322459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3599EC9" w14:textId="77777777" w:rsidR="00322459" w:rsidRDefault="00322459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2E80416" w14:textId="4ACADBA8" w:rsidR="00FE7A0E" w:rsidRPr="00FE7A0E" w:rsidRDefault="00FE7A0E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2,092</w:t>
            </w:r>
            <w:r w:rsidR="001F39B5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4F3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FE88E0D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5A7987D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CEB219F" w14:textId="53EB661D" w:rsidR="00FE7A0E" w:rsidRPr="00FE7A0E" w:rsidRDefault="008E5CC1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F369E">
              <w:rPr>
                <w:szCs w:val="28"/>
              </w:rPr>
              <w:t>9</w:t>
            </w:r>
            <w:r w:rsidR="00FE7A0E" w:rsidRPr="00FE7A0E">
              <w:rPr>
                <w:szCs w:val="28"/>
              </w:rPr>
              <w:t xml:space="preserve"> </w:t>
            </w:r>
            <w:r w:rsidR="00DF369E">
              <w:rPr>
                <w:szCs w:val="28"/>
              </w:rPr>
              <w:t>462</w:t>
            </w:r>
          </w:p>
        </w:tc>
      </w:tr>
      <w:tr w:rsidR="00FE7A0E" w:rsidRPr="00FE7A0E" w14:paraId="5158C72E" w14:textId="7375B35D" w:rsidTr="00800245">
        <w:trPr>
          <w:trHeight w:val="11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059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955FC1F" w14:textId="2991B25A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0DA" w14:textId="77777777" w:rsidR="00FE7A0E" w:rsidRPr="00FE7A0E" w:rsidRDefault="00FE7A0E" w:rsidP="00475AE1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главные специалисты (в отделах по направлениям);</w:t>
            </w:r>
          </w:p>
          <w:p w14:paraId="52B61285" w14:textId="4AF3C2EE" w:rsidR="00FE7A0E" w:rsidRPr="00FE7A0E" w:rsidRDefault="00FE7A0E" w:rsidP="00475AE1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главный юрисконсульт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50F" w14:textId="77777777" w:rsidR="00322459" w:rsidRDefault="00322459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C966977" w14:textId="5BD87560" w:rsidR="00FE7A0E" w:rsidRPr="00FE7A0E" w:rsidRDefault="00FE7A0E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2,311</w:t>
            </w:r>
            <w:r w:rsidR="001F39B5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5D8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056EF87D" w14:textId="7896AA89" w:rsidR="00FE7A0E" w:rsidRPr="00FE7A0E" w:rsidRDefault="008E5CC1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106">
              <w:rPr>
                <w:szCs w:val="28"/>
              </w:rPr>
              <w:t>2</w:t>
            </w:r>
            <w:r w:rsidR="00DF369E" w:rsidRPr="006A3106">
              <w:rPr>
                <w:szCs w:val="28"/>
              </w:rPr>
              <w:t>1</w:t>
            </w:r>
            <w:r w:rsidR="00FE7A0E" w:rsidRPr="006A3106">
              <w:rPr>
                <w:szCs w:val="28"/>
              </w:rPr>
              <w:t xml:space="preserve"> </w:t>
            </w:r>
            <w:r w:rsidRPr="006A3106">
              <w:rPr>
                <w:szCs w:val="28"/>
              </w:rPr>
              <w:t>5</w:t>
            </w:r>
            <w:r w:rsidR="00DF369E" w:rsidRPr="006A3106">
              <w:rPr>
                <w:szCs w:val="28"/>
              </w:rPr>
              <w:t>00</w:t>
            </w:r>
          </w:p>
        </w:tc>
      </w:tr>
      <w:tr w:rsidR="00FE7A0E" w:rsidRPr="00FE7A0E" w14:paraId="327AFA35" w14:textId="0D3F9713" w:rsidTr="00E50249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9D1" w14:textId="216D189D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ПКГ </w:t>
            </w:r>
            <w:r w:rsidR="00891ED6">
              <w:rPr>
                <w:szCs w:val="28"/>
              </w:rPr>
              <w:t>«</w:t>
            </w:r>
            <w:r w:rsidRPr="00FE7A0E">
              <w:rPr>
                <w:szCs w:val="28"/>
              </w:rPr>
              <w:t>Общеотраслевые должности служащих четвертого уровня</w:t>
            </w:r>
            <w:r w:rsidR="00891ED6">
              <w:rPr>
                <w:szCs w:val="28"/>
              </w:rPr>
              <w:t>»</w:t>
            </w:r>
          </w:p>
          <w:p w14:paraId="5B936833" w14:textId="44AFC556" w:rsidR="00FE7A0E" w:rsidRPr="00FE7A0E" w:rsidRDefault="00FE7A0E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Минимальный</w:t>
            </w:r>
            <w:r w:rsidR="001F39B5">
              <w:rPr>
                <w:szCs w:val="28"/>
              </w:rPr>
              <w:t xml:space="preserve"> размер должностного оклада – </w:t>
            </w:r>
            <w:r w:rsidR="008E5CC1">
              <w:rPr>
                <w:szCs w:val="28"/>
              </w:rPr>
              <w:t>1</w:t>
            </w:r>
            <w:r w:rsidR="006A3106">
              <w:rPr>
                <w:szCs w:val="28"/>
              </w:rPr>
              <w:t>8</w:t>
            </w:r>
            <w:r w:rsidR="001F39B5">
              <w:rPr>
                <w:szCs w:val="28"/>
              </w:rPr>
              <w:t xml:space="preserve"> </w:t>
            </w:r>
            <w:r w:rsidR="006A3106">
              <w:rPr>
                <w:szCs w:val="28"/>
              </w:rPr>
              <w:t>531</w:t>
            </w:r>
            <w:r w:rsidRPr="00FE7A0E">
              <w:rPr>
                <w:szCs w:val="28"/>
              </w:rPr>
              <w:t xml:space="preserve"> руб. </w:t>
            </w:r>
          </w:p>
        </w:tc>
      </w:tr>
      <w:tr w:rsidR="00FE7A0E" w:rsidRPr="00FE7A0E" w14:paraId="724F9FB6" w14:textId="4111647D" w:rsidTr="00B0366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842" w14:textId="77777777" w:rsidR="00322459" w:rsidRDefault="00322459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04AD8FD3" w14:textId="5E414443" w:rsidR="00FE7A0E" w:rsidRPr="00FE7A0E" w:rsidRDefault="00FE7A0E" w:rsidP="008002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961" w14:textId="06653397" w:rsidR="00FE7A0E" w:rsidRPr="00FE7A0E" w:rsidRDefault="00FE7A0E" w:rsidP="00AC7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начальник отдела маркетинга;</w:t>
            </w:r>
          </w:p>
          <w:p w14:paraId="117351DE" w14:textId="65FAE79A" w:rsidR="00FE7A0E" w:rsidRPr="00FE7A0E" w:rsidRDefault="00FE7A0E" w:rsidP="00FE7A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 xml:space="preserve">начальник отдела по связям с </w:t>
            </w:r>
            <w:r w:rsidR="00C7711C">
              <w:rPr>
                <w:szCs w:val="28"/>
              </w:rPr>
              <w:t>общественностью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8E1" w14:textId="77777777" w:rsidR="00322459" w:rsidRDefault="00322459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6C08233" w14:textId="44B1CE41" w:rsidR="00FE7A0E" w:rsidRPr="00FE7A0E" w:rsidRDefault="00FE7A0E" w:rsidP="00AC7E7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1,3279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5B2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348E1D5" w14:textId="4B7B7227" w:rsidR="00FE7A0E" w:rsidRPr="00FE7A0E" w:rsidRDefault="008E5CC1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A3106">
              <w:rPr>
                <w:szCs w:val="28"/>
              </w:rPr>
              <w:t>4</w:t>
            </w:r>
            <w:r w:rsidR="00FE7A0E" w:rsidRPr="00FE7A0E">
              <w:rPr>
                <w:szCs w:val="28"/>
              </w:rPr>
              <w:t xml:space="preserve"> </w:t>
            </w:r>
            <w:r w:rsidR="006A3106">
              <w:rPr>
                <w:szCs w:val="28"/>
              </w:rPr>
              <w:t>607</w:t>
            </w:r>
          </w:p>
        </w:tc>
      </w:tr>
    </w:tbl>
    <w:p w14:paraId="60A71682" w14:textId="77777777" w:rsidR="00145484" w:rsidRPr="00FE7A0E" w:rsidRDefault="00145484" w:rsidP="00800245">
      <w:pPr>
        <w:ind w:firstLine="720"/>
        <w:rPr>
          <w:szCs w:val="28"/>
        </w:rPr>
      </w:pPr>
    </w:p>
    <w:p w14:paraId="1D6A2086" w14:textId="49755799" w:rsidR="00C7711C" w:rsidRDefault="00322459" w:rsidP="00322459">
      <w:pPr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»;</w:t>
      </w:r>
    </w:p>
    <w:p w14:paraId="0B6E6C81" w14:textId="77777777" w:rsidR="00C7711C" w:rsidRDefault="00C7711C" w:rsidP="00C7711C">
      <w:pPr>
        <w:spacing w:line="276" w:lineRule="auto"/>
        <w:ind w:firstLine="720"/>
        <w:jc w:val="both"/>
        <w:rPr>
          <w:szCs w:val="28"/>
        </w:rPr>
      </w:pPr>
    </w:p>
    <w:p w14:paraId="264550B4" w14:textId="77777777" w:rsidR="00C7711C" w:rsidRDefault="00C7711C" w:rsidP="00C7711C">
      <w:pPr>
        <w:spacing w:line="276" w:lineRule="auto"/>
        <w:ind w:firstLine="720"/>
        <w:jc w:val="both"/>
        <w:rPr>
          <w:szCs w:val="28"/>
        </w:rPr>
      </w:pPr>
    </w:p>
    <w:p w14:paraId="4C35D9F0" w14:textId="77777777" w:rsidR="00C7711C" w:rsidRDefault="00C7711C" w:rsidP="00C7711C">
      <w:pPr>
        <w:spacing w:line="276" w:lineRule="auto"/>
        <w:ind w:firstLine="720"/>
        <w:jc w:val="both"/>
        <w:rPr>
          <w:szCs w:val="28"/>
        </w:rPr>
      </w:pPr>
    </w:p>
    <w:p w14:paraId="4293066B" w14:textId="3AD03AC2" w:rsidR="00C7711C" w:rsidRDefault="00460776" w:rsidP="00C7711C">
      <w:pPr>
        <w:spacing w:line="276" w:lineRule="auto"/>
        <w:ind w:firstLine="720"/>
        <w:jc w:val="both"/>
        <w:rPr>
          <w:szCs w:val="28"/>
        </w:rPr>
      </w:pPr>
      <w:r w:rsidRPr="00FE7A0E">
        <w:rPr>
          <w:szCs w:val="28"/>
        </w:rPr>
        <w:lastRenderedPageBreak/>
        <w:t>Т</w:t>
      </w:r>
      <w:r w:rsidR="0061316A" w:rsidRPr="00FE7A0E">
        <w:rPr>
          <w:szCs w:val="28"/>
        </w:rPr>
        <w:t xml:space="preserve">аблицу пункта 2.6 </w:t>
      </w:r>
      <w:r w:rsidRPr="00FE7A0E">
        <w:rPr>
          <w:szCs w:val="28"/>
        </w:rPr>
        <w:t xml:space="preserve">изложить </w:t>
      </w:r>
      <w:r w:rsidR="0061316A" w:rsidRPr="00FE7A0E">
        <w:rPr>
          <w:szCs w:val="28"/>
        </w:rPr>
        <w:t>в следующей редакции:</w:t>
      </w:r>
    </w:p>
    <w:p w14:paraId="7F642AFF" w14:textId="70139741" w:rsidR="00322459" w:rsidRPr="00FE7A0E" w:rsidRDefault="00322459" w:rsidP="00322459">
      <w:pPr>
        <w:spacing w:line="276" w:lineRule="auto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1418"/>
        <w:gridCol w:w="2126"/>
        <w:gridCol w:w="1843"/>
        <w:gridCol w:w="1701"/>
        <w:gridCol w:w="1506"/>
      </w:tblGrid>
      <w:tr w:rsidR="00173617" w:rsidRPr="00FE7A0E" w14:paraId="1488430D" w14:textId="421F8BC3" w:rsidTr="00FE7A0E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145" w14:textId="516CB672" w:rsidR="00173617" w:rsidRPr="00FE7A0E" w:rsidRDefault="00885D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EFD" w14:textId="77777777" w:rsidR="00885D74" w:rsidRPr="00FE7A0E" w:rsidRDefault="00885D74" w:rsidP="00250A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К</w:t>
            </w:r>
            <w:r w:rsidR="00173617" w:rsidRPr="00FE7A0E">
              <w:rPr>
                <w:b/>
                <w:sz w:val="24"/>
                <w:szCs w:val="24"/>
              </w:rPr>
              <w:t>валификационны</w:t>
            </w:r>
            <w:r w:rsidRPr="00FE7A0E">
              <w:rPr>
                <w:b/>
                <w:sz w:val="24"/>
                <w:szCs w:val="24"/>
              </w:rPr>
              <w:t>е</w:t>
            </w:r>
          </w:p>
          <w:p w14:paraId="43C578C7" w14:textId="0DCCC14E" w:rsidR="00173617" w:rsidRPr="00FE7A0E" w:rsidRDefault="00173617" w:rsidP="00250A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 xml:space="preserve"> разряд</w:t>
            </w:r>
            <w:r w:rsidR="00885D74" w:rsidRPr="00FE7A0E">
              <w:rPr>
                <w:b/>
                <w:sz w:val="24"/>
                <w:szCs w:val="24"/>
              </w:rPr>
              <w:t>ы</w:t>
            </w:r>
            <w:r w:rsidRPr="00FE7A0E">
              <w:rPr>
                <w:b/>
                <w:sz w:val="24"/>
                <w:szCs w:val="24"/>
              </w:rPr>
              <w:t xml:space="preserve"> </w:t>
            </w:r>
          </w:p>
          <w:p w14:paraId="09B7336D" w14:textId="46DBB558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ADD" w14:textId="516E4E2F" w:rsidR="00173617" w:rsidRPr="00FE7A0E" w:rsidRDefault="00885D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Профессии, отнесенные к 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E50" w14:textId="5412767C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Повышающие коэффициенты по ПКГ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7F4" w14:textId="145F57E6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>Повышающий коэффициент специфики Учреждения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76A" w14:textId="0DDCBA34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7A0E">
              <w:rPr>
                <w:b/>
                <w:sz w:val="24"/>
                <w:szCs w:val="24"/>
              </w:rPr>
              <w:t xml:space="preserve">Должностной оклад (руб.) </w:t>
            </w:r>
          </w:p>
        </w:tc>
      </w:tr>
      <w:tr w:rsidR="00145484" w:rsidRPr="00FE7A0E" w14:paraId="40AF20E4" w14:textId="1FF4C39A" w:rsidTr="00FE7A0E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4CA" w14:textId="296C2B60" w:rsidR="00145484" w:rsidRPr="00FE7A0E" w:rsidRDefault="00145484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ПКГ </w:t>
            </w:r>
            <w:r w:rsidR="00891ED6">
              <w:rPr>
                <w:szCs w:val="28"/>
              </w:rPr>
              <w:t>«</w:t>
            </w:r>
            <w:r w:rsidRPr="00FE7A0E">
              <w:rPr>
                <w:szCs w:val="28"/>
              </w:rPr>
              <w:t>Общеотраслевые профессии рабочих первого уровня</w:t>
            </w:r>
            <w:r w:rsidR="00891ED6">
              <w:rPr>
                <w:szCs w:val="28"/>
              </w:rPr>
              <w:t>»</w:t>
            </w:r>
            <w:r w:rsidRPr="00FE7A0E">
              <w:rPr>
                <w:szCs w:val="28"/>
              </w:rPr>
              <w:t>:</w:t>
            </w:r>
          </w:p>
          <w:p w14:paraId="0C00B979" w14:textId="6BD54F3A" w:rsidR="00145484" w:rsidRPr="00FE7A0E" w:rsidRDefault="00145484" w:rsidP="008E5CC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FE7A0E">
              <w:rPr>
                <w:szCs w:val="28"/>
              </w:rPr>
              <w:t>Размер минимал</w:t>
            </w:r>
            <w:r w:rsidR="001F39B5">
              <w:rPr>
                <w:szCs w:val="28"/>
              </w:rPr>
              <w:t>ьной ставки заработной платы - 5 </w:t>
            </w:r>
            <w:r w:rsidR="006A3106">
              <w:rPr>
                <w:szCs w:val="28"/>
              </w:rPr>
              <w:t>708</w:t>
            </w:r>
            <w:r w:rsidRPr="00FE7A0E">
              <w:rPr>
                <w:szCs w:val="28"/>
              </w:rPr>
              <w:t xml:space="preserve"> руб.</w:t>
            </w:r>
          </w:p>
        </w:tc>
      </w:tr>
      <w:tr w:rsidR="00322459" w:rsidRPr="00FE7A0E" w14:paraId="155808FE" w14:textId="5795CCE8" w:rsidTr="00CD065D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3988A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6E21115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0EC612E5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2486B71" w14:textId="69B6396E" w:rsidR="00322459" w:rsidRPr="00FE7A0E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D06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6E51019" w14:textId="5FCF9E2D" w:rsidR="00322459" w:rsidRPr="00FE7A0E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</w:t>
            </w:r>
          </w:p>
          <w:p w14:paraId="7F4E7AC8" w14:textId="2FA95550" w:rsidR="00322459" w:rsidRPr="00FE7A0E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21E" w14:textId="77777777" w:rsidR="00322459" w:rsidRPr="00FE7A0E" w:rsidRDefault="00322459" w:rsidP="00145484">
            <w:pPr>
              <w:spacing w:line="276" w:lineRule="auto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дворник;</w:t>
            </w:r>
          </w:p>
          <w:p w14:paraId="00C9355C" w14:textId="5A1FCEA6" w:rsidR="00322459" w:rsidRPr="00FE7A0E" w:rsidRDefault="00322459" w:rsidP="001454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B20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6BADA68" w14:textId="3F08E17E" w:rsidR="00322459" w:rsidRPr="00FE7A0E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4D3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210B0B6" w14:textId="147D87FD" w:rsidR="00322459" w:rsidRPr="00FE7A0E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1,704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375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8E2CD14" w14:textId="4B384983" w:rsidR="00322459" w:rsidRPr="00FE7A0E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FE7A0E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="006A3106">
              <w:rPr>
                <w:szCs w:val="28"/>
              </w:rPr>
              <w:t>26</w:t>
            </w:r>
          </w:p>
        </w:tc>
      </w:tr>
      <w:tr w:rsidR="00322459" w:rsidRPr="00FE7A0E" w14:paraId="19CE0D4B" w14:textId="77777777" w:rsidTr="00CD065D"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DD0" w14:textId="77777777" w:rsidR="00322459" w:rsidRPr="00FE7A0E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76EA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6B0302B" w14:textId="3FA46F81" w:rsidR="00322459" w:rsidRPr="00FE7A0E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6E2" w14:textId="2BBFE481" w:rsidR="00322459" w:rsidRPr="00FE7A0E" w:rsidRDefault="00322459" w:rsidP="0014548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Оператор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047" w14:textId="7BADEC72" w:rsidR="00322459" w:rsidRPr="00FE7A0E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E61" w14:textId="5A54CB79" w:rsidR="00322459" w:rsidRPr="00FE7A0E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1,704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903" w14:textId="59A658B5" w:rsidR="00322459" w:rsidRDefault="006A3106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22459">
              <w:rPr>
                <w:szCs w:val="28"/>
              </w:rPr>
              <w:t xml:space="preserve"> </w:t>
            </w:r>
            <w:r>
              <w:rPr>
                <w:szCs w:val="28"/>
              </w:rPr>
              <w:t>115</w:t>
            </w:r>
          </w:p>
        </w:tc>
      </w:tr>
      <w:tr w:rsidR="00145484" w:rsidRPr="00FE7A0E" w14:paraId="4F577BA6" w14:textId="61FB5981" w:rsidTr="00FE7A0E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E38" w14:textId="1F747FBE" w:rsidR="00145484" w:rsidRPr="00FE7A0E" w:rsidRDefault="00145484" w:rsidP="007115F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ПКГ </w:t>
            </w:r>
            <w:r w:rsidR="00891ED6">
              <w:rPr>
                <w:szCs w:val="28"/>
              </w:rPr>
              <w:t>«</w:t>
            </w:r>
            <w:r w:rsidRPr="00FE7A0E">
              <w:rPr>
                <w:szCs w:val="28"/>
              </w:rPr>
              <w:t>Общеотраслевые профессии рабочих второго уровня</w:t>
            </w:r>
            <w:r w:rsidR="00891ED6">
              <w:rPr>
                <w:szCs w:val="28"/>
              </w:rPr>
              <w:t>»</w:t>
            </w:r>
            <w:r w:rsidRPr="00FE7A0E">
              <w:rPr>
                <w:szCs w:val="28"/>
              </w:rPr>
              <w:t>:</w:t>
            </w:r>
          </w:p>
          <w:p w14:paraId="02A5935E" w14:textId="6EBA189F" w:rsidR="00145484" w:rsidRPr="00FE7A0E" w:rsidRDefault="007115F3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 xml:space="preserve">Размер минимальной ставки заработной платы </w:t>
            </w:r>
            <w:r w:rsidR="00FE7A0E">
              <w:rPr>
                <w:szCs w:val="28"/>
              </w:rPr>
              <w:t>-</w:t>
            </w:r>
            <w:r w:rsidRPr="00FE7A0E">
              <w:rPr>
                <w:szCs w:val="28"/>
              </w:rPr>
              <w:t xml:space="preserve"> </w:t>
            </w:r>
            <w:r w:rsidR="008E5CC1">
              <w:rPr>
                <w:szCs w:val="28"/>
              </w:rPr>
              <w:t>6</w:t>
            </w:r>
            <w:r w:rsidRPr="00FE7A0E">
              <w:rPr>
                <w:szCs w:val="28"/>
              </w:rPr>
              <w:t> </w:t>
            </w:r>
            <w:r w:rsidR="006A3106">
              <w:rPr>
                <w:szCs w:val="28"/>
              </w:rPr>
              <w:t>474</w:t>
            </w:r>
            <w:r w:rsidRPr="00FE7A0E">
              <w:rPr>
                <w:szCs w:val="28"/>
              </w:rPr>
              <w:t xml:space="preserve"> руб.</w:t>
            </w:r>
          </w:p>
        </w:tc>
      </w:tr>
      <w:tr w:rsidR="00173617" w:rsidRPr="00FE7A0E" w14:paraId="26B7304B" w14:textId="60F6FF7F" w:rsidTr="00FE7A0E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6F2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D2A7984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67FDC94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334F3BE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13A48C8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94C1CC0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940183A" w14:textId="2406F0AF" w:rsidR="00173617" w:rsidRPr="00FE7A0E" w:rsidRDefault="00AF3AAC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D85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CC4E3D6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34D4DC5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DC9BA9C" w14:textId="77777777" w:rsidR="00322459" w:rsidRDefault="00322459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8360CF0" w14:textId="67AD48AB" w:rsidR="00173617" w:rsidRPr="00FE7A0E" w:rsidRDefault="00173617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4</w:t>
            </w:r>
          </w:p>
          <w:p w14:paraId="0AEE4815" w14:textId="6E17920A" w:rsidR="00173617" w:rsidRPr="00FE7A0E" w:rsidRDefault="00173617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422" w14:textId="77777777" w:rsidR="007115F3" w:rsidRPr="00FE7A0E" w:rsidRDefault="007115F3" w:rsidP="007115F3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оператор котельной;</w:t>
            </w:r>
          </w:p>
          <w:p w14:paraId="722E5764" w14:textId="77777777" w:rsidR="007115F3" w:rsidRPr="00FE7A0E" w:rsidRDefault="007115F3" w:rsidP="007115F3">
            <w:pPr>
              <w:spacing w:line="276" w:lineRule="auto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электромонтер по ремонту и обслуживанию электрооборудования;</w:t>
            </w:r>
          </w:p>
          <w:p w14:paraId="76DB9CA0" w14:textId="77777777" w:rsidR="007115F3" w:rsidRPr="00FE7A0E" w:rsidRDefault="007115F3" w:rsidP="007115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7A0E">
              <w:rPr>
                <w:szCs w:val="28"/>
              </w:rPr>
              <w:t>слесарь-сантехник;</w:t>
            </w:r>
          </w:p>
          <w:p w14:paraId="72500D64" w14:textId="621493BE" w:rsidR="00173617" w:rsidRPr="00FE7A0E" w:rsidRDefault="007115F3" w:rsidP="007115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7A0E">
              <w:rPr>
                <w:szCs w:val="28"/>
              </w:rPr>
              <w:t>водитель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3A6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9C9D3C1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D2C7809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AA7B862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EFCFA15" w14:textId="4E05AC16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F34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6D895AA8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0BDE027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9EC9195" w14:textId="77777777" w:rsidR="00322459" w:rsidRDefault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041EA546" w14:textId="7F4D0CAF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1,704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71E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F3ADAB3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DDE9302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A67B0B7" w14:textId="77777777" w:rsidR="00322459" w:rsidRDefault="00322459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EB48D11" w14:textId="0100F245" w:rsidR="00173617" w:rsidRPr="00FE7A0E" w:rsidRDefault="008E5CC1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A3106">
              <w:rPr>
                <w:szCs w:val="28"/>
              </w:rPr>
              <w:t>1</w:t>
            </w:r>
            <w:r w:rsidR="007115F3" w:rsidRPr="00FE7A0E">
              <w:rPr>
                <w:szCs w:val="28"/>
              </w:rPr>
              <w:t xml:space="preserve"> </w:t>
            </w:r>
            <w:r w:rsidR="006A3106">
              <w:rPr>
                <w:szCs w:val="28"/>
              </w:rPr>
              <w:t>032</w:t>
            </w:r>
          </w:p>
        </w:tc>
      </w:tr>
      <w:tr w:rsidR="00173617" w:rsidRPr="00FE7A0E" w14:paraId="722EE6E5" w14:textId="6F94AE86" w:rsidTr="00FE7A0E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A1F" w14:textId="77777777" w:rsidR="00173617" w:rsidRPr="00FE7A0E" w:rsidRDefault="00173617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F09" w14:textId="01CA1D21" w:rsidR="00173617" w:rsidRPr="00FE7A0E" w:rsidRDefault="00173617" w:rsidP="0032245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C0F" w14:textId="240F9266" w:rsidR="00173617" w:rsidRPr="00FE7A0E" w:rsidRDefault="007115F3" w:rsidP="007115F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E7A0E">
              <w:rPr>
                <w:szCs w:val="28"/>
              </w:rPr>
              <w:t>водитель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C6E" w14:textId="55E4EFAC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BF3" w14:textId="0D86A710" w:rsidR="00173617" w:rsidRPr="00FE7A0E" w:rsidRDefault="001736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E7A0E">
              <w:rPr>
                <w:szCs w:val="28"/>
              </w:rPr>
              <w:t>1,704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381" w14:textId="41C81311" w:rsidR="00173617" w:rsidRPr="00FE7A0E" w:rsidRDefault="008E5CC1" w:rsidP="008E5C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A3106">
              <w:rPr>
                <w:szCs w:val="28"/>
              </w:rPr>
              <w:t>2</w:t>
            </w:r>
            <w:r w:rsidR="007115F3" w:rsidRPr="00FE7A0E">
              <w:rPr>
                <w:szCs w:val="28"/>
              </w:rPr>
              <w:t xml:space="preserve"> </w:t>
            </w:r>
            <w:r w:rsidR="006A3106">
              <w:rPr>
                <w:szCs w:val="28"/>
              </w:rPr>
              <w:t>245</w:t>
            </w:r>
          </w:p>
        </w:tc>
      </w:tr>
    </w:tbl>
    <w:p w14:paraId="5D02B839" w14:textId="7209DECC" w:rsidR="00972F8D" w:rsidRDefault="00395ACD" w:rsidP="00395ACD">
      <w:pPr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»</w:t>
      </w:r>
      <w:r w:rsidR="00A156D8">
        <w:rPr>
          <w:szCs w:val="28"/>
        </w:rPr>
        <w:t>.</w:t>
      </w:r>
    </w:p>
    <w:p w14:paraId="13A4F3A6" w14:textId="597CAC61" w:rsidR="00CF7AB4" w:rsidRPr="00106CA6" w:rsidRDefault="00173617" w:rsidP="005B5C0E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2</w:t>
      </w:r>
      <w:r w:rsidR="005B5C0E" w:rsidRPr="005B5C0E">
        <w:rPr>
          <w:szCs w:val="28"/>
        </w:rPr>
        <w:t>.</w:t>
      </w:r>
      <w:r w:rsidR="00C84261">
        <w:rPr>
          <w:szCs w:val="28"/>
        </w:rPr>
        <w:t xml:space="preserve"> </w:t>
      </w:r>
      <w:r w:rsidR="00EF12A0" w:rsidRPr="005B5C0E">
        <w:rPr>
          <w:szCs w:val="28"/>
        </w:rPr>
        <w:t xml:space="preserve">Настоящее постановление вступает в силу </w:t>
      </w:r>
      <w:r w:rsidR="00CF7AB4" w:rsidRPr="005B5C0E">
        <w:rPr>
          <w:szCs w:val="28"/>
        </w:rPr>
        <w:t xml:space="preserve">со дня его </w:t>
      </w:r>
      <w:r w:rsidR="00AA01A6">
        <w:rPr>
          <w:szCs w:val="28"/>
        </w:rPr>
        <w:t>подписания,</w:t>
      </w:r>
      <w:r w:rsidR="00CF7AB4" w:rsidRPr="005B5C0E">
        <w:rPr>
          <w:szCs w:val="28"/>
        </w:rPr>
        <w:t xml:space="preserve"> распространяется на</w:t>
      </w:r>
      <w:r w:rsidR="00CF7AB4" w:rsidRPr="00106CA6">
        <w:rPr>
          <w:szCs w:val="28"/>
        </w:rPr>
        <w:t xml:space="preserve"> правоотношения, возникшие с 1 </w:t>
      </w:r>
      <w:r w:rsidR="006A3106">
        <w:rPr>
          <w:szCs w:val="28"/>
        </w:rPr>
        <w:t>января</w:t>
      </w:r>
      <w:r w:rsidR="00CF7AB4" w:rsidRPr="00106CA6">
        <w:rPr>
          <w:szCs w:val="28"/>
        </w:rPr>
        <w:t xml:space="preserve"> 20</w:t>
      </w:r>
      <w:r w:rsidR="00A002D2">
        <w:rPr>
          <w:szCs w:val="28"/>
        </w:rPr>
        <w:t>2</w:t>
      </w:r>
      <w:r w:rsidR="006A3106">
        <w:rPr>
          <w:szCs w:val="28"/>
        </w:rPr>
        <w:t>5</w:t>
      </w:r>
      <w:r w:rsidR="00CF7AB4" w:rsidRPr="00106CA6">
        <w:rPr>
          <w:szCs w:val="28"/>
        </w:rPr>
        <w:t xml:space="preserve"> г.</w:t>
      </w:r>
      <w:r w:rsidR="00AA01A6">
        <w:rPr>
          <w:szCs w:val="28"/>
        </w:rPr>
        <w:t>, и подлежит официальному опубликованию.</w:t>
      </w:r>
    </w:p>
    <w:p w14:paraId="13A4F3A7" w14:textId="77777777" w:rsidR="00CF7AB4" w:rsidRDefault="00CF7AB4" w:rsidP="00106CA6">
      <w:pPr>
        <w:ind w:firstLine="720"/>
        <w:contextualSpacing/>
        <w:jc w:val="both"/>
        <w:rPr>
          <w:noProof/>
          <w:szCs w:val="28"/>
        </w:rPr>
      </w:pPr>
    </w:p>
    <w:p w14:paraId="6FF6A6F5" w14:textId="77777777" w:rsidR="00106CA6" w:rsidRPr="00106CA6" w:rsidRDefault="00106CA6" w:rsidP="00106CA6">
      <w:pPr>
        <w:ind w:firstLine="720"/>
        <w:contextualSpacing/>
        <w:jc w:val="both"/>
        <w:rPr>
          <w:noProof/>
          <w:szCs w:val="28"/>
        </w:rPr>
      </w:pPr>
    </w:p>
    <w:p w14:paraId="13A4F3A8" w14:textId="3DCBE81B" w:rsidR="00BA0DF7" w:rsidRPr="00106CA6" w:rsidRDefault="00BA0DF7" w:rsidP="00106CA6">
      <w:pPr>
        <w:pStyle w:val="a3"/>
        <w:tabs>
          <w:tab w:val="clear" w:pos="4153"/>
          <w:tab w:val="clear" w:pos="8306"/>
          <w:tab w:val="left" w:pos="8931"/>
        </w:tabs>
        <w:jc w:val="both"/>
        <w:rPr>
          <w:szCs w:val="28"/>
        </w:rPr>
      </w:pPr>
      <w:r w:rsidRPr="00106CA6">
        <w:rPr>
          <w:szCs w:val="28"/>
        </w:rPr>
        <w:t xml:space="preserve">Губернатор                                                                                         </w:t>
      </w:r>
      <w:proofErr w:type="spellStart"/>
      <w:r w:rsidRPr="00106CA6">
        <w:rPr>
          <w:szCs w:val="28"/>
        </w:rPr>
        <w:t>Г.С.Никитин</w:t>
      </w:r>
      <w:proofErr w:type="spellEnd"/>
    </w:p>
    <w:sectPr w:rsidR="00BA0DF7" w:rsidRPr="00106CA6" w:rsidSect="00FE7A0E">
      <w:type w:val="continuous"/>
      <w:pgSz w:w="11906" w:h="16838" w:code="9"/>
      <w:pgMar w:top="1134" w:right="707" w:bottom="1135" w:left="170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DEDF" w14:textId="77777777" w:rsidR="00F37DB9" w:rsidRDefault="00F37DB9">
      <w:r>
        <w:separator/>
      </w:r>
    </w:p>
  </w:endnote>
  <w:endnote w:type="continuationSeparator" w:id="0">
    <w:p w14:paraId="16DFA768" w14:textId="77777777" w:rsidR="00F37DB9" w:rsidRDefault="00F3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E6B9" w14:textId="77777777" w:rsidR="00F37DB9" w:rsidRDefault="00F37DB9">
      <w:r>
        <w:separator/>
      </w:r>
    </w:p>
  </w:footnote>
  <w:footnote w:type="continuationSeparator" w:id="0">
    <w:p w14:paraId="4BE90E2C" w14:textId="77777777" w:rsidR="00F37DB9" w:rsidRDefault="00F3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F3AD" w14:textId="77777777" w:rsidR="00B34CB7" w:rsidRDefault="00B34CB7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4F3AE" w14:textId="77777777" w:rsidR="00B34CB7" w:rsidRDefault="00B34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F3AF" w14:textId="77777777" w:rsidR="00B34CB7" w:rsidRDefault="00B34CB7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5CC1">
      <w:rPr>
        <w:rStyle w:val="a6"/>
        <w:noProof/>
      </w:rPr>
      <w:t>3</w:t>
    </w:r>
    <w:r>
      <w:rPr>
        <w:rStyle w:val="a6"/>
      </w:rPr>
      <w:fldChar w:fldCharType="end"/>
    </w:r>
  </w:p>
  <w:p w14:paraId="13A4F3B0" w14:textId="77777777" w:rsidR="00B34CB7" w:rsidRDefault="00B34C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F3B1" w14:textId="77777777" w:rsidR="00B34CB7" w:rsidRDefault="009C02D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A4F3B2" wp14:editId="13A4F3B3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4F3B4" w14:textId="77777777" w:rsidR="00B34CB7" w:rsidRPr="00F21EE8" w:rsidRDefault="00B34CB7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F21EE8"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A4F3B5" w14:textId="77777777" w:rsidR="00B34CB7" w:rsidRPr="00F21EE8" w:rsidRDefault="00B34CB7" w:rsidP="00F17434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 w:rsidRPr="00F21EE8"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14:paraId="13A4F3B6" w14:textId="77777777" w:rsidR="00B34CB7" w:rsidRPr="003313C2" w:rsidRDefault="00B34CB7" w:rsidP="00331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Line 6"/>
                      <wps:cNvCn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A4F3B7" w14:textId="77777777" w:rsidR="00B34CB7" w:rsidRPr="00F21EE8" w:rsidRDefault="00B34CB7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 w:rsidRPr="00F21EE8"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11" descr="Растр в Губ_Про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4F3B2" id="Group 15" o:spid="_x0000_s1026" style="position:absolute;margin-left:0;margin-top:-14.75pt;width:453.55pt;height:148.8pt;z-index:-251658752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701;top:1701;width:90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<v:textbox inset="0,0,0,0">
                  <w:txbxContent>
                    <w:p w14:paraId="13A4F3B4" w14:textId="77777777" w:rsidR="00B34CB7" w:rsidRPr="00F21EE8" w:rsidRDefault="00B34CB7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F21EE8"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</v:shape>
              <v:shape id="Text Box 4" o:spid="_x0000_s1028" type="#_x0000_t202" style="position:absolute;left:1701;top:2279;width:9071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MxxQAAANoAAAAPAAAAZHJzL2Rvd25yZXYueG1sRI9Ba8JA&#10;FITvgv9heYVeim6sYG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ArZHMxxQAAANoAAAAP&#10;AAAAAAAAAAAAAAAAAAcCAABkcnMvZG93bnJldi54bWxQSwUGAAAAAAMAAwC3AAAA+QIAAAAA&#10;" filled="f" strokecolor="white">
                <v:textbox inset="0,0,0,0">
                  <w:txbxContent>
                    <w:p w14:paraId="13A4F3B5" w14:textId="77777777" w:rsidR="00B34CB7" w:rsidRPr="00F21EE8" w:rsidRDefault="00B34CB7" w:rsidP="00F17434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 w:rsidRPr="00F21EE8"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14:paraId="13A4F3B6" w14:textId="77777777" w:rsidR="00B34CB7" w:rsidRPr="003313C2" w:rsidRDefault="00B34CB7" w:rsidP="003313C2"/>
                  </w:txbxContent>
                </v:textbox>
              </v:shape>
              <v:line id="Line 6" o:spid="_x0000_s1029" style="position:absolute;visibility:visible;mso-wrap-style:square" from="2268,3299" to="4196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" strokecolor="maroon"/>
              <v:line id="Line 8" o:spid="_x0000_s1030" style="position:absolute;visibility:visible;mso-wrap-style:square" from="8165,3299" to="1009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" strokecolor="maroon"/>
              <v:shape id="Text Box 10" o:spid="_x0000_s1031" type="#_x0000_t202" style="position:absolute;left:7825;top:3118;width:42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" strokecolor="white" strokeweight="0">
                <v:textbox inset="1mm,0,1mm,0">
                  <w:txbxContent>
                    <w:p w14:paraId="13A4F3B7" w14:textId="77777777" w:rsidR="00B34CB7" w:rsidRPr="00F21EE8" w:rsidRDefault="00B34CB7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 w:rsidRPr="00F21EE8"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2" type="#_x0000_t75" alt="Растр в Губ_Прод" style="position:absolute;left:5709;top:425;width:1054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">
                <v:imagedata r:id="rId2" o:title="Растр в Губ_Прод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2DC"/>
    <w:multiLevelType w:val="multilevel"/>
    <w:tmpl w:val="81922B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EE083B"/>
    <w:multiLevelType w:val="hybridMultilevel"/>
    <w:tmpl w:val="C4EAE334"/>
    <w:lvl w:ilvl="0" w:tplc="A6FEEE3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031A"/>
    <w:multiLevelType w:val="hybridMultilevel"/>
    <w:tmpl w:val="9B30053A"/>
    <w:lvl w:ilvl="0" w:tplc="3F0ACA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710962"/>
    <w:multiLevelType w:val="multilevel"/>
    <w:tmpl w:val="48B256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4" w15:restartNumberingAfterBreak="0">
    <w:nsid w:val="38E57419"/>
    <w:multiLevelType w:val="multilevel"/>
    <w:tmpl w:val="4A9CA37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5" w15:restartNumberingAfterBreak="0">
    <w:nsid w:val="39C3201E"/>
    <w:multiLevelType w:val="multilevel"/>
    <w:tmpl w:val="9BC2F6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9A5DC3"/>
    <w:multiLevelType w:val="multilevel"/>
    <w:tmpl w:val="DEDC51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7" w15:restartNumberingAfterBreak="0">
    <w:nsid w:val="453077F1"/>
    <w:multiLevelType w:val="hybridMultilevel"/>
    <w:tmpl w:val="68BA47D4"/>
    <w:lvl w:ilvl="0" w:tplc="6116E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04708D"/>
    <w:multiLevelType w:val="hybridMultilevel"/>
    <w:tmpl w:val="293AE912"/>
    <w:lvl w:ilvl="0" w:tplc="668A281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445795"/>
    <w:multiLevelType w:val="hybridMultilevel"/>
    <w:tmpl w:val="6A90A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8370FD"/>
    <w:multiLevelType w:val="multilevel"/>
    <w:tmpl w:val="F87445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6FB705E"/>
    <w:multiLevelType w:val="multilevel"/>
    <w:tmpl w:val="40E0589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A214D8D"/>
    <w:multiLevelType w:val="hybridMultilevel"/>
    <w:tmpl w:val="49C456FE"/>
    <w:lvl w:ilvl="0" w:tplc="0838CF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3540C9"/>
    <w:multiLevelType w:val="hybridMultilevel"/>
    <w:tmpl w:val="241A6410"/>
    <w:lvl w:ilvl="0" w:tplc="9DC4D29C">
      <w:start w:val="9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7F2B12"/>
    <w:multiLevelType w:val="multilevel"/>
    <w:tmpl w:val="2794A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 w16cid:durableId="1235359796">
    <w:abstractNumId w:val="0"/>
  </w:num>
  <w:num w:numId="2" w16cid:durableId="907615982">
    <w:abstractNumId w:val="7"/>
  </w:num>
  <w:num w:numId="3" w16cid:durableId="777485767">
    <w:abstractNumId w:val="8"/>
  </w:num>
  <w:num w:numId="4" w16cid:durableId="15424104">
    <w:abstractNumId w:val="5"/>
  </w:num>
  <w:num w:numId="5" w16cid:durableId="1831556351">
    <w:abstractNumId w:val="9"/>
  </w:num>
  <w:num w:numId="6" w16cid:durableId="870262096">
    <w:abstractNumId w:val="6"/>
  </w:num>
  <w:num w:numId="7" w16cid:durableId="2054843987">
    <w:abstractNumId w:val="14"/>
  </w:num>
  <w:num w:numId="8" w16cid:durableId="688335265">
    <w:abstractNumId w:val="10"/>
  </w:num>
  <w:num w:numId="9" w16cid:durableId="203834705">
    <w:abstractNumId w:val="2"/>
  </w:num>
  <w:num w:numId="10" w16cid:durableId="459227995">
    <w:abstractNumId w:val="3"/>
  </w:num>
  <w:num w:numId="11" w16cid:durableId="2043630555">
    <w:abstractNumId w:val="4"/>
  </w:num>
  <w:num w:numId="12" w16cid:durableId="1963220340">
    <w:abstractNumId w:val="11"/>
  </w:num>
  <w:num w:numId="13" w16cid:durableId="1009797577">
    <w:abstractNumId w:val="1"/>
  </w:num>
  <w:num w:numId="14" w16cid:durableId="1268974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86807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Y2yF+La1vhu/rEFP83I4z+PG9w=" w:salt="SlGozsZH1uvytwfYSndfF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C"/>
    <w:rsid w:val="00000E0A"/>
    <w:rsid w:val="00001D04"/>
    <w:rsid w:val="0000203F"/>
    <w:rsid w:val="00002A08"/>
    <w:rsid w:val="00005D22"/>
    <w:rsid w:val="00007CBF"/>
    <w:rsid w:val="0001119F"/>
    <w:rsid w:val="00011C97"/>
    <w:rsid w:val="0001328A"/>
    <w:rsid w:val="000158B8"/>
    <w:rsid w:val="00016E09"/>
    <w:rsid w:val="0001759E"/>
    <w:rsid w:val="00021361"/>
    <w:rsid w:val="00022B2C"/>
    <w:rsid w:val="00023762"/>
    <w:rsid w:val="0002510D"/>
    <w:rsid w:val="0002786F"/>
    <w:rsid w:val="00027CC1"/>
    <w:rsid w:val="0003034F"/>
    <w:rsid w:val="000308D0"/>
    <w:rsid w:val="00030CCA"/>
    <w:rsid w:val="000335F3"/>
    <w:rsid w:val="000337D1"/>
    <w:rsid w:val="000339E3"/>
    <w:rsid w:val="00033A8C"/>
    <w:rsid w:val="00033B08"/>
    <w:rsid w:val="00036052"/>
    <w:rsid w:val="00036B6A"/>
    <w:rsid w:val="00037A8E"/>
    <w:rsid w:val="00040FBE"/>
    <w:rsid w:val="00042704"/>
    <w:rsid w:val="0004601A"/>
    <w:rsid w:val="0004653A"/>
    <w:rsid w:val="00046E63"/>
    <w:rsid w:val="00050082"/>
    <w:rsid w:val="00052873"/>
    <w:rsid w:val="000545D3"/>
    <w:rsid w:val="00056393"/>
    <w:rsid w:val="00056677"/>
    <w:rsid w:val="000576E3"/>
    <w:rsid w:val="000576F3"/>
    <w:rsid w:val="00057AE8"/>
    <w:rsid w:val="000632CC"/>
    <w:rsid w:val="00063CEC"/>
    <w:rsid w:val="00064F7B"/>
    <w:rsid w:val="000656F7"/>
    <w:rsid w:val="000664CC"/>
    <w:rsid w:val="00072118"/>
    <w:rsid w:val="00072ACB"/>
    <w:rsid w:val="000748D7"/>
    <w:rsid w:val="0008000A"/>
    <w:rsid w:val="00081030"/>
    <w:rsid w:val="00082FE4"/>
    <w:rsid w:val="00083B98"/>
    <w:rsid w:val="00084FF6"/>
    <w:rsid w:val="0008513F"/>
    <w:rsid w:val="00085403"/>
    <w:rsid w:val="0008582D"/>
    <w:rsid w:val="0008583C"/>
    <w:rsid w:val="00085B3A"/>
    <w:rsid w:val="00085EF8"/>
    <w:rsid w:val="0008617F"/>
    <w:rsid w:val="000905ED"/>
    <w:rsid w:val="00092B62"/>
    <w:rsid w:val="00092FBE"/>
    <w:rsid w:val="00093527"/>
    <w:rsid w:val="000951A4"/>
    <w:rsid w:val="000958F4"/>
    <w:rsid w:val="00095A18"/>
    <w:rsid w:val="00097537"/>
    <w:rsid w:val="000975D5"/>
    <w:rsid w:val="000A05C1"/>
    <w:rsid w:val="000A1A89"/>
    <w:rsid w:val="000A1E94"/>
    <w:rsid w:val="000A40C5"/>
    <w:rsid w:val="000A62D8"/>
    <w:rsid w:val="000A788F"/>
    <w:rsid w:val="000B0EAF"/>
    <w:rsid w:val="000B20AB"/>
    <w:rsid w:val="000B2913"/>
    <w:rsid w:val="000B4A65"/>
    <w:rsid w:val="000B78D4"/>
    <w:rsid w:val="000C00BF"/>
    <w:rsid w:val="000C16F5"/>
    <w:rsid w:val="000C2A8E"/>
    <w:rsid w:val="000C40D3"/>
    <w:rsid w:val="000C5A72"/>
    <w:rsid w:val="000C5D3A"/>
    <w:rsid w:val="000C70AD"/>
    <w:rsid w:val="000C7B73"/>
    <w:rsid w:val="000D00F0"/>
    <w:rsid w:val="000D0BD1"/>
    <w:rsid w:val="000D35CA"/>
    <w:rsid w:val="000D3BD9"/>
    <w:rsid w:val="000D4A1F"/>
    <w:rsid w:val="000D5D37"/>
    <w:rsid w:val="000D75E8"/>
    <w:rsid w:val="000E1710"/>
    <w:rsid w:val="000E2BFF"/>
    <w:rsid w:val="000E328A"/>
    <w:rsid w:val="000E3A34"/>
    <w:rsid w:val="000E5548"/>
    <w:rsid w:val="000E5A59"/>
    <w:rsid w:val="000E66AA"/>
    <w:rsid w:val="000E721D"/>
    <w:rsid w:val="000E7449"/>
    <w:rsid w:val="000E79D0"/>
    <w:rsid w:val="000F0462"/>
    <w:rsid w:val="000F0D51"/>
    <w:rsid w:val="000F1993"/>
    <w:rsid w:val="000F1B88"/>
    <w:rsid w:val="000F219B"/>
    <w:rsid w:val="00103DB8"/>
    <w:rsid w:val="0010562A"/>
    <w:rsid w:val="001056DB"/>
    <w:rsid w:val="0010672B"/>
    <w:rsid w:val="00106CA6"/>
    <w:rsid w:val="001077AA"/>
    <w:rsid w:val="001108C4"/>
    <w:rsid w:val="00112E55"/>
    <w:rsid w:val="00112FBE"/>
    <w:rsid w:val="00113B6B"/>
    <w:rsid w:val="00116D9A"/>
    <w:rsid w:val="00117082"/>
    <w:rsid w:val="001179A8"/>
    <w:rsid w:val="001201F8"/>
    <w:rsid w:val="001204CE"/>
    <w:rsid w:val="00122223"/>
    <w:rsid w:val="001234DA"/>
    <w:rsid w:val="00125850"/>
    <w:rsid w:val="00127BCE"/>
    <w:rsid w:val="0013093C"/>
    <w:rsid w:val="001312B2"/>
    <w:rsid w:val="00132585"/>
    <w:rsid w:val="001327DB"/>
    <w:rsid w:val="00133A09"/>
    <w:rsid w:val="001341CA"/>
    <w:rsid w:val="00135D01"/>
    <w:rsid w:val="00136004"/>
    <w:rsid w:val="00137B90"/>
    <w:rsid w:val="00140CE2"/>
    <w:rsid w:val="001419AB"/>
    <w:rsid w:val="001448F4"/>
    <w:rsid w:val="00145484"/>
    <w:rsid w:val="001466B5"/>
    <w:rsid w:val="00146F6D"/>
    <w:rsid w:val="00147169"/>
    <w:rsid w:val="001512E5"/>
    <w:rsid w:val="001521CE"/>
    <w:rsid w:val="001528E6"/>
    <w:rsid w:val="00152CEE"/>
    <w:rsid w:val="0015495F"/>
    <w:rsid w:val="0015545C"/>
    <w:rsid w:val="00157C66"/>
    <w:rsid w:val="00162350"/>
    <w:rsid w:val="001645E9"/>
    <w:rsid w:val="00165688"/>
    <w:rsid w:val="00165960"/>
    <w:rsid w:val="00170235"/>
    <w:rsid w:val="00171762"/>
    <w:rsid w:val="00171B57"/>
    <w:rsid w:val="00172E7E"/>
    <w:rsid w:val="00172E9A"/>
    <w:rsid w:val="00173596"/>
    <w:rsid w:val="00173617"/>
    <w:rsid w:val="001745F4"/>
    <w:rsid w:val="00174D18"/>
    <w:rsid w:val="001754D0"/>
    <w:rsid w:val="00175526"/>
    <w:rsid w:val="0017564F"/>
    <w:rsid w:val="00176ED3"/>
    <w:rsid w:val="00176F1F"/>
    <w:rsid w:val="00176F45"/>
    <w:rsid w:val="001821CE"/>
    <w:rsid w:val="00183888"/>
    <w:rsid w:val="00183A9D"/>
    <w:rsid w:val="00184129"/>
    <w:rsid w:val="001845DA"/>
    <w:rsid w:val="001854EC"/>
    <w:rsid w:val="00186F6E"/>
    <w:rsid w:val="0018710E"/>
    <w:rsid w:val="001872B9"/>
    <w:rsid w:val="0019013D"/>
    <w:rsid w:val="0019338C"/>
    <w:rsid w:val="00193F33"/>
    <w:rsid w:val="00194529"/>
    <w:rsid w:val="0019459E"/>
    <w:rsid w:val="00197093"/>
    <w:rsid w:val="001A2219"/>
    <w:rsid w:val="001A3E61"/>
    <w:rsid w:val="001A4A40"/>
    <w:rsid w:val="001A5757"/>
    <w:rsid w:val="001A60D0"/>
    <w:rsid w:val="001B0288"/>
    <w:rsid w:val="001B0D42"/>
    <w:rsid w:val="001B5810"/>
    <w:rsid w:val="001B5B27"/>
    <w:rsid w:val="001B5DD8"/>
    <w:rsid w:val="001B7FDE"/>
    <w:rsid w:val="001C18D2"/>
    <w:rsid w:val="001C2A9C"/>
    <w:rsid w:val="001C3C94"/>
    <w:rsid w:val="001C43CE"/>
    <w:rsid w:val="001C5579"/>
    <w:rsid w:val="001C7DB5"/>
    <w:rsid w:val="001D01EF"/>
    <w:rsid w:val="001D1A88"/>
    <w:rsid w:val="001D2A3D"/>
    <w:rsid w:val="001D3521"/>
    <w:rsid w:val="001D6475"/>
    <w:rsid w:val="001D7931"/>
    <w:rsid w:val="001E0923"/>
    <w:rsid w:val="001E12CF"/>
    <w:rsid w:val="001E139D"/>
    <w:rsid w:val="001E1BC1"/>
    <w:rsid w:val="001E1CB4"/>
    <w:rsid w:val="001E3542"/>
    <w:rsid w:val="001E4DC6"/>
    <w:rsid w:val="001E5D6E"/>
    <w:rsid w:val="001E6245"/>
    <w:rsid w:val="001E67A4"/>
    <w:rsid w:val="001F21CE"/>
    <w:rsid w:val="001F246F"/>
    <w:rsid w:val="001F2E5D"/>
    <w:rsid w:val="001F39B5"/>
    <w:rsid w:val="001F59FF"/>
    <w:rsid w:val="001F63AA"/>
    <w:rsid w:val="001F681A"/>
    <w:rsid w:val="00201196"/>
    <w:rsid w:val="002011E3"/>
    <w:rsid w:val="002023DD"/>
    <w:rsid w:val="00204AD7"/>
    <w:rsid w:val="00204D32"/>
    <w:rsid w:val="002062DD"/>
    <w:rsid w:val="00206BA8"/>
    <w:rsid w:val="00207633"/>
    <w:rsid w:val="00210BFF"/>
    <w:rsid w:val="00211C28"/>
    <w:rsid w:val="00213453"/>
    <w:rsid w:val="002142E6"/>
    <w:rsid w:val="00215123"/>
    <w:rsid w:val="00215821"/>
    <w:rsid w:val="00215BF9"/>
    <w:rsid w:val="00216604"/>
    <w:rsid w:val="00216655"/>
    <w:rsid w:val="00216E0A"/>
    <w:rsid w:val="002171D2"/>
    <w:rsid w:val="002177CA"/>
    <w:rsid w:val="0022064D"/>
    <w:rsid w:val="002207E2"/>
    <w:rsid w:val="00220C83"/>
    <w:rsid w:val="00222247"/>
    <w:rsid w:val="002223D9"/>
    <w:rsid w:val="0022275F"/>
    <w:rsid w:val="00222D2F"/>
    <w:rsid w:val="00223F1F"/>
    <w:rsid w:val="002244C3"/>
    <w:rsid w:val="002260A0"/>
    <w:rsid w:val="00227FB4"/>
    <w:rsid w:val="00230871"/>
    <w:rsid w:val="00234230"/>
    <w:rsid w:val="00234320"/>
    <w:rsid w:val="00237A68"/>
    <w:rsid w:val="00241A39"/>
    <w:rsid w:val="00241B5A"/>
    <w:rsid w:val="002426FC"/>
    <w:rsid w:val="0024675C"/>
    <w:rsid w:val="00250A81"/>
    <w:rsid w:val="00250CCB"/>
    <w:rsid w:val="002548B4"/>
    <w:rsid w:val="00255C86"/>
    <w:rsid w:val="0026060A"/>
    <w:rsid w:val="00260BD5"/>
    <w:rsid w:val="00260E9A"/>
    <w:rsid w:val="00263CAD"/>
    <w:rsid w:val="002653ED"/>
    <w:rsid w:val="00265A92"/>
    <w:rsid w:val="00266D05"/>
    <w:rsid w:val="0027055A"/>
    <w:rsid w:val="0027086D"/>
    <w:rsid w:val="00271EF8"/>
    <w:rsid w:val="0027386D"/>
    <w:rsid w:val="0027466D"/>
    <w:rsid w:val="00277448"/>
    <w:rsid w:val="00277B6F"/>
    <w:rsid w:val="00280639"/>
    <w:rsid w:val="002815DF"/>
    <w:rsid w:val="002826A3"/>
    <w:rsid w:val="002833EA"/>
    <w:rsid w:val="00283C0D"/>
    <w:rsid w:val="00285807"/>
    <w:rsid w:val="00286DCD"/>
    <w:rsid w:val="002904F7"/>
    <w:rsid w:val="00291285"/>
    <w:rsid w:val="00294F70"/>
    <w:rsid w:val="002955BE"/>
    <w:rsid w:val="00296CEA"/>
    <w:rsid w:val="002A0B73"/>
    <w:rsid w:val="002A0BA5"/>
    <w:rsid w:val="002A2AA6"/>
    <w:rsid w:val="002A2CBE"/>
    <w:rsid w:val="002A31DE"/>
    <w:rsid w:val="002A487C"/>
    <w:rsid w:val="002A515C"/>
    <w:rsid w:val="002A5DF1"/>
    <w:rsid w:val="002A69A6"/>
    <w:rsid w:val="002B0066"/>
    <w:rsid w:val="002B0222"/>
    <w:rsid w:val="002B312E"/>
    <w:rsid w:val="002B337D"/>
    <w:rsid w:val="002B37EB"/>
    <w:rsid w:val="002B4379"/>
    <w:rsid w:val="002B4F4C"/>
    <w:rsid w:val="002B75B4"/>
    <w:rsid w:val="002C05A0"/>
    <w:rsid w:val="002C14A6"/>
    <w:rsid w:val="002C2604"/>
    <w:rsid w:val="002C34B1"/>
    <w:rsid w:val="002C393E"/>
    <w:rsid w:val="002C6017"/>
    <w:rsid w:val="002C6106"/>
    <w:rsid w:val="002C760D"/>
    <w:rsid w:val="002C7AB3"/>
    <w:rsid w:val="002D0C2A"/>
    <w:rsid w:val="002D1EA7"/>
    <w:rsid w:val="002D2144"/>
    <w:rsid w:val="002D24CE"/>
    <w:rsid w:val="002D68EA"/>
    <w:rsid w:val="002D6979"/>
    <w:rsid w:val="002D6A6B"/>
    <w:rsid w:val="002D7D83"/>
    <w:rsid w:val="002E102C"/>
    <w:rsid w:val="002E1347"/>
    <w:rsid w:val="002E3110"/>
    <w:rsid w:val="002E518B"/>
    <w:rsid w:val="002E56C0"/>
    <w:rsid w:val="002E6243"/>
    <w:rsid w:val="002E6499"/>
    <w:rsid w:val="002E7AB6"/>
    <w:rsid w:val="002F0114"/>
    <w:rsid w:val="002F12F6"/>
    <w:rsid w:val="002F19AB"/>
    <w:rsid w:val="002F39C7"/>
    <w:rsid w:val="002F3BCE"/>
    <w:rsid w:val="002F5610"/>
    <w:rsid w:val="002F616D"/>
    <w:rsid w:val="0030375C"/>
    <w:rsid w:val="003042AF"/>
    <w:rsid w:val="003054CB"/>
    <w:rsid w:val="00306688"/>
    <w:rsid w:val="00310876"/>
    <w:rsid w:val="00311623"/>
    <w:rsid w:val="003125F1"/>
    <w:rsid w:val="0031307B"/>
    <w:rsid w:val="00315F85"/>
    <w:rsid w:val="00322459"/>
    <w:rsid w:val="003229A4"/>
    <w:rsid w:val="00322AB2"/>
    <w:rsid w:val="00322C0C"/>
    <w:rsid w:val="00326348"/>
    <w:rsid w:val="003313C2"/>
    <w:rsid w:val="00333894"/>
    <w:rsid w:val="00334B41"/>
    <w:rsid w:val="00337321"/>
    <w:rsid w:val="0033743B"/>
    <w:rsid w:val="00341319"/>
    <w:rsid w:val="00343949"/>
    <w:rsid w:val="00343BBC"/>
    <w:rsid w:val="003442BB"/>
    <w:rsid w:val="00344C17"/>
    <w:rsid w:val="00351C88"/>
    <w:rsid w:val="003526D6"/>
    <w:rsid w:val="00352B5E"/>
    <w:rsid w:val="003533BF"/>
    <w:rsid w:val="003557DB"/>
    <w:rsid w:val="00356833"/>
    <w:rsid w:val="003620D6"/>
    <w:rsid w:val="00363973"/>
    <w:rsid w:val="00364AE4"/>
    <w:rsid w:val="003653B2"/>
    <w:rsid w:val="003662F2"/>
    <w:rsid w:val="00366910"/>
    <w:rsid w:val="00366DD5"/>
    <w:rsid w:val="00372953"/>
    <w:rsid w:val="0037318C"/>
    <w:rsid w:val="00375E8E"/>
    <w:rsid w:val="0037643D"/>
    <w:rsid w:val="00381A07"/>
    <w:rsid w:val="00382761"/>
    <w:rsid w:val="0038295A"/>
    <w:rsid w:val="003840BB"/>
    <w:rsid w:val="0038460F"/>
    <w:rsid w:val="003861D1"/>
    <w:rsid w:val="003870D0"/>
    <w:rsid w:val="003923B9"/>
    <w:rsid w:val="003934E0"/>
    <w:rsid w:val="00393AE4"/>
    <w:rsid w:val="00393E32"/>
    <w:rsid w:val="00395031"/>
    <w:rsid w:val="00395364"/>
    <w:rsid w:val="00395624"/>
    <w:rsid w:val="00395ACD"/>
    <w:rsid w:val="00396A8D"/>
    <w:rsid w:val="00396D2E"/>
    <w:rsid w:val="003A034E"/>
    <w:rsid w:val="003A1922"/>
    <w:rsid w:val="003A3697"/>
    <w:rsid w:val="003A51AA"/>
    <w:rsid w:val="003A68B4"/>
    <w:rsid w:val="003B016F"/>
    <w:rsid w:val="003B1809"/>
    <w:rsid w:val="003B489F"/>
    <w:rsid w:val="003B4AEB"/>
    <w:rsid w:val="003B4B23"/>
    <w:rsid w:val="003B4C59"/>
    <w:rsid w:val="003B75A2"/>
    <w:rsid w:val="003C1E82"/>
    <w:rsid w:val="003C2502"/>
    <w:rsid w:val="003C31B6"/>
    <w:rsid w:val="003C34B0"/>
    <w:rsid w:val="003C3CAE"/>
    <w:rsid w:val="003C507F"/>
    <w:rsid w:val="003C5CCE"/>
    <w:rsid w:val="003C7DB3"/>
    <w:rsid w:val="003D1547"/>
    <w:rsid w:val="003D25C6"/>
    <w:rsid w:val="003D41C3"/>
    <w:rsid w:val="003D5371"/>
    <w:rsid w:val="003E1751"/>
    <w:rsid w:val="003E1992"/>
    <w:rsid w:val="003E1C29"/>
    <w:rsid w:val="003E2356"/>
    <w:rsid w:val="003E3EAE"/>
    <w:rsid w:val="003E4073"/>
    <w:rsid w:val="003E4C3C"/>
    <w:rsid w:val="003E60AE"/>
    <w:rsid w:val="003E77A2"/>
    <w:rsid w:val="003F324F"/>
    <w:rsid w:val="003F3A58"/>
    <w:rsid w:val="003F408C"/>
    <w:rsid w:val="003F4F48"/>
    <w:rsid w:val="003F5A83"/>
    <w:rsid w:val="003F69E4"/>
    <w:rsid w:val="003F6C5D"/>
    <w:rsid w:val="003F7C17"/>
    <w:rsid w:val="00400068"/>
    <w:rsid w:val="00400AAB"/>
    <w:rsid w:val="00404DB3"/>
    <w:rsid w:val="00405006"/>
    <w:rsid w:val="00405F2A"/>
    <w:rsid w:val="00406007"/>
    <w:rsid w:val="00406B1A"/>
    <w:rsid w:val="00406B66"/>
    <w:rsid w:val="00406B76"/>
    <w:rsid w:val="004074E0"/>
    <w:rsid w:val="004104A1"/>
    <w:rsid w:val="0041105A"/>
    <w:rsid w:val="00413598"/>
    <w:rsid w:val="00415FE0"/>
    <w:rsid w:val="0041716E"/>
    <w:rsid w:val="00417A16"/>
    <w:rsid w:val="0042086F"/>
    <w:rsid w:val="004211D2"/>
    <w:rsid w:val="004231AD"/>
    <w:rsid w:val="0042341E"/>
    <w:rsid w:val="00424757"/>
    <w:rsid w:val="004253F2"/>
    <w:rsid w:val="00425C81"/>
    <w:rsid w:val="004277F8"/>
    <w:rsid w:val="00430407"/>
    <w:rsid w:val="00431962"/>
    <w:rsid w:val="00432D9B"/>
    <w:rsid w:val="0043350F"/>
    <w:rsid w:val="00436066"/>
    <w:rsid w:val="00437CD4"/>
    <w:rsid w:val="0044075A"/>
    <w:rsid w:val="004434CD"/>
    <w:rsid w:val="00444797"/>
    <w:rsid w:val="0044516B"/>
    <w:rsid w:val="004474E1"/>
    <w:rsid w:val="004509EA"/>
    <w:rsid w:val="00451515"/>
    <w:rsid w:val="004520FA"/>
    <w:rsid w:val="00452F9B"/>
    <w:rsid w:val="00453991"/>
    <w:rsid w:val="00453C11"/>
    <w:rsid w:val="00454417"/>
    <w:rsid w:val="004548B6"/>
    <w:rsid w:val="00457267"/>
    <w:rsid w:val="0045738C"/>
    <w:rsid w:val="0045772D"/>
    <w:rsid w:val="00460776"/>
    <w:rsid w:val="00462910"/>
    <w:rsid w:val="0046429D"/>
    <w:rsid w:val="00467A1D"/>
    <w:rsid w:val="004700D9"/>
    <w:rsid w:val="00471079"/>
    <w:rsid w:val="00472538"/>
    <w:rsid w:val="00475AE1"/>
    <w:rsid w:val="0047729F"/>
    <w:rsid w:val="00477402"/>
    <w:rsid w:val="004802C7"/>
    <w:rsid w:val="004810D2"/>
    <w:rsid w:val="00481755"/>
    <w:rsid w:val="00485793"/>
    <w:rsid w:val="004866C1"/>
    <w:rsid w:val="0048688A"/>
    <w:rsid w:val="00486DE4"/>
    <w:rsid w:val="00491480"/>
    <w:rsid w:val="00492A39"/>
    <w:rsid w:val="004958B1"/>
    <w:rsid w:val="004A30E8"/>
    <w:rsid w:val="004A3189"/>
    <w:rsid w:val="004A3274"/>
    <w:rsid w:val="004B205A"/>
    <w:rsid w:val="004B2ADD"/>
    <w:rsid w:val="004B2C1D"/>
    <w:rsid w:val="004B7D0D"/>
    <w:rsid w:val="004C0E70"/>
    <w:rsid w:val="004C10BB"/>
    <w:rsid w:val="004C34A4"/>
    <w:rsid w:val="004C631D"/>
    <w:rsid w:val="004C6C46"/>
    <w:rsid w:val="004C7205"/>
    <w:rsid w:val="004C78FD"/>
    <w:rsid w:val="004D2890"/>
    <w:rsid w:val="004D28D2"/>
    <w:rsid w:val="004D2B17"/>
    <w:rsid w:val="004D3799"/>
    <w:rsid w:val="004D42B8"/>
    <w:rsid w:val="004D4D1F"/>
    <w:rsid w:val="004D4FB0"/>
    <w:rsid w:val="004D5440"/>
    <w:rsid w:val="004D54FB"/>
    <w:rsid w:val="004D560D"/>
    <w:rsid w:val="004E184F"/>
    <w:rsid w:val="004E23F1"/>
    <w:rsid w:val="004E2B0C"/>
    <w:rsid w:val="004E3E69"/>
    <w:rsid w:val="004E7890"/>
    <w:rsid w:val="004F11C6"/>
    <w:rsid w:val="004F250E"/>
    <w:rsid w:val="004F2FD9"/>
    <w:rsid w:val="004F30EE"/>
    <w:rsid w:val="004F4053"/>
    <w:rsid w:val="004F6C65"/>
    <w:rsid w:val="00500A1B"/>
    <w:rsid w:val="00500E0F"/>
    <w:rsid w:val="0050266D"/>
    <w:rsid w:val="00502C35"/>
    <w:rsid w:val="00503034"/>
    <w:rsid w:val="00507725"/>
    <w:rsid w:val="00507B29"/>
    <w:rsid w:val="00507B3B"/>
    <w:rsid w:val="00510866"/>
    <w:rsid w:val="0051190E"/>
    <w:rsid w:val="00511FDA"/>
    <w:rsid w:val="00514528"/>
    <w:rsid w:val="00515420"/>
    <w:rsid w:val="00515829"/>
    <w:rsid w:val="00517B8D"/>
    <w:rsid w:val="005215AA"/>
    <w:rsid w:val="005260BF"/>
    <w:rsid w:val="005261EF"/>
    <w:rsid w:val="00526220"/>
    <w:rsid w:val="00526E0E"/>
    <w:rsid w:val="00530632"/>
    <w:rsid w:val="0053179F"/>
    <w:rsid w:val="00532461"/>
    <w:rsid w:val="00533DB8"/>
    <w:rsid w:val="00536FB6"/>
    <w:rsid w:val="00537E65"/>
    <w:rsid w:val="0054340D"/>
    <w:rsid w:val="005436F2"/>
    <w:rsid w:val="00547951"/>
    <w:rsid w:val="00547DAB"/>
    <w:rsid w:val="00550621"/>
    <w:rsid w:val="005511AB"/>
    <w:rsid w:val="005512FC"/>
    <w:rsid w:val="00551A06"/>
    <w:rsid w:val="0055295C"/>
    <w:rsid w:val="00554ECD"/>
    <w:rsid w:val="005555C4"/>
    <w:rsid w:val="0055604A"/>
    <w:rsid w:val="005560DD"/>
    <w:rsid w:val="0056263D"/>
    <w:rsid w:val="00563693"/>
    <w:rsid w:val="00563B6E"/>
    <w:rsid w:val="0056418E"/>
    <w:rsid w:val="00564948"/>
    <w:rsid w:val="00564CAD"/>
    <w:rsid w:val="00565B7B"/>
    <w:rsid w:val="0056625F"/>
    <w:rsid w:val="0057063F"/>
    <w:rsid w:val="005735A8"/>
    <w:rsid w:val="005756BE"/>
    <w:rsid w:val="0057608E"/>
    <w:rsid w:val="005811C5"/>
    <w:rsid w:val="00582A82"/>
    <w:rsid w:val="005857FB"/>
    <w:rsid w:val="00585F8C"/>
    <w:rsid w:val="00591343"/>
    <w:rsid w:val="005935B5"/>
    <w:rsid w:val="00593ED0"/>
    <w:rsid w:val="0059478D"/>
    <w:rsid w:val="005965E1"/>
    <w:rsid w:val="005974CF"/>
    <w:rsid w:val="005A0C0A"/>
    <w:rsid w:val="005A14C1"/>
    <w:rsid w:val="005A1C68"/>
    <w:rsid w:val="005A588D"/>
    <w:rsid w:val="005B2BFD"/>
    <w:rsid w:val="005B467E"/>
    <w:rsid w:val="005B4788"/>
    <w:rsid w:val="005B5C0E"/>
    <w:rsid w:val="005B7E02"/>
    <w:rsid w:val="005C031D"/>
    <w:rsid w:val="005C0A31"/>
    <w:rsid w:val="005C1F82"/>
    <w:rsid w:val="005C55AD"/>
    <w:rsid w:val="005C62FE"/>
    <w:rsid w:val="005D0A4C"/>
    <w:rsid w:val="005D1D79"/>
    <w:rsid w:val="005D3D05"/>
    <w:rsid w:val="005D48B7"/>
    <w:rsid w:val="005D5B27"/>
    <w:rsid w:val="005D688D"/>
    <w:rsid w:val="005D77E7"/>
    <w:rsid w:val="005D7A95"/>
    <w:rsid w:val="005E0A66"/>
    <w:rsid w:val="005E2119"/>
    <w:rsid w:val="005E41F5"/>
    <w:rsid w:val="005E45FF"/>
    <w:rsid w:val="005F2057"/>
    <w:rsid w:val="005F2650"/>
    <w:rsid w:val="005F2776"/>
    <w:rsid w:val="005F3DE1"/>
    <w:rsid w:val="005F436B"/>
    <w:rsid w:val="005F4B72"/>
    <w:rsid w:val="005F588B"/>
    <w:rsid w:val="005F7FB6"/>
    <w:rsid w:val="006013F1"/>
    <w:rsid w:val="006058BC"/>
    <w:rsid w:val="00606BB1"/>
    <w:rsid w:val="00607ADA"/>
    <w:rsid w:val="00610455"/>
    <w:rsid w:val="006122C1"/>
    <w:rsid w:val="0061316A"/>
    <w:rsid w:val="0061458D"/>
    <w:rsid w:val="0061573F"/>
    <w:rsid w:val="006169F1"/>
    <w:rsid w:val="00617022"/>
    <w:rsid w:val="0061711D"/>
    <w:rsid w:val="00620693"/>
    <w:rsid w:val="00620C22"/>
    <w:rsid w:val="00620E47"/>
    <w:rsid w:val="00622761"/>
    <w:rsid w:val="00623DF3"/>
    <w:rsid w:val="00630E46"/>
    <w:rsid w:val="00631976"/>
    <w:rsid w:val="00634089"/>
    <w:rsid w:val="00635FC6"/>
    <w:rsid w:val="00637026"/>
    <w:rsid w:val="00641D8F"/>
    <w:rsid w:val="006435C6"/>
    <w:rsid w:val="00643C14"/>
    <w:rsid w:val="00643DFF"/>
    <w:rsid w:val="00645CA1"/>
    <w:rsid w:val="00646F1E"/>
    <w:rsid w:val="00651C04"/>
    <w:rsid w:val="006523E0"/>
    <w:rsid w:val="00653713"/>
    <w:rsid w:val="006561AE"/>
    <w:rsid w:val="0065712A"/>
    <w:rsid w:val="00657264"/>
    <w:rsid w:val="00657E22"/>
    <w:rsid w:val="00657E9B"/>
    <w:rsid w:val="006610E2"/>
    <w:rsid w:val="00663CF4"/>
    <w:rsid w:val="00663F41"/>
    <w:rsid w:val="00667278"/>
    <w:rsid w:val="0066730C"/>
    <w:rsid w:val="00667D87"/>
    <w:rsid w:val="00667E2A"/>
    <w:rsid w:val="006707AD"/>
    <w:rsid w:val="00672A97"/>
    <w:rsid w:val="006746DD"/>
    <w:rsid w:val="006746F1"/>
    <w:rsid w:val="00675980"/>
    <w:rsid w:val="00675F51"/>
    <w:rsid w:val="00675FA0"/>
    <w:rsid w:val="0067604F"/>
    <w:rsid w:val="006766A7"/>
    <w:rsid w:val="00676738"/>
    <w:rsid w:val="006768E6"/>
    <w:rsid w:val="006769D5"/>
    <w:rsid w:val="00676CC5"/>
    <w:rsid w:val="00677FBB"/>
    <w:rsid w:val="00681329"/>
    <w:rsid w:val="00683FD5"/>
    <w:rsid w:val="00685B60"/>
    <w:rsid w:val="006865BC"/>
    <w:rsid w:val="00690775"/>
    <w:rsid w:val="006908ED"/>
    <w:rsid w:val="00692900"/>
    <w:rsid w:val="0069351E"/>
    <w:rsid w:val="0069668F"/>
    <w:rsid w:val="00696A8C"/>
    <w:rsid w:val="006A225B"/>
    <w:rsid w:val="006A3106"/>
    <w:rsid w:val="006A31D9"/>
    <w:rsid w:val="006A32D2"/>
    <w:rsid w:val="006A3427"/>
    <w:rsid w:val="006A3942"/>
    <w:rsid w:val="006A3AF2"/>
    <w:rsid w:val="006A5EFD"/>
    <w:rsid w:val="006B13A8"/>
    <w:rsid w:val="006B1B59"/>
    <w:rsid w:val="006B1D2E"/>
    <w:rsid w:val="006B31D0"/>
    <w:rsid w:val="006B3774"/>
    <w:rsid w:val="006B5238"/>
    <w:rsid w:val="006B58D1"/>
    <w:rsid w:val="006B61F0"/>
    <w:rsid w:val="006C00A3"/>
    <w:rsid w:val="006C0E0A"/>
    <w:rsid w:val="006C406B"/>
    <w:rsid w:val="006C4A34"/>
    <w:rsid w:val="006C5468"/>
    <w:rsid w:val="006C5DDD"/>
    <w:rsid w:val="006C60F3"/>
    <w:rsid w:val="006C66D4"/>
    <w:rsid w:val="006D3303"/>
    <w:rsid w:val="006D4120"/>
    <w:rsid w:val="006D4B48"/>
    <w:rsid w:val="006D5272"/>
    <w:rsid w:val="006D718B"/>
    <w:rsid w:val="006D74E9"/>
    <w:rsid w:val="006E1E70"/>
    <w:rsid w:val="006E57A5"/>
    <w:rsid w:val="006F03F2"/>
    <w:rsid w:val="006F2059"/>
    <w:rsid w:val="006F3EED"/>
    <w:rsid w:val="006F653B"/>
    <w:rsid w:val="00700B83"/>
    <w:rsid w:val="007029E8"/>
    <w:rsid w:val="00702C8A"/>
    <w:rsid w:val="00703022"/>
    <w:rsid w:val="0070378A"/>
    <w:rsid w:val="0070670C"/>
    <w:rsid w:val="007072EF"/>
    <w:rsid w:val="0070760A"/>
    <w:rsid w:val="00707DBC"/>
    <w:rsid w:val="007115F3"/>
    <w:rsid w:val="00711AA5"/>
    <w:rsid w:val="00713C99"/>
    <w:rsid w:val="00714D70"/>
    <w:rsid w:val="00717B47"/>
    <w:rsid w:val="007204D4"/>
    <w:rsid w:val="0072071B"/>
    <w:rsid w:val="007214D2"/>
    <w:rsid w:val="00721A20"/>
    <w:rsid w:val="0072226A"/>
    <w:rsid w:val="00722994"/>
    <w:rsid w:val="0072303F"/>
    <w:rsid w:val="00725076"/>
    <w:rsid w:val="00725315"/>
    <w:rsid w:val="007254A7"/>
    <w:rsid w:val="0072655A"/>
    <w:rsid w:val="00727145"/>
    <w:rsid w:val="00727C2E"/>
    <w:rsid w:val="0073098B"/>
    <w:rsid w:val="007310BE"/>
    <w:rsid w:val="00732896"/>
    <w:rsid w:val="00732BEA"/>
    <w:rsid w:val="0073388E"/>
    <w:rsid w:val="00734A2A"/>
    <w:rsid w:val="007352C8"/>
    <w:rsid w:val="00735541"/>
    <w:rsid w:val="00740608"/>
    <w:rsid w:val="00741983"/>
    <w:rsid w:val="0074228F"/>
    <w:rsid w:val="00742C8A"/>
    <w:rsid w:val="00743F39"/>
    <w:rsid w:val="0074432F"/>
    <w:rsid w:val="00744AE6"/>
    <w:rsid w:val="00744D91"/>
    <w:rsid w:val="00746112"/>
    <w:rsid w:val="00746BC5"/>
    <w:rsid w:val="00747288"/>
    <w:rsid w:val="00750442"/>
    <w:rsid w:val="00751B2C"/>
    <w:rsid w:val="0075285C"/>
    <w:rsid w:val="00755176"/>
    <w:rsid w:val="00756042"/>
    <w:rsid w:val="00756816"/>
    <w:rsid w:val="00756B1B"/>
    <w:rsid w:val="00766A9B"/>
    <w:rsid w:val="00770A66"/>
    <w:rsid w:val="00771A2F"/>
    <w:rsid w:val="0077322F"/>
    <w:rsid w:val="00773484"/>
    <w:rsid w:val="00774108"/>
    <w:rsid w:val="007753F5"/>
    <w:rsid w:val="00776193"/>
    <w:rsid w:val="00776B6F"/>
    <w:rsid w:val="00777ABC"/>
    <w:rsid w:val="00781B39"/>
    <w:rsid w:val="0078247C"/>
    <w:rsid w:val="0078360F"/>
    <w:rsid w:val="007841C7"/>
    <w:rsid w:val="00784AEB"/>
    <w:rsid w:val="00786362"/>
    <w:rsid w:val="00786556"/>
    <w:rsid w:val="00786793"/>
    <w:rsid w:val="00787F3D"/>
    <w:rsid w:val="007904BF"/>
    <w:rsid w:val="00793F09"/>
    <w:rsid w:val="007943AB"/>
    <w:rsid w:val="00794743"/>
    <w:rsid w:val="00794ACD"/>
    <w:rsid w:val="00795377"/>
    <w:rsid w:val="007A12F6"/>
    <w:rsid w:val="007A2066"/>
    <w:rsid w:val="007A2BB2"/>
    <w:rsid w:val="007A3C6C"/>
    <w:rsid w:val="007A3F76"/>
    <w:rsid w:val="007A4DB1"/>
    <w:rsid w:val="007A6B89"/>
    <w:rsid w:val="007A70AC"/>
    <w:rsid w:val="007A7DE7"/>
    <w:rsid w:val="007B0B80"/>
    <w:rsid w:val="007B3C2A"/>
    <w:rsid w:val="007B5030"/>
    <w:rsid w:val="007B5B80"/>
    <w:rsid w:val="007B62D0"/>
    <w:rsid w:val="007B6B91"/>
    <w:rsid w:val="007B71E0"/>
    <w:rsid w:val="007B74F6"/>
    <w:rsid w:val="007B78AB"/>
    <w:rsid w:val="007C0544"/>
    <w:rsid w:val="007C0BE6"/>
    <w:rsid w:val="007C20F7"/>
    <w:rsid w:val="007C351E"/>
    <w:rsid w:val="007C378B"/>
    <w:rsid w:val="007C3A73"/>
    <w:rsid w:val="007C6692"/>
    <w:rsid w:val="007C68C5"/>
    <w:rsid w:val="007D06EF"/>
    <w:rsid w:val="007D2DF7"/>
    <w:rsid w:val="007D371F"/>
    <w:rsid w:val="007D5240"/>
    <w:rsid w:val="007D6F51"/>
    <w:rsid w:val="007D7211"/>
    <w:rsid w:val="007E030E"/>
    <w:rsid w:val="007E0B5F"/>
    <w:rsid w:val="007E1944"/>
    <w:rsid w:val="007E22D5"/>
    <w:rsid w:val="007E2FDE"/>
    <w:rsid w:val="007E38F5"/>
    <w:rsid w:val="007E3F4E"/>
    <w:rsid w:val="007E4F58"/>
    <w:rsid w:val="007F049D"/>
    <w:rsid w:val="007F4CA3"/>
    <w:rsid w:val="007F4E01"/>
    <w:rsid w:val="007F558D"/>
    <w:rsid w:val="007F561C"/>
    <w:rsid w:val="007F5D21"/>
    <w:rsid w:val="007F667A"/>
    <w:rsid w:val="007F67B9"/>
    <w:rsid w:val="007F6C0E"/>
    <w:rsid w:val="007F6D02"/>
    <w:rsid w:val="007F733B"/>
    <w:rsid w:val="007F7C31"/>
    <w:rsid w:val="00800245"/>
    <w:rsid w:val="0080334F"/>
    <w:rsid w:val="00803641"/>
    <w:rsid w:val="008045FA"/>
    <w:rsid w:val="00804648"/>
    <w:rsid w:val="00804985"/>
    <w:rsid w:val="00805C78"/>
    <w:rsid w:val="00807497"/>
    <w:rsid w:val="00807DE1"/>
    <w:rsid w:val="00811712"/>
    <w:rsid w:val="008159C3"/>
    <w:rsid w:val="00815A21"/>
    <w:rsid w:val="00816859"/>
    <w:rsid w:val="00816EA7"/>
    <w:rsid w:val="00820BC5"/>
    <w:rsid w:val="00820CE2"/>
    <w:rsid w:val="008224CD"/>
    <w:rsid w:val="00822F4C"/>
    <w:rsid w:val="0082486E"/>
    <w:rsid w:val="008249CB"/>
    <w:rsid w:val="0082780A"/>
    <w:rsid w:val="008278B9"/>
    <w:rsid w:val="0083044B"/>
    <w:rsid w:val="00830968"/>
    <w:rsid w:val="00832051"/>
    <w:rsid w:val="00833668"/>
    <w:rsid w:val="00834813"/>
    <w:rsid w:val="00834DED"/>
    <w:rsid w:val="00835BAA"/>
    <w:rsid w:val="00840F4E"/>
    <w:rsid w:val="008433B1"/>
    <w:rsid w:val="00843F43"/>
    <w:rsid w:val="008447CF"/>
    <w:rsid w:val="00845252"/>
    <w:rsid w:val="0084620B"/>
    <w:rsid w:val="00847B10"/>
    <w:rsid w:val="00847DFA"/>
    <w:rsid w:val="008511F0"/>
    <w:rsid w:val="0085240C"/>
    <w:rsid w:val="008550D9"/>
    <w:rsid w:val="008561B3"/>
    <w:rsid w:val="00856D5B"/>
    <w:rsid w:val="00857B1B"/>
    <w:rsid w:val="00860F62"/>
    <w:rsid w:val="00861C2C"/>
    <w:rsid w:val="008642CF"/>
    <w:rsid w:val="00864B15"/>
    <w:rsid w:val="00865483"/>
    <w:rsid w:val="00867F73"/>
    <w:rsid w:val="008708CD"/>
    <w:rsid w:val="00870FC9"/>
    <w:rsid w:val="00874694"/>
    <w:rsid w:val="008771F9"/>
    <w:rsid w:val="00880051"/>
    <w:rsid w:val="008821F1"/>
    <w:rsid w:val="0088238F"/>
    <w:rsid w:val="008839E3"/>
    <w:rsid w:val="00885D74"/>
    <w:rsid w:val="008865AF"/>
    <w:rsid w:val="00886BAF"/>
    <w:rsid w:val="00891ED6"/>
    <w:rsid w:val="008931AF"/>
    <w:rsid w:val="0089335D"/>
    <w:rsid w:val="0089361F"/>
    <w:rsid w:val="008943BF"/>
    <w:rsid w:val="00896308"/>
    <w:rsid w:val="00897536"/>
    <w:rsid w:val="008A13D3"/>
    <w:rsid w:val="008A3D8F"/>
    <w:rsid w:val="008A42E8"/>
    <w:rsid w:val="008A46F5"/>
    <w:rsid w:val="008A79C1"/>
    <w:rsid w:val="008B4527"/>
    <w:rsid w:val="008B55ED"/>
    <w:rsid w:val="008B5A6C"/>
    <w:rsid w:val="008B748E"/>
    <w:rsid w:val="008C0027"/>
    <w:rsid w:val="008C0C10"/>
    <w:rsid w:val="008C12B1"/>
    <w:rsid w:val="008C2779"/>
    <w:rsid w:val="008D0B78"/>
    <w:rsid w:val="008D3444"/>
    <w:rsid w:val="008D3E9E"/>
    <w:rsid w:val="008D4102"/>
    <w:rsid w:val="008D5DA4"/>
    <w:rsid w:val="008D6B28"/>
    <w:rsid w:val="008D7AD2"/>
    <w:rsid w:val="008E088D"/>
    <w:rsid w:val="008E0FC0"/>
    <w:rsid w:val="008E2E84"/>
    <w:rsid w:val="008E5CC1"/>
    <w:rsid w:val="008E7B51"/>
    <w:rsid w:val="008F1E34"/>
    <w:rsid w:val="008F2155"/>
    <w:rsid w:val="008F448E"/>
    <w:rsid w:val="008F5DEC"/>
    <w:rsid w:val="009100EE"/>
    <w:rsid w:val="009105F4"/>
    <w:rsid w:val="00910AB6"/>
    <w:rsid w:val="00912D97"/>
    <w:rsid w:val="00913896"/>
    <w:rsid w:val="00914047"/>
    <w:rsid w:val="00915964"/>
    <w:rsid w:val="00917578"/>
    <w:rsid w:val="009202F6"/>
    <w:rsid w:val="0092074E"/>
    <w:rsid w:val="00921A39"/>
    <w:rsid w:val="009251CE"/>
    <w:rsid w:val="009306E3"/>
    <w:rsid w:val="009325E2"/>
    <w:rsid w:val="00936195"/>
    <w:rsid w:val="009361B4"/>
    <w:rsid w:val="009364D5"/>
    <w:rsid w:val="00937534"/>
    <w:rsid w:val="00941093"/>
    <w:rsid w:val="00942906"/>
    <w:rsid w:val="009434F0"/>
    <w:rsid w:val="00945E7A"/>
    <w:rsid w:val="009465FB"/>
    <w:rsid w:val="009471FC"/>
    <w:rsid w:val="0094740D"/>
    <w:rsid w:val="009479F8"/>
    <w:rsid w:val="00951B18"/>
    <w:rsid w:val="00952465"/>
    <w:rsid w:val="009524E7"/>
    <w:rsid w:val="0095464D"/>
    <w:rsid w:val="009550FE"/>
    <w:rsid w:val="00956BB3"/>
    <w:rsid w:val="00957877"/>
    <w:rsid w:val="009600D6"/>
    <w:rsid w:val="009602AA"/>
    <w:rsid w:val="009610E6"/>
    <w:rsid w:val="009638FD"/>
    <w:rsid w:val="009670A6"/>
    <w:rsid w:val="0097095C"/>
    <w:rsid w:val="00972F8D"/>
    <w:rsid w:val="00975762"/>
    <w:rsid w:val="00976DEF"/>
    <w:rsid w:val="0098185C"/>
    <w:rsid w:val="00981A88"/>
    <w:rsid w:val="00981C0B"/>
    <w:rsid w:val="009848A4"/>
    <w:rsid w:val="00984E0C"/>
    <w:rsid w:val="00985360"/>
    <w:rsid w:val="00985B6C"/>
    <w:rsid w:val="009861BC"/>
    <w:rsid w:val="0098681F"/>
    <w:rsid w:val="00987893"/>
    <w:rsid w:val="00992E01"/>
    <w:rsid w:val="00994BB9"/>
    <w:rsid w:val="00994F03"/>
    <w:rsid w:val="00995CB0"/>
    <w:rsid w:val="00996915"/>
    <w:rsid w:val="00996DDE"/>
    <w:rsid w:val="009970E5"/>
    <w:rsid w:val="009A0F36"/>
    <w:rsid w:val="009A153B"/>
    <w:rsid w:val="009A23FF"/>
    <w:rsid w:val="009A2C49"/>
    <w:rsid w:val="009A30DE"/>
    <w:rsid w:val="009A4157"/>
    <w:rsid w:val="009A5DCD"/>
    <w:rsid w:val="009B0A47"/>
    <w:rsid w:val="009B1963"/>
    <w:rsid w:val="009B242C"/>
    <w:rsid w:val="009B25EA"/>
    <w:rsid w:val="009B4221"/>
    <w:rsid w:val="009B608A"/>
    <w:rsid w:val="009B74B5"/>
    <w:rsid w:val="009C02DC"/>
    <w:rsid w:val="009C1991"/>
    <w:rsid w:val="009C216A"/>
    <w:rsid w:val="009C3A01"/>
    <w:rsid w:val="009C4CDF"/>
    <w:rsid w:val="009C58EB"/>
    <w:rsid w:val="009C62C6"/>
    <w:rsid w:val="009C650A"/>
    <w:rsid w:val="009D01F9"/>
    <w:rsid w:val="009D3B7E"/>
    <w:rsid w:val="009E0353"/>
    <w:rsid w:val="009E1E12"/>
    <w:rsid w:val="009E3159"/>
    <w:rsid w:val="009E321F"/>
    <w:rsid w:val="009E3BD3"/>
    <w:rsid w:val="009E3F79"/>
    <w:rsid w:val="009E45FB"/>
    <w:rsid w:val="009F0332"/>
    <w:rsid w:val="009F400A"/>
    <w:rsid w:val="009F5BE4"/>
    <w:rsid w:val="009F63A5"/>
    <w:rsid w:val="00A002D2"/>
    <w:rsid w:val="00A012FE"/>
    <w:rsid w:val="00A015CE"/>
    <w:rsid w:val="00A01F02"/>
    <w:rsid w:val="00A024E3"/>
    <w:rsid w:val="00A037BB"/>
    <w:rsid w:val="00A0382A"/>
    <w:rsid w:val="00A04E85"/>
    <w:rsid w:val="00A05473"/>
    <w:rsid w:val="00A06AB8"/>
    <w:rsid w:val="00A06E64"/>
    <w:rsid w:val="00A1048E"/>
    <w:rsid w:val="00A12ECB"/>
    <w:rsid w:val="00A13072"/>
    <w:rsid w:val="00A13D9C"/>
    <w:rsid w:val="00A15218"/>
    <w:rsid w:val="00A156D8"/>
    <w:rsid w:val="00A17032"/>
    <w:rsid w:val="00A17AB9"/>
    <w:rsid w:val="00A212E2"/>
    <w:rsid w:val="00A21971"/>
    <w:rsid w:val="00A22769"/>
    <w:rsid w:val="00A242FC"/>
    <w:rsid w:val="00A3225F"/>
    <w:rsid w:val="00A3256B"/>
    <w:rsid w:val="00A346B5"/>
    <w:rsid w:val="00A35067"/>
    <w:rsid w:val="00A35D62"/>
    <w:rsid w:val="00A36E09"/>
    <w:rsid w:val="00A404D5"/>
    <w:rsid w:val="00A409E2"/>
    <w:rsid w:val="00A424D6"/>
    <w:rsid w:val="00A4281F"/>
    <w:rsid w:val="00A429E8"/>
    <w:rsid w:val="00A44924"/>
    <w:rsid w:val="00A46A1F"/>
    <w:rsid w:val="00A46CD2"/>
    <w:rsid w:val="00A519CF"/>
    <w:rsid w:val="00A52833"/>
    <w:rsid w:val="00A53408"/>
    <w:rsid w:val="00A64F6A"/>
    <w:rsid w:val="00A66465"/>
    <w:rsid w:val="00A665F4"/>
    <w:rsid w:val="00A66AE9"/>
    <w:rsid w:val="00A66C32"/>
    <w:rsid w:val="00A7175F"/>
    <w:rsid w:val="00A7390B"/>
    <w:rsid w:val="00A73C80"/>
    <w:rsid w:val="00A752CA"/>
    <w:rsid w:val="00A752E0"/>
    <w:rsid w:val="00A766CE"/>
    <w:rsid w:val="00A77418"/>
    <w:rsid w:val="00A806B4"/>
    <w:rsid w:val="00A826B8"/>
    <w:rsid w:val="00A82D80"/>
    <w:rsid w:val="00A87C9A"/>
    <w:rsid w:val="00A87CEC"/>
    <w:rsid w:val="00A948D3"/>
    <w:rsid w:val="00A95BA8"/>
    <w:rsid w:val="00A96237"/>
    <w:rsid w:val="00A963F6"/>
    <w:rsid w:val="00A96848"/>
    <w:rsid w:val="00A96E3F"/>
    <w:rsid w:val="00A97C91"/>
    <w:rsid w:val="00A97D40"/>
    <w:rsid w:val="00AA006B"/>
    <w:rsid w:val="00AA01A6"/>
    <w:rsid w:val="00AA1853"/>
    <w:rsid w:val="00AA1B97"/>
    <w:rsid w:val="00AA592E"/>
    <w:rsid w:val="00AB1B6B"/>
    <w:rsid w:val="00AB2FA5"/>
    <w:rsid w:val="00AB3F9D"/>
    <w:rsid w:val="00AB432E"/>
    <w:rsid w:val="00AB4962"/>
    <w:rsid w:val="00AB4BCD"/>
    <w:rsid w:val="00AB57E2"/>
    <w:rsid w:val="00AB677A"/>
    <w:rsid w:val="00AC3B80"/>
    <w:rsid w:val="00AC3BA1"/>
    <w:rsid w:val="00AC439E"/>
    <w:rsid w:val="00AC5D13"/>
    <w:rsid w:val="00AC7E7A"/>
    <w:rsid w:val="00AD00D4"/>
    <w:rsid w:val="00AD0EEE"/>
    <w:rsid w:val="00AD10D9"/>
    <w:rsid w:val="00AD11C1"/>
    <w:rsid w:val="00AD12BE"/>
    <w:rsid w:val="00AD1562"/>
    <w:rsid w:val="00AD2AFB"/>
    <w:rsid w:val="00AD2B6C"/>
    <w:rsid w:val="00AD34DC"/>
    <w:rsid w:val="00AD560F"/>
    <w:rsid w:val="00AD5A9C"/>
    <w:rsid w:val="00AD659F"/>
    <w:rsid w:val="00AD70E3"/>
    <w:rsid w:val="00AE601A"/>
    <w:rsid w:val="00AF1BD5"/>
    <w:rsid w:val="00AF3AAC"/>
    <w:rsid w:val="00AF3C07"/>
    <w:rsid w:val="00AF40F4"/>
    <w:rsid w:val="00AF4FF8"/>
    <w:rsid w:val="00B00A37"/>
    <w:rsid w:val="00B02E34"/>
    <w:rsid w:val="00B0366B"/>
    <w:rsid w:val="00B0446D"/>
    <w:rsid w:val="00B04F0C"/>
    <w:rsid w:val="00B05119"/>
    <w:rsid w:val="00B060D9"/>
    <w:rsid w:val="00B075CE"/>
    <w:rsid w:val="00B10062"/>
    <w:rsid w:val="00B10271"/>
    <w:rsid w:val="00B1039E"/>
    <w:rsid w:val="00B105AC"/>
    <w:rsid w:val="00B14BCB"/>
    <w:rsid w:val="00B15B17"/>
    <w:rsid w:val="00B16C37"/>
    <w:rsid w:val="00B17349"/>
    <w:rsid w:val="00B178B4"/>
    <w:rsid w:val="00B2597B"/>
    <w:rsid w:val="00B308A6"/>
    <w:rsid w:val="00B31866"/>
    <w:rsid w:val="00B31FCC"/>
    <w:rsid w:val="00B3237C"/>
    <w:rsid w:val="00B33C2E"/>
    <w:rsid w:val="00B33EAA"/>
    <w:rsid w:val="00B34CB7"/>
    <w:rsid w:val="00B352A3"/>
    <w:rsid w:val="00B363A7"/>
    <w:rsid w:val="00B41115"/>
    <w:rsid w:val="00B43961"/>
    <w:rsid w:val="00B44064"/>
    <w:rsid w:val="00B4441D"/>
    <w:rsid w:val="00B450D0"/>
    <w:rsid w:val="00B462DE"/>
    <w:rsid w:val="00B47269"/>
    <w:rsid w:val="00B51B92"/>
    <w:rsid w:val="00B5530A"/>
    <w:rsid w:val="00B57830"/>
    <w:rsid w:val="00B627C1"/>
    <w:rsid w:val="00B637E1"/>
    <w:rsid w:val="00B640DB"/>
    <w:rsid w:val="00B64416"/>
    <w:rsid w:val="00B658BB"/>
    <w:rsid w:val="00B70375"/>
    <w:rsid w:val="00B715E5"/>
    <w:rsid w:val="00B728CA"/>
    <w:rsid w:val="00B72C06"/>
    <w:rsid w:val="00B73B5B"/>
    <w:rsid w:val="00B748E2"/>
    <w:rsid w:val="00B77947"/>
    <w:rsid w:val="00B808CF"/>
    <w:rsid w:val="00B81224"/>
    <w:rsid w:val="00B833BB"/>
    <w:rsid w:val="00B83EF0"/>
    <w:rsid w:val="00B8462A"/>
    <w:rsid w:val="00B84E9A"/>
    <w:rsid w:val="00B86219"/>
    <w:rsid w:val="00B865D8"/>
    <w:rsid w:val="00B86DEF"/>
    <w:rsid w:val="00B87780"/>
    <w:rsid w:val="00B900E2"/>
    <w:rsid w:val="00B90F40"/>
    <w:rsid w:val="00B93B3F"/>
    <w:rsid w:val="00B957B7"/>
    <w:rsid w:val="00B9644B"/>
    <w:rsid w:val="00B968B3"/>
    <w:rsid w:val="00B96B02"/>
    <w:rsid w:val="00BA0DF7"/>
    <w:rsid w:val="00BA2029"/>
    <w:rsid w:val="00BA657F"/>
    <w:rsid w:val="00BA6F3D"/>
    <w:rsid w:val="00BB10BC"/>
    <w:rsid w:val="00BB4032"/>
    <w:rsid w:val="00BC07A8"/>
    <w:rsid w:val="00BC1841"/>
    <w:rsid w:val="00BC509C"/>
    <w:rsid w:val="00BC5705"/>
    <w:rsid w:val="00BD041D"/>
    <w:rsid w:val="00BD1FB8"/>
    <w:rsid w:val="00BD2D9F"/>
    <w:rsid w:val="00BD4282"/>
    <w:rsid w:val="00BD5414"/>
    <w:rsid w:val="00BD5707"/>
    <w:rsid w:val="00BE01CF"/>
    <w:rsid w:val="00BE051B"/>
    <w:rsid w:val="00BE1696"/>
    <w:rsid w:val="00BE2959"/>
    <w:rsid w:val="00BE307C"/>
    <w:rsid w:val="00BE3734"/>
    <w:rsid w:val="00BE47E0"/>
    <w:rsid w:val="00BE5B2A"/>
    <w:rsid w:val="00BE756F"/>
    <w:rsid w:val="00BE782C"/>
    <w:rsid w:val="00BE7D27"/>
    <w:rsid w:val="00BF0E51"/>
    <w:rsid w:val="00BF4312"/>
    <w:rsid w:val="00BF5CDE"/>
    <w:rsid w:val="00BF7440"/>
    <w:rsid w:val="00BF76B5"/>
    <w:rsid w:val="00C005E7"/>
    <w:rsid w:val="00C02192"/>
    <w:rsid w:val="00C02C8A"/>
    <w:rsid w:val="00C03372"/>
    <w:rsid w:val="00C06972"/>
    <w:rsid w:val="00C06C8C"/>
    <w:rsid w:val="00C112B1"/>
    <w:rsid w:val="00C122A9"/>
    <w:rsid w:val="00C161ED"/>
    <w:rsid w:val="00C203A9"/>
    <w:rsid w:val="00C22F2C"/>
    <w:rsid w:val="00C23344"/>
    <w:rsid w:val="00C23654"/>
    <w:rsid w:val="00C2380E"/>
    <w:rsid w:val="00C24F0B"/>
    <w:rsid w:val="00C25887"/>
    <w:rsid w:val="00C27592"/>
    <w:rsid w:val="00C277A8"/>
    <w:rsid w:val="00C3031C"/>
    <w:rsid w:val="00C30CC9"/>
    <w:rsid w:val="00C30DC6"/>
    <w:rsid w:val="00C33F66"/>
    <w:rsid w:val="00C352E7"/>
    <w:rsid w:val="00C353E0"/>
    <w:rsid w:val="00C37E4C"/>
    <w:rsid w:val="00C42017"/>
    <w:rsid w:val="00C43761"/>
    <w:rsid w:val="00C448BD"/>
    <w:rsid w:val="00C45223"/>
    <w:rsid w:val="00C45330"/>
    <w:rsid w:val="00C460C0"/>
    <w:rsid w:val="00C47957"/>
    <w:rsid w:val="00C50A14"/>
    <w:rsid w:val="00C515C1"/>
    <w:rsid w:val="00C5376E"/>
    <w:rsid w:val="00C53ACA"/>
    <w:rsid w:val="00C53B50"/>
    <w:rsid w:val="00C60CDB"/>
    <w:rsid w:val="00C6167F"/>
    <w:rsid w:val="00C623DB"/>
    <w:rsid w:val="00C62BFA"/>
    <w:rsid w:val="00C62FFD"/>
    <w:rsid w:val="00C641F4"/>
    <w:rsid w:val="00C6464A"/>
    <w:rsid w:val="00C6571C"/>
    <w:rsid w:val="00C67C2C"/>
    <w:rsid w:val="00C704CA"/>
    <w:rsid w:val="00C71323"/>
    <w:rsid w:val="00C72089"/>
    <w:rsid w:val="00C72EE6"/>
    <w:rsid w:val="00C75A5D"/>
    <w:rsid w:val="00C76C08"/>
    <w:rsid w:val="00C7711C"/>
    <w:rsid w:val="00C80B19"/>
    <w:rsid w:val="00C84261"/>
    <w:rsid w:val="00C91E49"/>
    <w:rsid w:val="00C936FE"/>
    <w:rsid w:val="00C93DEA"/>
    <w:rsid w:val="00C96BC9"/>
    <w:rsid w:val="00C97B2A"/>
    <w:rsid w:val="00CA006E"/>
    <w:rsid w:val="00CA084E"/>
    <w:rsid w:val="00CA09F3"/>
    <w:rsid w:val="00CA17A0"/>
    <w:rsid w:val="00CA50A0"/>
    <w:rsid w:val="00CA58D4"/>
    <w:rsid w:val="00CA6941"/>
    <w:rsid w:val="00CA751B"/>
    <w:rsid w:val="00CA7DCB"/>
    <w:rsid w:val="00CB15DE"/>
    <w:rsid w:val="00CB1FDE"/>
    <w:rsid w:val="00CB2A47"/>
    <w:rsid w:val="00CB2A58"/>
    <w:rsid w:val="00CB4B40"/>
    <w:rsid w:val="00CB6009"/>
    <w:rsid w:val="00CB6355"/>
    <w:rsid w:val="00CB6758"/>
    <w:rsid w:val="00CC0393"/>
    <w:rsid w:val="00CC4B74"/>
    <w:rsid w:val="00CC5A41"/>
    <w:rsid w:val="00CD2AB3"/>
    <w:rsid w:val="00CD3DE1"/>
    <w:rsid w:val="00CD437A"/>
    <w:rsid w:val="00CD4905"/>
    <w:rsid w:val="00CD4E12"/>
    <w:rsid w:val="00CD5DE1"/>
    <w:rsid w:val="00CD70D5"/>
    <w:rsid w:val="00CE2B4B"/>
    <w:rsid w:val="00CE5ABC"/>
    <w:rsid w:val="00CE6035"/>
    <w:rsid w:val="00CE7ED5"/>
    <w:rsid w:val="00CE7FC1"/>
    <w:rsid w:val="00CF008F"/>
    <w:rsid w:val="00CF3379"/>
    <w:rsid w:val="00CF51C6"/>
    <w:rsid w:val="00CF731F"/>
    <w:rsid w:val="00CF7AB4"/>
    <w:rsid w:val="00D0495A"/>
    <w:rsid w:val="00D05C32"/>
    <w:rsid w:val="00D06EE0"/>
    <w:rsid w:val="00D074D1"/>
    <w:rsid w:val="00D106C6"/>
    <w:rsid w:val="00D12EB1"/>
    <w:rsid w:val="00D14231"/>
    <w:rsid w:val="00D14984"/>
    <w:rsid w:val="00D15362"/>
    <w:rsid w:val="00D1689B"/>
    <w:rsid w:val="00D1778C"/>
    <w:rsid w:val="00D20434"/>
    <w:rsid w:val="00D21BC7"/>
    <w:rsid w:val="00D2252A"/>
    <w:rsid w:val="00D239A2"/>
    <w:rsid w:val="00D26106"/>
    <w:rsid w:val="00D26407"/>
    <w:rsid w:val="00D273D9"/>
    <w:rsid w:val="00D27DDA"/>
    <w:rsid w:val="00D301C4"/>
    <w:rsid w:val="00D33161"/>
    <w:rsid w:val="00D33165"/>
    <w:rsid w:val="00D33F5D"/>
    <w:rsid w:val="00D359B8"/>
    <w:rsid w:val="00D35D77"/>
    <w:rsid w:val="00D35EFE"/>
    <w:rsid w:val="00D365DC"/>
    <w:rsid w:val="00D36F61"/>
    <w:rsid w:val="00D3705C"/>
    <w:rsid w:val="00D3726F"/>
    <w:rsid w:val="00D40D5F"/>
    <w:rsid w:val="00D41589"/>
    <w:rsid w:val="00D41607"/>
    <w:rsid w:val="00D43B4C"/>
    <w:rsid w:val="00D43C00"/>
    <w:rsid w:val="00D442F7"/>
    <w:rsid w:val="00D45341"/>
    <w:rsid w:val="00D462D8"/>
    <w:rsid w:val="00D47417"/>
    <w:rsid w:val="00D51375"/>
    <w:rsid w:val="00D51E76"/>
    <w:rsid w:val="00D53498"/>
    <w:rsid w:val="00D60FE9"/>
    <w:rsid w:val="00D6201A"/>
    <w:rsid w:val="00D62C2D"/>
    <w:rsid w:val="00D63E22"/>
    <w:rsid w:val="00D63EE7"/>
    <w:rsid w:val="00D64FC8"/>
    <w:rsid w:val="00D65E69"/>
    <w:rsid w:val="00D668BA"/>
    <w:rsid w:val="00D6716E"/>
    <w:rsid w:val="00D70BF7"/>
    <w:rsid w:val="00D71A60"/>
    <w:rsid w:val="00D71A9A"/>
    <w:rsid w:val="00D7328D"/>
    <w:rsid w:val="00D75D27"/>
    <w:rsid w:val="00D77621"/>
    <w:rsid w:val="00D817F8"/>
    <w:rsid w:val="00D823DF"/>
    <w:rsid w:val="00D82F53"/>
    <w:rsid w:val="00D83353"/>
    <w:rsid w:val="00D83E13"/>
    <w:rsid w:val="00D84659"/>
    <w:rsid w:val="00D862DD"/>
    <w:rsid w:val="00D86C63"/>
    <w:rsid w:val="00D8753E"/>
    <w:rsid w:val="00D92C3F"/>
    <w:rsid w:val="00D96B69"/>
    <w:rsid w:val="00D96D99"/>
    <w:rsid w:val="00DA13C7"/>
    <w:rsid w:val="00DA1A4E"/>
    <w:rsid w:val="00DA2A2B"/>
    <w:rsid w:val="00DA5397"/>
    <w:rsid w:val="00DB0461"/>
    <w:rsid w:val="00DB1E42"/>
    <w:rsid w:val="00DB51EE"/>
    <w:rsid w:val="00DB5366"/>
    <w:rsid w:val="00DB6CBF"/>
    <w:rsid w:val="00DC0957"/>
    <w:rsid w:val="00DC2B4E"/>
    <w:rsid w:val="00DC3DB9"/>
    <w:rsid w:val="00DC576B"/>
    <w:rsid w:val="00DC6F4C"/>
    <w:rsid w:val="00DC7853"/>
    <w:rsid w:val="00DD031D"/>
    <w:rsid w:val="00DD0AEF"/>
    <w:rsid w:val="00DD0F6D"/>
    <w:rsid w:val="00DD1408"/>
    <w:rsid w:val="00DD2236"/>
    <w:rsid w:val="00DD4CB4"/>
    <w:rsid w:val="00DD5D61"/>
    <w:rsid w:val="00DD6528"/>
    <w:rsid w:val="00DD6973"/>
    <w:rsid w:val="00DE0414"/>
    <w:rsid w:val="00DE06E0"/>
    <w:rsid w:val="00DE1A69"/>
    <w:rsid w:val="00DE2786"/>
    <w:rsid w:val="00DE5119"/>
    <w:rsid w:val="00DE548B"/>
    <w:rsid w:val="00DF00B1"/>
    <w:rsid w:val="00DF123B"/>
    <w:rsid w:val="00DF369E"/>
    <w:rsid w:val="00DF5611"/>
    <w:rsid w:val="00DF583E"/>
    <w:rsid w:val="00DF5AD9"/>
    <w:rsid w:val="00E00446"/>
    <w:rsid w:val="00E00D92"/>
    <w:rsid w:val="00E00F84"/>
    <w:rsid w:val="00E0274A"/>
    <w:rsid w:val="00E05014"/>
    <w:rsid w:val="00E07A5E"/>
    <w:rsid w:val="00E11D3D"/>
    <w:rsid w:val="00E13114"/>
    <w:rsid w:val="00E1490A"/>
    <w:rsid w:val="00E155C4"/>
    <w:rsid w:val="00E163F0"/>
    <w:rsid w:val="00E16E09"/>
    <w:rsid w:val="00E1750F"/>
    <w:rsid w:val="00E17F96"/>
    <w:rsid w:val="00E20D8E"/>
    <w:rsid w:val="00E20E3E"/>
    <w:rsid w:val="00E216E4"/>
    <w:rsid w:val="00E233AB"/>
    <w:rsid w:val="00E259CB"/>
    <w:rsid w:val="00E26E6E"/>
    <w:rsid w:val="00E27DA4"/>
    <w:rsid w:val="00E32C30"/>
    <w:rsid w:val="00E35277"/>
    <w:rsid w:val="00E3539F"/>
    <w:rsid w:val="00E364FC"/>
    <w:rsid w:val="00E374B1"/>
    <w:rsid w:val="00E37B2B"/>
    <w:rsid w:val="00E43C59"/>
    <w:rsid w:val="00E44D11"/>
    <w:rsid w:val="00E45762"/>
    <w:rsid w:val="00E4621C"/>
    <w:rsid w:val="00E4657E"/>
    <w:rsid w:val="00E52423"/>
    <w:rsid w:val="00E53782"/>
    <w:rsid w:val="00E54DFF"/>
    <w:rsid w:val="00E55F8F"/>
    <w:rsid w:val="00E57209"/>
    <w:rsid w:val="00E61EDA"/>
    <w:rsid w:val="00E620AE"/>
    <w:rsid w:val="00E62A3B"/>
    <w:rsid w:val="00E64AA3"/>
    <w:rsid w:val="00E713E7"/>
    <w:rsid w:val="00E76069"/>
    <w:rsid w:val="00E76F2B"/>
    <w:rsid w:val="00E80BA9"/>
    <w:rsid w:val="00E81104"/>
    <w:rsid w:val="00E82354"/>
    <w:rsid w:val="00E82C71"/>
    <w:rsid w:val="00E835C1"/>
    <w:rsid w:val="00E851DF"/>
    <w:rsid w:val="00E86393"/>
    <w:rsid w:val="00E86BB1"/>
    <w:rsid w:val="00E907FD"/>
    <w:rsid w:val="00E91D14"/>
    <w:rsid w:val="00E93DD5"/>
    <w:rsid w:val="00E94BE7"/>
    <w:rsid w:val="00E976EA"/>
    <w:rsid w:val="00EA089D"/>
    <w:rsid w:val="00EA3A7F"/>
    <w:rsid w:val="00EA4735"/>
    <w:rsid w:val="00EA5A97"/>
    <w:rsid w:val="00EA60FC"/>
    <w:rsid w:val="00EA7EC3"/>
    <w:rsid w:val="00EB0011"/>
    <w:rsid w:val="00EB5DEE"/>
    <w:rsid w:val="00EB7AC7"/>
    <w:rsid w:val="00EC0247"/>
    <w:rsid w:val="00EC08C9"/>
    <w:rsid w:val="00EC1AD2"/>
    <w:rsid w:val="00EC2EB5"/>
    <w:rsid w:val="00EC40C0"/>
    <w:rsid w:val="00EC5F4F"/>
    <w:rsid w:val="00ED400F"/>
    <w:rsid w:val="00ED512D"/>
    <w:rsid w:val="00ED5A70"/>
    <w:rsid w:val="00ED73AF"/>
    <w:rsid w:val="00EE19EA"/>
    <w:rsid w:val="00EE2DCA"/>
    <w:rsid w:val="00EE417C"/>
    <w:rsid w:val="00EE4949"/>
    <w:rsid w:val="00EE5015"/>
    <w:rsid w:val="00EE5064"/>
    <w:rsid w:val="00EE58BF"/>
    <w:rsid w:val="00EF121A"/>
    <w:rsid w:val="00EF12A0"/>
    <w:rsid w:val="00EF1C6A"/>
    <w:rsid w:val="00EF1FD3"/>
    <w:rsid w:val="00EF330A"/>
    <w:rsid w:val="00EF469A"/>
    <w:rsid w:val="00EF652C"/>
    <w:rsid w:val="00F006F9"/>
    <w:rsid w:val="00F016A8"/>
    <w:rsid w:val="00F10654"/>
    <w:rsid w:val="00F13420"/>
    <w:rsid w:val="00F136A5"/>
    <w:rsid w:val="00F148E4"/>
    <w:rsid w:val="00F1540E"/>
    <w:rsid w:val="00F1642C"/>
    <w:rsid w:val="00F16CE0"/>
    <w:rsid w:val="00F17434"/>
    <w:rsid w:val="00F21EE8"/>
    <w:rsid w:val="00F23525"/>
    <w:rsid w:val="00F259C7"/>
    <w:rsid w:val="00F25BBD"/>
    <w:rsid w:val="00F26F86"/>
    <w:rsid w:val="00F3237A"/>
    <w:rsid w:val="00F34B84"/>
    <w:rsid w:val="00F3582D"/>
    <w:rsid w:val="00F35930"/>
    <w:rsid w:val="00F35C66"/>
    <w:rsid w:val="00F35D16"/>
    <w:rsid w:val="00F37DB9"/>
    <w:rsid w:val="00F406F9"/>
    <w:rsid w:val="00F42B95"/>
    <w:rsid w:val="00F449DA"/>
    <w:rsid w:val="00F44E85"/>
    <w:rsid w:val="00F47AA3"/>
    <w:rsid w:val="00F51A36"/>
    <w:rsid w:val="00F52BC1"/>
    <w:rsid w:val="00F5562E"/>
    <w:rsid w:val="00F55C85"/>
    <w:rsid w:val="00F607DE"/>
    <w:rsid w:val="00F65949"/>
    <w:rsid w:val="00F661E3"/>
    <w:rsid w:val="00F6625D"/>
    <w:rsid w:val="00F6757D"/>
    <w:rsid w:val="00F7013E"/>
    <w:rsid w:val="00F70C76"/>
    <w:rsid w:val="00F714C3"/>
    <w:rsid w:val="00F71719"/>
    <w:rsid w:val="00F74289"/>
    <w:rsid w:val="00F7540F"/>
    <w:rsid w:val="00F7695C"/>
    <w:rsid w:val="00F81887"/>
    <w:rsid w:val="00F84027"/>
    <w:rsid w:val="00F849F2"/>
    <w:rsid w:val="00F84FFC"/>
    <w:rsid w:val="00F903BA"/>
    <w:rsid w:val="00F90DC9"/>
    <w:rsid w:val="00F922A8"/>
    <w:rsid w:val="00F92CC7"/>
    <w:rsid w:val="00F94CB8"/>
    <w:rsid w:val="00F94F1C"/>
    <w:rsid w:val="00F951A1"/>
    <w:rsid w:val="00FA03FD"/>
    <w:rsid w:val="00FA1160"/>
    <w:rsid w:val="00FA2C10"/>
    <w:rsid w:val="00FA3A5D"/>
    <w:rsid w:val="00FA4B5E"/>
    <w:rsid w:val="00FA65C9"/>
    <w:rsid w:val="00FB032D"/>
    <w:rsid w:val="00FB14DD"/>
    <w:rsid w:val="00FB35F6"/>
    <w:rsid w:val="00FB51AC"/>
    <w:rsid w:val="00FB5763"/>
    <w:rsid w:val="00FB73E0"/>
    <w:rsid w:val="00FB79B5"/>
    <w:rsid w:val="00FC0F55"/>
    <w:rsid w:val="00FC1A8C"/>
    <w:rsid w:val="00FC2686"/>
    <w:rsid w:val="00FC5B77"/>
    <w:rsid w:val="00FC5C67"/>
    <w:rsid w:val="00FC5D9D"/>
    <w:rsid w:val="00FC7C6C"/>
    <w:rsid w:val="00FD1EF4"/>
    <w:rsid w:val="00FD2EE8"/>
    <w:rsid w:val="00FD6F2B"/>
    <w:rsid w:val="00FE02B8"/>
    <w:rsid w:val="00FE2DAC"/>
    <w:rsid w:val="00FE5B37"/>
    <w:rsid w:val="00FE64E5"/>
    <w:rsid w:val="00FE76F8"/>
    <w:rsid w:val="00FE7A0E"/>
    <w:rsid w:val="00FF013C"/>
    <w:rsid w:val="00FF1ACC"/>
    <w:rsid w:val="00FF269D"/>
    <w:rsid w:val="00FF50EF"/>
    <w:rsid w:val="00FF54D5"/>
    <w:rsid w:val="00FF5CD3"/>
    <w:rsid w:val="00FF6B28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4F2AE"/>
  <w15:docId w15:val="{E1B5E994-E4CD-44E5-91F8-8B55F2B2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D862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6537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DA2A2B"/>
    <w:pPr>
      <w:keepNext/>
      <w:tabs>
        <w:tab w:val="left" w:pos="7371"/>
      </w:tabs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B312E"/>
  </w:style>
  <w:style w:type="paragraph" w:customStyle="1" w:styleId="ConsTitle">
    <w:name w:val="ConsTitle"/>
    <w:rsid w:val="001419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419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rsid w:val="001735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BA6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1E5D6E"/>
    <w:pPr>
      <w:spacing w:after="160" w:line="240" w:lineRule="exact"/>
    </w:pPr>
    <w:rPr>
      <w:sz w:val="20"/>
    </w:rPr>
  </w:style>
  <w:style w:type="paragraph" w:customStyle="1" w:styleId="ConsPlusCell">
    <w:name w:val="ConsPlusCell"/>
    <w:rsid w:val="0055604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1 Знак Знак Знак Знак Знак"/>
    <w:basedOn w:val="a"/>
    <w:rsid w:val="00717B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C67C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semiHidden/>
    <w:rsid w:val="00A766C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DA2A2B"/>
    <w:rPr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A4281F"/>
    <w:pPr>
      <w:ind w:firstLine="567"/>
      <w:jc w:val="both"/>
    </w:pPr>
    <w:rPr>
      <w:sz w:val="24"/>
    </w:rPr>
  </w:style>
  <w:style w:type="character" w:styleId="a9">
    <w:name w:val="Hyperlink"/>
    <w:rsid w:val="00A4281F"/>
    <w:rPr>
      <w:color w:val="0000FF"/>
      <w:u w:val="single"/>
    </w:rPr>
  </w:style>
  <w:style w:type="paragraph" w:styleId="31">
    <w:name w:val="Body Text 3"/>
    <w:basedOn w:val="a"/>
    <w:link w:val="32"/>
    <w:rsid w:val="00A4281F"/>
    <w:pPr>
      <w:tabs>
        <w:tab w:val="decimal" w:pos="-3969"/>
      </w:tabs>
      <w:autoSpaceDE w:val="0"/>
      <w:autoSpaceDN w:val="0"/>
      <w:jc w:val="both"/>
    </w:pPr>
  </w:style>
  <w:style w:type="character" w:customStyle="1" w:styleId="32">
    <w:name w:val="Основной текст 3 Знак"/>
    <w:link w:val="31"/>
    <w:rsid w:val="00A4281F"/>
    <w:rPr>
      <w:sz w:val="28"/>
      <w:lang w:val="ru-RU" w:eastAsia="ru-RU" w:bidi="ar-SA"/>
    </w:rPr>
  </w:style>
  <w:style w:type="paragraph" w:styleId="aa">
    <w:name w:val="Body Text"/>
    <w:basedOn w:val="a"/>
    <w:link w:val="ab"/>
    <w:rsid w:val="00BA2029"/>
    <w:pPr>
      <w:spacing w:after="120"/>
    </w:pPr>
  </w:style>
  <w:style w:type="character" w:customStyle="1" w:styleId="ab">
    <w:name w:val="Основной текст Знак"/>
    <w:link w:val="aa"/>
    <w:rsid w:val="00BA2029"/>
    <w:rPr>
      <w:sz w:val="28"/>
      <w:lang w:val="ru-RU" w:eastAsia="ru-RU" w:bidi="ar-SA"/>
    </w:rPr>
  </w:style>
  <w:style w:type="character" w:customStyle="1" w:styleId="a8">
    <w:name w:val="Текст выноски Знак"/>
    <w:link w:val="a7"/>
    <w:rsid w:val="00BA202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qFormat/>
    <w:rsid w:val="00A66A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65371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centertext">
    <w:name w:val="formattext topleveltext centertext"/>
    <w:basedOn w:val="a"/>
    <w:uiPriority w:val="99"/>
    <w:rsid w:val="0045738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862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9F0332"/>
    <w:rPr>
      <w:rFonts w:ascii="Arial" w:hAnsi="Arial" w:cs="Arial"/>
    </w:rPr>
  </w:style>
  <w:style w:type="paragraph" w:customStyle="1" w:styleId="12">
    <w:name w:val="Заголовок1"/>
    <w:uiPriority w:val="99"/>
    <w:rsid w:val="00A53408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styleId="ad">
    <w:name w:val="Emphasis"/>
    <w:qFormat/>
    <w:rsid w:val="001A60D0"/>
    <w:rPr>
      <w:i/>
      <w:iCs/>
    </w:rPr>
  </w:style>
  <w:style w:type="paragraph" w:customStyle="1" w:styleId="ae">
    <w:name w:val="Нормальный"/>
    <w:rsid w:val="00A404D5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af">
    <w:name w:val="Знак"/>
    <w:basedOn w:val="a"/>
    <w:rsid w:val="00AC7E7A"/>
    <w:pPr>
      <w:spacing w:after="160"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zhova\&#1056;&#1072;&#1073;&#1086;&#1095;&#1080;&#1081;%20&#1089;&#1090;&#1086;&#1083;\&#1055;&#1086;&#1089;&#1090;&#1072;&#1085;&#1086;&#1074;&#1083;&#1077;&#1085;&#1080;&#1077;%20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A774-1F62-492D-AB23-6B8D5933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Правительства</Template>
  <TotalTime>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chizhova</dc:creator>
  <cp:keywords>Бланки</cp:keywords>
  <cp:lastModifiedBy>Истомина Ирина Витальевна</cp:lastModifiedBy>
  <cp:revision>2</cp:revision>
  <cp:lastPrinted>2024-09-18T08:32:00Z</cp:lastPrinted>
  <dcterms:created xsi:type="dcterms:W3CDTF">2025-01-17T08:18:00Z</dcterms:created>
  <dcterms:modified xsi:type="dcterms:W3CDTF">2025-01-17T08:18:00Z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