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F902BA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F902BA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6940A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внешних связей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</w:t>
      </w:r>
      <w:r w:rsidR="006F5948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Правительства 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>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A2E09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547997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ЛЕКСУС RX IV 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2CF" w:rsidRPr="00BE4CD2" w:rsidRDefault="00B77163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2351878.56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BE4CD2" w:rsidRDefault="002A2E09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Прелов</w:t>
            </w:r>
            <w:proofErr w:type="spellEnd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Владимир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Chevrolet</w:t>
            </w:r>
            <w:proofErr w:type="spellEnd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Captiva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1871374.42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694164.24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Безаев</w:t>
            </w:r>
            <w:proofErr w:type="spellEnd"/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Максим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1681282.83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547997">
        <w:trPr>
          <w:trHeight w:val="568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BE4CD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BE4CD2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E4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BE4CD2" w:rsidRDefault="0057304E" w:rsidP="00BE4C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04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304E" w:rsidRPr="00383C3E" w:rsidRDefault="0057304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57304E" w:rsidRDefault="0057304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7304E" w:rsidRPr="00F66483" w:rsidRDefault="0057304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5B" w:rsidRDefault="00886D5B">
      <w:pPr>
        <w:spacing w:after="0" w:line="240" w:lineRule="auto"/>
      </w:pPr>
      <w:r>
        <w:separator/>
      </w:r>
    </w:p>
  </w:endnote>
  <w:endnote w:type="continuationSeparator" w:id="0">
    <w:p w:rsidR="00886D5B" w:rsidRDefault="0088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5B" w:rsidRDefault="00886D5B">
      <w:pPr>
        <w:spacing w:after="0" w:line="240" w:lineRule="auto"/>
      </w:pPr>
      <w:r>
        <w:separator/>
      </w:r>
    </w:p>
  </w:footnote>
  <w:footnote w:type="continuationSeparator" w:id="0">
    <w:p w:rsidR="00886D5B" w:rsidRDefault="0088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E55F3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2D38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7304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C3F86"/>
    <w:rsid w:val="006E09BF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57D00"/>
    <w:rsid w:val="00886D5B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31CA"/>
    <w:rsid w:val="00B77163"/>
    <w:rsid w:val="00B83583"/>
    <w:rsid w:val="00B848B0"/>
    <w:rsid w:val="00B96F2B"/>
    <w:rsid w:val="00BC37BF"/>
    <w:rsid w:val="00BC68DB"/>
    <w:rsid w:val="00BD2F94"/>
    <w:rsid w:val="00BE4CD2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02BA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7DFF-52DA-4554-B287-E3C8697E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55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2019-05-17T08:11:00Z</dcterms:created>
  <dcterms:modified xsi:type="dcterms:W3CDTF">2020-08-13T13:49:00Z</dcterms:modified>
</cp:coreProperties>
</file>