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="-27" w:tblpY="197"/>
        <w:tblW w:w="9815" w:type="dxa"/>
        <w:tblLayout w:type="fixed"/>
        <w:tblLook w:val="01E0" w:firstRow="1" w:lastRow="1" w:firstColumn="1" w:lastColumn="1" w:noHBand="0" w:noVBand="0"/>
      </w:tblPr>
      <w:tblGrid>
        <w:gridCol w:w="1809"/>
        <w:gridCol w:w="1134"/>
        <w:gridCol w:w="4604"/>
        <w:gridCol w:w="499"/>
        <w:gridCol w:w="1769"/>
      </w:tblGrid>
      <w:tr w:rsidR="0085764D" w14:paraId="56AF02FB" w14:textId="77777777" w:rsidTr="00B455D1">
        <w:trPr>
          <w:trHeight w:val="1270"/>
        </w:trPr>
        <w:tc>
          <w:tcPr>
            <w:tcW w:w="9815" w:type="dxa"/>
            <w:gridSpan w:val="5"/>
          </w:tcPr>
          <w:p w14:paraId="3D3C8585" w14:textId="77777777" w:rsidR="0085764D" w:rsidRPr="00B455D1" w:rsidRDefault="0085764D" w:rsidP="00B455D1">
            <w:pPr>
              <w:rPr>
                <w:sz w:val="12"/>
                <w:szCs w:val="12"/>
              </w:rPr>
            </w:pPr>
          </w:p>
          <w:p w14:paraId="55DB0BC8" w14:textId="77777777" w:rsidR="0085764D" w:rsidRPr="00B455D1" w:rsidRDefault="0085764D" w:rsidP="00B455D1">
            <w:pPr>
              <w:rPr>
                <w:sz w:val="12"/>
                <w:szCs w:val="12"/>
              </w:rPr>
            </w:pPr>
          </w:p>
          <w:p w14:paraId="4F5FCC53" w14:textId="77777777" w:rsidR="0085764D" w:rsidRPr="00B455D1" w:rsidRDefault="0085764D" w:rsidP="00B455D1">
            <w:pPr>
              <w:rPr>
                <w:sz w:val="12"/>
                <w:szCs w:val="12"/>
              </w:rPr>
            </w:pPr>
          </w:p>
          <w:p w14:paraId="292E6FBC" w14:textId="77777777" w:rsidR="0085764D" w:rsidRPr="00B455D1" w:rsidRDefault="0085764D" w:rsidP="00B455D1">
            <w:pPr>
              <w:tabs>
                <w:tab w:val="center" w:pos="2160"/>
              </w:tabs>
              <w:ind w:left="34"/>
              <w:jc w:val="center"/>
              <w:rPr>
                <w:sz w:val="22"/>
                <w:szCs w:val="22"/>
              </w:rPr>
            </w:pPr>
            <w:r w:rsidRPr="00B455D1">
              <w:rPr>
                <w:sz w:val="22"/>
                <w:szCs w:val="22"/>
              </w:rPr>
              <w:t xml:space="preserve"> </w:t>
            </w:r>
          </w:p>
          <w:p w14:paraId="75814221" w14:textId="77777777" w:rsidR="007166CA" w:rsidRPr="00B455D1" w:rsidRDefault="007166CA" w:rsidP="00B455D1">
            <w:pPr>
              <w:tabs>
                <w:tab w:val="center" w:pos="2160"/>
              </w:tabs>
              <w:ind w:left="34"/>
              <w:jc w:val="center"/>
              <w:rPr>
                <w:sz w:val="22"/>
                <w:szCs w:val="22"/>
              </w:rPr>
            </w:pPr>
          </w:p>
          <w:p w14:paraId="7AD2ED16" w14:textId="77777777" w:rsidR="007166CA" w:rsidRPr="00B455D1" w:rsidRDefault="007166CA" w:rsidP="00B455D1">
            <w:pPr>
              <w:tabs>
                <w:tab w:val="center" w:pos="2160"/>
              </w:tabs>
              <w:ind w:left="34"/>
              <w:jc w:val="center"/>
              <w:rPr>
                <w:sz w:val="12"/>
                <w:szCs w:val="12"/>
              </w:rPr>
            </w:pPr>
          </w:p>
          <w:p w14:paraId="08DE6400" w14:textId="77777777" w:rsidR="00291290" w:rsidRPr="00B455D1" w:rsidRDefault="00291290" w:rsidP="00B455D1">
            <w:pPr>
              <w:tabs>
                <w:tab w:val="center" w:pos="2160"/>
              </w:tabs>
              <w:ind w:left="34"/>
              <w:jc w:val="center"/>
              <w:rPr>
                <w:sz w:val="38"/>
                <w:szCs w:val="38"/>
              </w:rPr>
            </w:pPr>
          </w:p>
        </w:tc>
      </w:tr>
      <w:tr w:rsidR="0085764D" w14:paraId="3B4BAC39" w14:textId="77777777" w:rsidTr="00B455D1">
        <w:trPr>
          <w:trHeight w:val="292"/>
        </w:trPr>
        <w:tc>
          <w:tcPr>
            <w:tcW w:w="9815" w:type="dxa"/>
            <w:gridSpan w:val="5"/>
            <w:vAlign w:val="center"/>
          </w:tcPr>
          <w:p w14:paraId="13122CC1" w14:textId="77777777" w:rsidR="0085764D" w:rsidRPr="00B455D1" w:rsidRDefault="0085764D" w:rsidP="00B455D1">
            <w:pPr>
              <w:tabs>
                <w:tab w:val="center" w:pos="2160"/>
              </w:tabs>
              <w:ind w:left="34"/>
              <w:jc w:val="center"/>
              <w:rPr>
                <w:spacing w:val="120"/>
                <w:sz w:val="40"/>
                <w:szCs w:val="40"/>
              </w:rPr>
            </w:pPr>
          </w:p>
        </w:tc>
      </w:tr>
      <w:tr w:rsidR="0085764D" w14:paraId="1A82D9E5" w14:textId="77777777" w:rsidTr="00B455D1">
        <w:trPr>
          <w:trHeight w:hRule="exact" w:val="680"/>
        </w:trPr>
        <w:tc>
          <w:tcPr>
            <w:tcW w:w="2943" w:type="dxa"/>
            <w:gridSpan w:val="2"/>
            <w:vAlign w:val="bottom"/>
          </w:tcPr>
          <w:p w14:paraId="611AE4D1" w14:textId="77777777" w:rsidR="0085764D" w:rsidRDefault="002B4B3A" w:rsidP="00FE4602">
            <w:pPr>
              <w:jc w:val="center"/>
            </w:pPr>
            <w:r>
              <w:fldChar w:fldCharType="begin">
                <w:ffData>
                  <w:name w:val="ТекстовоеПоле22"/>
                  <w:enabled/>
                  <w:calcOnExit w:val="0"/>
                  <w:textInput>
                    <w:maxLength w:val="21"/>
                  </w:textInput>
                </w:ffData>
              </w:fldChar>
            </w:r>
            <w:bookmarkStart w:id="0" w:name="ТекстовоеПоле22"/>
            <w:r>
              <w:instrText xml:space="preserve"> FORMTEXT </w:instrText>
            </w:r>
            <w:r>
              <w:fldChar w:fldCharType="separate"/>
            </w:r>
            <w:r w:rsidR="00FE4602">
              <w:t> </w:t>
            </w:r>
            <w:r w:rsidR="00FE4602">
              <w:t> </w:t>
            </w:r>
            <w:r w:rsidR="00FE4602">
              <w:t> </w:t>
            </w:r>
            <w:r w:rsidR="00FE4602">
              <w:t> </w:t>
            </w:r>
            <w:r w:rsidR="00FE4602">
              <w:t> </w:t>
            </w:r>
            <w:r>
              <w:fldChar w:fldCharType="end"/>
            </w:r>
            <w:bookmarkEnd w:id="0"/>
          </w:p>
        </w:tc>
        <w:tc>
          <w:tcPr>
            <w:tcW w:w="4604" w:type="dxa"/>
            <w:vAlign w:val="bottom"/>
          </w:tcPr>
          <w:p w14:paraId="5FC90528" w14:textId="77777777" w:rsidR="0085764D" w:rsidRDefault="0085764D" w:rsidP="00B455D1"/>
        </w:tc>
        <w:tc>
          <w:tcPr>
            <w:tcW w:w="2268" w:type="dxa"/>
            <w:gridSpan w:val="2"/>
            <w:vAlign w:val="bottom"/>
          </w:tcPr>
          <w:p w14:paraId="3DD7CA90" w14:textId="77777777" w:rsidR="0085764D" w:rsidRDefault="0085764D" w:rsidP="00FE4602">
            <w:pPr>
              <w:tabs>
                <w:tab w:val="center" w:pos="2160"/>
              </w:tabs>
              <w:ind w:lef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E4602">
              <w:t> </w:t>
            </w:r>
            <w:r w:rsidR="00FE4602">
              <w:t> </w:t>
            </w:r>
            <w:r w:rsidR="00FE4602">
              <w:t> </w:t>
            </w:r>
            <w:r w:rsidR="00FE4602">
              <w:t> </w:t>
            </w:r>
            <w:r w:rsidR="00FE4602">
              <w:t> </w:t>
            </w:r>
            <w:r>
              <w:fldChar w:fldCharType="end"/>
            </w:r>
          </w:p>
        </w:tc>
      </w:tr>
      <w:tr w:rsidR="0085764D" w14:paraId="4A118C48" w14:textId="77777777" w:rsidTr="00B455D1">
        <w:trPr>
          <w:trHeight w:hRule="exact" w:val="510"/>
        </w:trPr>
        <w:tc>
          <w:tcPr>
            <w:tcW w:w="9815" w:type="dxa"/>
            <w:gridSpan w:val="5"/>
          </w:tcPr>
          <w:p w14:paraId="28EDE907" w14:textId="77777777" w:rsidR="0085764D" w:rsidRDefault="0085764D" w:rsidP="00B455D1"/>
        </w:tc>
      </w:tr>
      <w:tr w:rsidR="0085764D" w14:paraId="555D199C" w14:textId="77777777" w:rsidTr="00B455D1">
        <w:trPr>
          <w:trHeight w:val="826"/>
        </w:trPr>
        <w:tc>
          <w:tcPr>
            <w:tcW w:w="1809" w:type="dxa"/>
          </w:tcPr>
          <w:p w14:paraId="1E3F7EB9" w14:textId="77777777" w:rsidR="0085764D" w:rsidRDefault="0085764D" w:rsidP="00B455D1"/>
        </w:tc>
        <w:tc>
          <w:tcPr>
            <w:tcW w:w="6237" w:type="dxa"/>
            <w:gridSpan w:val="3"/>
          </w:tcPr>
          <w:p w14:paraId="0C1CA9D4" w14:textId="2E8A71E1" w:rsidR="005026E0" w:rsidRDefault="002B4B3A" w:rsidP="005026E0">
            <w:pPr>
              <w:jc w:val="center"/>
            </w:pPr>
            <w:r w:rsidRPr="003B26D4">
              <w:fldChar w:fldCharType="begin">
                <w:ffData>
                  <w:name w:val="ТекстовоеПоле23"/>
                  <w:enabled/>
                  <w:calcOnExit w:val="0"/>
                  <w:textInput>
                    <w:maxLength w:val="350"/>
                  </w:textInput>
                </w:ffData>
              </w:fldChar>
            </w:r>
            <w:bookmarkStart w:id="1" w:name="ТекстовоеПоле23"/>
            <w:r w:rsidRPr="003B26D4">
              <w:instrText xml:space="preserve"> FORMTEXT </w:instrText>
            </w:r>
            <w:r w:rsidRPr="003B26D4">
              <w:fldChar w:fldCharType="separate"/>
            </w:r>
            <w:r w:rsidR="001D25A1" w:rsidRPr="001D25A1">
              <w:t>О внесении изменений</w:t>
            </w:r>
            <w:r w:rsidR="00BD48AA" w:rsidRPr="00BD48AA">
              <w:t xml:space="preserve"> </w:t>
            </w:r>
            <w:r w:rsidR="00DB4813">
              <w:t>в</w:t>
            </w:r>
            <w:r w:rsidR="00757CE2">
              <w:t xml:space="preserve"> </w:t>
            </w:r>
            <w:r w:rsidR="00757CE2" w:rsidRPr="00757CE2">
              <w:t>Порядок предоставления из областного бюджета субсидии на возмещение части затрат на развитие молочного скотоводства</w:t>
            </w:r>
            <w:r w:rsidR="00757CE2">
              <w:t>, утвержденный</w:t>
            </w:r>
            <w:r w:rsidR="00DB4813">
              <w:t xml:space="preserve"> </w:t>
            </w:r>
            <w:r w:rsidR="00BD48AA" w:rsidRPr="00BD48AA">
              <w:t>приказ</w:t>
            </w:r>
            <w:r w:rsidR="00757CE2">
              <w:t>ом</w:t>
            </w:r>
            <w:r w:rsidR="00BD48AA" w:rsidRPr="00BD48AA">
              <w:t xml:space="preserve"> министерства сельского хозяйства и</w:t>
            </w:r>
            <w:r w:rsidR="00F131F8">
              <w:t xml:space="preserve"> </w:t>
            </w:r>
            <w:r w:rsidR="005026E0" w:rsidRPr="005026E0">
              <w:t>продовольственных ресурсов Нижегородской области</w:t>
            </w:r>
          </w:p>
          <w:p w14:paraId="1EC346F3" w14:textId="5C79855F" w:rsidR="0085764D" w:rsidRPr="003B26D4" w:rsidRDefault="005026E0" w:rsidP="008C7DAF">
            <w:pPr>
              <w:jc w:val="center"/>
            </w:pPr>
            <w:r w:rsidRPr="005026E0">
              <w:t xml:space="preserve">от </w:t>
            </w:r>
            <w:r w:rsidR="008C7DAF">
              <w:t>4 августа</w:t>
            </w:r>
            <w:r w:rsidRPr="005026E0">
              <w:t xml:space="preserve"> 202</w:t>
            </w:r>
            <w:r w:rsidR="008C7DAF">
              <w:t>3</w:t>
            </w:r>
            <w:r w:rsidRPr="005026E0">
              <w:t xml:space="preserve"> г. №</w:t>
            </w:r>
            <w:r>
              <w:t> </w:t>
            </w:r>
            <w:r w:rsidR="008C7DAF">
              <w:t>220</w:t>
            </w:r>
            <w:r w:rsidR="00BD48AA" w:rsidRPr="00BD48AA">
              <w:t xml:space="preserve"> </w:t>
            </w:r>
            <w:r w:rsidR="002B4B3A" w:rsidRPr="003B26D4">
              <w:fldChar w:fldCharType="end"/>
            </w:r>
            <w:bookmarkEnd w:id="1"/>
          </w:p>
        </w:tc>
        <w:tc>
          <w:tcPr>
            <w:tcW w:w="1769" w:type="dxa"/>
          </w:tcPr>
          <w:p w14:paraId="4485A022" w14:textId="77777777" w:rsidR="0085764D" w:rsidRDefault="0085764D" w:rsidP="00B455D1"/>
        </w:tc>
      </w:tr>
    </w:tbl>
    <w:p w14:paraId="6FAC46AB" w14:textId="77777777" w:rsidR="0085764D" w:rsidRDefault="0085764D" w:rsidP="0085764D">
      <w:pPr>
        <w:sectPr w:rsidR="0085764D" w:rsidSect="002B4B3A">
          <w:headerReference w:type="even" r:id="rId7"/>
          <w:headerReference w:type="default" r:id="rId8"/>
          <w:headerReference w:type="first" r:id="rId9"/>
          <w:type w:val="continuous"/>
          <w:pgSz w:w="11906" w:h="16838" w:code="9"/>
          <w:pgMar w:top="1134" w:right="851" w:bottom="1134" w:left="1418" w:header="425" w:footer="720" w:gutter="0"/>
          <w:cols w:space="720"/>
          <w:titlePg/>
        </w:sectPr>
      </w:pPr>
    </w:p>
    <w:p w14:paraId="79A56B21" w14:textId="77777777" w:rsidR="00BD48AA" w:rsidRPr="00DE329D" w:rsidRDefault="00BD48AA" w:rsidP="00BD48AA">
      <w:pPr>
        <w:spacing w:line="276" w:lineRule="auto"/>
        <w:jc w:val="center"/>
        <w:rPr>
          <w:szCs w:val="28"/>
        </w:rPr>
      </w:pPr>
    </w:p>
    <w:p w14:paraId="27B183D7" w14:textId="5AF45E88" w:rsidR="001D25A1" w:rsidRPr="001D25A1" w:rsidRDefault="001D25A1" w:rsidP="00DB481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1D25A1">
        <w:rPr>
          <w:szCs w:val="28"/>
        </w:rPr>
        <w:t>В целях приведения в соответствие с действующим законодательством</w:t>
      </w:r>
      <w:r w:rsidR="009D648D">
        <w:rPr>
          <w:szCs w:val="28"/>
        </w:rPr>
        <w:t xml:space="preserve"> </w:t>
      </w:r>
      <w:r w:rsidR="00DB4813">
        <w:rPr>
          <w:szCs w:val="28"/>
        </w:rPr>
        <w:br/>
      </w:r>
      <w:r w:rsidR="00792599">
        <w:rPr>
          <w:szCs w:val="28"/>
        </w:rPr>
        <w:t xml:space="preserve">п </w:t>
      </w:r>
      <w:r w:rsidR="00792599" w:rsidRPr="00792599">
        <w:rPr>
          <w:szCs w:val="28"/>
        </w:rPr>
        <w:t>р и к а з ы в а ю</w:t>
      </w:r>
      <w:r w:rsidRPr="001D25A1">
        <w:rPr>
          <w:szCs w:val="28"/>
        </w:rPr>
        <w:t>:</w:t>
      </w:r>
    </w:p>
    <w:p w14:paraId="59775348" w14:textId="2FE52880" w:rsidR="00C949E3" w:rsidRPr="00BA2D25" w:rsidRDefault="001D25A1" w:rsidP="007E554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1D25A1">
        <w:rPr>
          <w:szCs w:val="28"/>
        </w:rPr>
        <w:t>1.</w:t>
      </w:r>
      <w:r w:rsidR="00A34102">
        <w:rPr>
          <w:szCs w:val="28"/>
        </w:rPr>
        <w:t> </w:t>
      </w:r>
      <w:r w:rsidRPr="001D25A1">
        <w:rPr>
          <w:szCs w:val="28"/>
        </w:rPr>
        <w:t xml:space="preserve">Внести в </w:t>
      </w:r>
      <w:r w:rsidR="00BD48AA">
        <w:rPr>
          <w:szCs w:val="28"/>
        </w:rPr>
        <w:t>Порядок</w:t>
      </w:r>
      <w:r w:rsidR="007E5545">
        <w:rPr>
          <w:szCs w:val="28"/>
        </w:rPr>
        <w:t xml:space="preserve"> </w:t>
      </w:r>
      <w:r w:rsidR="007E5545" w:rsidRPr="007E5545">
        <w:rPr>
          <w:szCs w:val="28"/>
        </w:rPr>
        <w:t>предоставления из областного бюджета субсидии на возмещение</w:t>
      </w:r>
      <w:r w:rsidR="007E5545">
        <w:rPr>
          <w:szCs w:val="28"/>
        </w:rPr>
        <w:t xml:space="preserve"> </w:t>
      </w:r>
      <w:r w:rsidR="007E5545" w:rsidRPr="007E5545">
        <w:rPr>
          <w:szCs w:val="28"/>
        </w:rPr>
        <w:t>части затрат на развитие молочного скотоводства</w:t>
      </w:r>
      <w:r w:rsidR="007E5545">
        <w:rPr>
          <w:szCs w:val="28"/>
        </w:rPr>
        <w:t>,</w:t>
      </w:r>
      <w:r w:rsidR="00BD48AA">
        <w:rPr>
          <w:szCs w:val="28"/>
        </w:rPr>
        <w:t xml:space="preserve"> утвержденны</w:t>
      </w:r>
      <w:r w:rsidR="00342DB3">
        <w:rPr>
          <w:szCs w:val="28"/>
        </w:rPr>
        <w:t>й</w:t>
      </w:r>
      <w:r w:rsidR="00BD48AA">
        <w:rPr>
          <w:szCs w:val="28"/>
        </w:rPr>
        <w:t xml:space="preserve"> </w:t>
      </w:r>
      <w:r w:rsidRPr="001D25A1">
        <w:rPr>
          <w:szCs w:val="28"/>
        </w:rPr>
        <w:t>приказ</w:t>
      </w:r>
      <w:r w:rsidR="00BD48AA">
        <w:rPr>
          <w:szCs w:val="28"/>
        </w:rPr>
        <w:t>ом</w:t>
      </w:r>
      <w:r w:rsidRPr="001D25A1">
        <w:rPr>
          <w:szCs w:val="28"/>
        </w:rPr>
        <w:t xml:space="preserve"> министерства сельского хозяйства и продовольственных ресурсов Нижегоро</w:t>
      </w:r>
      <w:r w:rsidR="00AB339C">
        <w:rPr>
          <w:szCs w:val="28"/>
        </w:rPr>
        <w:t>дской области от 4 августа 2023</w:t>
      </w:r>
      <w:r w:rsidRPr="001D25A1">
        <w:rPr>
          <w:szCs w:val="28"/>
        </w:rPr>
        <w:t xml:space="preserve"> г. </w:t>
      </w:r>
      <w:r>
        <w:rPr>
          <w:szCs w:val="28"/>
        </w:rPr>
        <w:t>№</w:t>
      </w:r>
      <w:r w:rsidR="00774906">
        <w:rPr>
          <w:szCs w:val="28"/>
        </w:rPr>
        <w:t> </w:t>
      </w:r>
      <w:r w:rsidR="00AB339C">
        <w:rPr>
          <w:szCs w:val="28"/>
        </w:rPr>
        <w:t>220</w:t>
      </w:r>
      <w:r w:rsidR="00757CE2">
        <w:rPr>
          <w:szCs w:val="28"/>
        </w:rPr>
        <w:t xml:space="preserve"> (далее – Порядок)</w:t>
      </w:r>
      <w:r w:rsidR="00BD48AA">
        <w:rPr>
          <w:szCs w:val="28"/>
        </w:rPr>
        <w:t>,</w:t>
      </w:r>
      <w:r w:rsidRPr="001D25A1">
        <w:rPr>
          <w:szCs w:val="28"/>
        </w:rPr>
        <w:t xml:space="preserve"> следующие изменения:</w:t>
      </w:r>
    </w:p>
    <w:p w14:paraId="61CBFD4A" w14:textId="26B3B2D8" w:rsidR="000372DA" w:rsidRDefault="000372DA" w:rsidP="00F764E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1</w:t>
      </w:r>
      <w:r w:rsidR="009128C4">
        <w:rPr>
          <w:szCs w:val="28"/>
        </w:rPr>
        <w:t>.1</w:t>
      </w:r>
      <w:r w:rsidR="00A26AF1">
        <w:rPr>
          <w:szCs w:val="28"/>
        </w:rPr>
        <w:t>.</w:t>
      </w:r>
      <w:r w:rsidR="00A34102">
        <w:rPr>
          <w:szCs w:val="28"/>
        </w:rPr>
        <w:t> </w:t>
      </w:r>
      <w:r w:rsidR="00C70892">
        <w:rPr>
          <w:szCs w:val="28"/>
        </w:rPr>
        <w:t>В п</w:t>
      </w:r>
      <w:r w:rsidRPr="000372DA">
        <w:rPr>
          <w:szCs w:val="28"/>
        </w:rPr>
        <w:t>ункт</w:t>
      </w:r>
      <w:r w:rsidR="00C70892">
        <w:rPr>
          <w:szCs w:val="28"/>
        </w:rPr>
        <w:t>е</w:t>
      </w:r>
      <w:r w:rsidRPr="000372DA">
        <w:rPr>
          <w:szCs w:val="28"/>
        </w:rPr>
        <w:t xml:space="preserve"> 1.</w:t>
      </w:r>
      <w:r w:rsidR="00C70892">
        <w:rPr>
          <w:szCs w:val="28"/>
        </w:rPr>
        <w:t>1 слова «а также физическим лицам – производителям товаров, работ, услуг» заменить словами «физическим лицам»;</w:t>
      </w:r>
    </w:p>
    <w:p w14:paraId="56E0DE30" w14:textId="0F08C71F" w:rsidR="00FC6FB9" w:rsidRDefault="00FC6FB9" w:rsidP="00F764E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1.2. Пункт 1.3 изложить в следующей редакции:</w:t>
      </w:r>
    </w:p>
    <w:p w14:paraId="5ECBA16A" w14:textId="72EF373A" w:rsidR="00FC6FB9" w:rsidRPr="000372DA" w:rsidRDefault="00FC6FB9" w:rsidP="00F764E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«</w:t>
      </w:r>
      <w:r w:rsidRPr="00FC6FB9">
        <w:rPr>
          <w:szCs w:val="28"/>
        </w:rPr>
        <w:t xml:space="preserve">1.3. Субсидия предоставляется в целях </w:t>
      </w:r>
      <w:r>
        <w:rPr>
          <w:szCs w:val="28"/>
        </w:rPr>
        <w:t xml:space="preserve">поддержки отдельных направлений развития отраслей АПК </w:t>
      </w:r>
      <w:r w:rsidRPr="00FC6FB9">
        <w:rPr>
          <w:szCs w:val="28"/>
        </w:rPr>
        <w:t>в рамках реализации ведомственного проекта</w:t>
      </w:r>
      <w:r>
        <w:rPr>
          <w:szCs w:val="28"/>
        </w:rPr>
        <w:t xml:space="preserve"> «Поддержка отдельных направлений </w:t>
      </w:r>
      <w:r w:rsidR="00204288">
        <w:rPr>
          <w:szCs w:val="28"/>
        </w:rPr>
        <w:t>развития отраслей АПК»</w:t>
      </w:r>
      <w:r w:rsidRPr="00FC6FB9">
        <w:rPr>
          <w:szCs w:val="28"/>
        </w:rPr>
        <w:t xml:space="preserve">, являющегося структурным элементом государственной программы </w:t>
      </w:r>
      <w:r w:rsidR="00204288">
        <w:rPr>
          <w:szCs w:val="28"/>
        </w:rPr>
        <w:t>«</w:t>
      </w:r>
      <w:r w:rsidRPr="00FC6FB9">
        <w:rPr>
          <w:szCs w:val="28"/>
        </w:rPr>
        <w:t>Развитие агропромышленного комплекса Нижегородской области</w:t>
      </w:r>
      <w:r w:rsidR="00204288">
        <w:rPr>
          <w:szCs w:val="28"/>
        </w:rPr>
        <w:t>»</w:t>
      </w:r>
      <w:r w:rsidRPr="00FC6FB9">
        <w:rPr>
          <w:szCs w:val="28"/>
        </w:rPr>
        <w:t xml:space="preserve">, утвержденной постановлением Правительства Нижегородской области от 28 апреля 2014 г. </w:t>
      </w:r>
      <w:r w:rsidR="00204288">
        <w:rPr>
          <w:szCs w:val="28"/>
        </w:rPr>
        <w:t>№ </w:t>
      </w:r>
      <w:r w:rsidRPr="00FC6FB9">
        <w:rPr>
          <w:szCs w:val="28"/>
        </w:rPr>
        <w:t>280.</w:t>
      </w:r>
      <w:r>
        <w:rPr>
          <w:szCs w:val="28"/>
        </w:rPr>
        <w:t>»</w:t>
      </w:r>
      <w:r w:rsidR="009D1C48">
        <w:rPr>
          <w:szCs w:val="28"/>
        </w:rPr>
        <w:t>;</w:t>
      </w:r>
    </w:p>
    <w:p w14:paraId="54D6235F" w14:textId="5C51C6AB" w:rsidR="008A1FF5" w:rsidRDefault="009D1C48" w:rsidP="00757CE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1.3</w:t>
      </w:r>
      <w:r w:rsidR="00A26AF1">
        <w:rPr>
          <w:szCs w:val="28"/>
        </w:rPr>
        <w:t>.</w:t>
      </w:r>
      <w:r w:rsidR="00A34102">
        <w:rPr>
          <w:szCs w:val="28"/>
        </w:rPr>
        <w:t> </w:t>
      </w:r>
      <w:r w:rsidR="00757CE2">
        <w:rPr>
          <w:szCs w:val="28"/>
        </w:rPr>
        <w:t>П</w:t>
      </w:r>
      <w:r w:rsidR="00757CE2" w:rsidRPr="00757CE2">
        <w:rPr>
          <w:szCs w:val="28"/>
        </w:rPr>
        <w:t>одпункты «в», «г»</w:t>
      </w:r>
      <w:r w:rsidR="00757CE2">
        <w:rPr>
          <w:szCs w:val="28"/>
        </w:rPr>
        <w:t xml:space="preserve"> подпункта</w:t>
      </w:r>
      <w:r w:rsidR="000372DA" w:rsidRPr="000372DA">
        <w:rPr>
          <w:szCs w:val="28"/>
        </w:rPr>
        <w:t xml:space="preserve"> </w:t>
      </w:r>
      <w:r w:rsidR="00A26AF1">
        <w:rPr>
          <w:szCs w:val="28"/>
        </w:rPr>
        <w:t>8 пункта 2.</w:t>
      </w:r>
      <w:r w:rsidR="00C70892">
        <w:rPr>
          <w:szCs w:val="28"/>
        </w:rPr>
        <w:t xml:space="preserve">2 </w:t>
      </w:r>
      <w:r w:rsidR="00A44D12">
        <w:rPr>
          <w:szCs w:val="28"/>
        </w:rPr>
        <w:t xml:space="preserve">признать утратившими </w:t>
      </w:r>
      <w:r w:rsidR="00A44D12">
        <w:rPr>
          <w:szCs w:val="28"/>
        </w:rPr>
        <w:lastRenderedPageBreak/>
        <w:t>силу</w:t>
      </w:r>
      <w:r w:rsidR="001A1B9F">
        <w:rPr>
          <w:szCs w:val="28"/>
        </w:rPr>
        <w:t>.</w:t>
      </w:r>
    </w:p>
    <w:p w14:paraId="1E31EBC0" w14:textId="054F7FB5" w:rsidR="00A34102" w:rsidRDefault="00A34102" w:rsidP="00A3410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2. </w:t>
      </w:r>
      <w:r w:rsidRPr="00A34102">
        <w:rPr>
          <w:szCs w:val="28"/>
        </w:rPr>
        <w:t>Приложение</w:t>
      </w:r>
      <w:r>
        <w:rPr>
          <w:szCs w:val="28"/>
        </w:rPr>
        <w:t xml:space="preserve"> </w:t>
      </w:r>
      <w:r w:rsidRPr="00A34102">
        <w:rPr>
          <w:szCs w:val="28"/>
        </w:rPr>
        <w:t>к Порядку изложить в редакции согласно приложению к настоящему приказу.</w:t>
      </w:r>
    </w:p>
    <w:p w14:paraId="542F11A2" w14:textId="0E3F0BF5" w:rsidR="00C949E3" w:rsidRDefault="00A34102" w:rsidP="00F764E3">
      <w:pPr>
        <w:tabs>
          <w:tab w:val="left" w:pos="910"/>
        </w:tabs>
        <w:spacing w:line="360" w:lineRule="auto"/>
        <w:ind w:firstLine="709"/>
        <w:jc w:val="both"/>
      </w:pPr>
      <w:r>
        <w:t>3</w:t>
      </w:r>
      <w:r w:rsidR="00C949E3">
        <w:t>.</w:t>
      </w:r>
      <w:r>
        <w:t> </w:t>
      </w:r>
      <w:r w:rsidRPr="00A34102">
        <w:t>Настоящий приказ вступает в силу со дня его подписания и распространяется на пр</w:t>
      </w:r>
      <w:r>
        <w:t>авоотношения, возникшие с 1 января 2026</w:t>
      </w:r>
      <w:r w:rsidRPr="00A34102">
        <w:t xml:space="preserve"> г.</w:t>
      </w:r>
    </w:p>
    <w:p w14:paraId="6CAF5F0A" w14:textId="77777777" w:rsidR="00D065D7" w:rsidRDefault="00D065D7" w:rsidP="00F764E3">
      <w:pPr>
        <w:spacing w:line="360" w:lineRule="auto"/>
        <w:ind w:firstLine="709"/>
        <w:jc w:val="both"/>
        <w:rPr>
          <w:szCs w:val="28"/>
        </w:rPr>
      </w:pPr>
    </w:p>
    <w:p w14:paraId="23376B38" w14:textId="3FBFB5A4" w:rsidR="00034F36" w:rsidRDefault="00E45658" w:rsidP="00A34102">
      <w:pPr>
        <w:spacing w:line="360" w:lineRule="auto"/>
        <w:jc w:val="both"/>
        <w:rPr>
          <w:szCs w:val="28"/>
        </w:rPr>
      </w:pPr>
      <w:r w:rsidRPr="00283986">
        <w:rPr>
          <w:color w:val="000000"/>
          <w:szCs w:val="28"/>
        </w:rPr>
        <w:t>М</w:t>
      </w:r>
      <w:r w:rsidR="0020236D" w:rsidRPr="00283986">
        <w:rPr>
          <w:color w:val="000000"/>
          <w:szCs w:val="28"/>
        </w:rPr>
        <w:t>инистр</w:t>
      </w:r>
      <w:r w:rsidR="00297E70" w:rsidRPr="00283986">
        <w:rPr>
          <w:color w:val="000000"/>
          <w:szCs w:val="28"/>
        </w:rPr>
        <w:t xml:space="preserve">      </w:t>
      </w:r>
      <w:r w:rsidR="00110FBB" w:rsidRPr="00283986">
        <w:rPr>
          <w:color w:val="000000"/>
          <w:szCs w:val="28"/>
        </w:rPr>
        <w:t xml:space="preserve">                          </w:t>
      </w:r>
      <w:r w:rsidR="00297E70" w:rsidRPr="00283986">
        <w:rPr>
          <w:color w:val="000000"/>
          <w:szCs w:val="28"/>
        </w:rPr>
        <w:t xml:space="preserve">                              </w:t>
      </w:r>
      <w:r w:rsidR="00110FBB" w:rsidRPr="00283986">
        <w:rPr>
          <w:color w:val="000000"/>
          <w:szCs w:val="28"/>
        </w:rPr>
        <w:t xml:space="preserve">    </w:t>
      </w:r>
      <w:r w:rsidR="00110FBB" w:rsidRPr="00772D03">
        <w:rPr>
          <w:i/>
          <w:color w:val="000000"/>
          <w:szCs w:val="28"/>
        </w:rPr>
        <w:t xml:space="preserve"> </w:t>
      </w:r>
      <w:r w:rsidR="00110FBB" w:rsidRPr="00283986">
        <w:rPr>
          <w:color w:val="000000"/>
          <w:szCs w:val="28"/>
        </w:rPr>
        <w:t xml:space="preserve">   </w:t>
      </w:r>
      <w:r w:rsidR="00E321F5" w:rsidRPr="00283986">
        <w:rPr>
          <w:color w:val="000000"/>
          <w:szCs w:val="28"/>
        </w:rPr>
        <w:t xml:space="preserve">           </w:t>
      </w:r>
      <w:r w:rsidR="00110FBB" w:rsidRPr="00283986">
        <w:rPr>
          <w:color w:val="000000"/>
          <w:szCs w:val="28"/>
        </w:rPr>
        <w:t xml:space="preserve">   </w:t>
      </w:r>
      <w:r w:rsidR="00F66A3B" w:rsidRPr="00283986">
        <w:rPr>
          <w:color w:val="000000"/>
          <w:szCs w:val="28"/>
        </w:rPr>
        <w:t xml:space="preserve"> </w:t>
      </w:r>
      <w:r w:rsidR="0036595B" w:rsidRPr="00283986">
        <w:rPr>
          <w:color w:val="000000"/>
          <w:szCs w:val="28"/>
        </w:rPr>
        <w:t xml:space="preserve">            </w:t>
      </w:r>
      <w:r w:rsidR="00F66A3B" w:rsidRPr="00283986">
        <w:rPr>
          <w:color w:val="000000"/>
          <w:szCs w:val="28"/>
        </w:rPr>
        <w:t xml:space="preserve">   </w:t>
      </w:r>
      <w:proofErr w:type="spellStart"/>
      <w:r w:rsidRPr="00283986">
        <w:rPr>
          <w:color w:val="000000"/>
          <w:szCs w:val="28"/>
        </w:rPr>
        <w:t>Н</w:t>
      </w:r>
      <w:r w:rsidR="004561B7" w:rsidRPr="00283986">
        <w:rPr>
          <w:color w:val="000000"/>
          <w:szCs w:val="28"/>
        </w:rPr>
        <w:t>.</w:t>
      </w:r>
      <w:r w:rsidRPr="00283986">
        <w:rPr>
          <w:color w:val="000000"/>
          <w:szCs w:val="28"/>
        </w:rPr>
        <w:t>К</w:t>
      </w:r>
      <w:r w:rsidR="00297E70" w:rsidRPr="00283986">
        <w:rPr>
          <w:color w:val="000000"/>
          <w:szCs w:val="28"/>
        </w:rPr>
        <w:t>.</w:t>
      </w:r>
      <w:r w:rsidRPr="00283986">
        <w:rPr>
          <w:color w:val="000000"/>
          <w:szCs w:val="28"/>
        </w:rPr>
        <w:t>Денисов</w:t>
      </w:r>
      <w:proofErr w:type="spellEnd"/>
      <w:r w:rsidR="00297E70" w:rsidRPr="00283986">
        <w:rPr>
          <w:color w:val="000000"/>
          <w:szCs w:val="28"/>
        </w:rPr>
        <w:t xml:space="preserve"> </w:t>
      </w:r>
    </w:p>
    <w:p w14:paraId="5D485736" w14:textId="3D3A7F91" w:rsidR="00034F36" w:rsidRDefault="00034F36" w:rsidP="00034F36">
      <w:pPr>
        <w:autoSpaceDE w:val="0"/>
        <w:autoSpaceDN w:val="0"/>
        <w:adjustRightInd w:val="0"/>
        <w:outlineLvl w:val="0"/>
        <w:rPr>
          <w:szCs w:val="28"/>
        </w:rPr>
      </w:pPr>
    </w:p>
    <w:p w14:paraId="4536B357" w14:textId="55D3921F" w:rsidR="00C15D29" w:rsidRDefault="00C15D29" w:rsidP="007E5545">
      <w:pPr>
        <w:autoSpaceDE w:val="0"/>
        <w:autoSpaceDN w:val="0"/>
        <w:adjustRightInd w:val="0"/>
        <w:outlineLvl w:val="0"/>
        <w:rPr>
          <w:szCs w:val="28"/>
        </w:rPr>
      </w:pPr>
    </w:p>
    <w:p w14:paraId="30999F6E" w14:textId="77777777" w:rsidR="00C15D29" w:rsidRDefault="00C15D29">
      <w:pPr>
        <w:rPr>
          <w:szCs w:val="28"/>
        </w:rPr>
      </w:pPr>
      <w:r>
        <w:rPr>
          <w:szCs w:val="28"/>
        </w:rPr>
        <w:br w:type="page"/>
      </w:r>
    </w:p>
    <w:p w14:paraId="4619C2FE" w14:textId="77777777" w:rsidR="00C15D29" w:rsidRPr="00C15D29" w:rsidRDefault="00C15D29" w:rsidP="00C15D29">
      <w:pPr>
        <w:autoSpaceDE w:val="0"/>
        <w:autoSpaceDN w:val="0"/>
        <w:adjustRightInd w:val="0"/>
        <w:outlineLvl w:val="0"/>
        <w:rPr>
          <w:szCs w:val="28"/>
        </w:rPr>
      </w:pPr>
      <w:r w:rsidRPr="00C15D29">
        <w:rPr>
          <w:szCs w:val="28"/>
        </w:rPr>
        <w:lastRenderedPageBreak/>
        <w:t>ПРИЛОЖЕНИЕ</w:t>
      </w:r>
    </w:p>
    <w:p w14:paraId="655A6B27" w14:textId="77777777" w:rsidR="00C15D29" w:rsidRPr="00C15D29" w:rsidRDefault="00C15D29" w:rsidP="00C15D29">
      <w:pPr>
        <w:autoSpaceDE w:val="0"/>
        <w:autoSpaceDN w:val="0"/>
        <w:adjustRightInd w:val="0"/>
        <w:outlineLvl w:val="0"/>
        <w:rPr>
          <w:szCs w:val="28"/>
        </w:rPr>
      </w:pPr>
      <w:r w:rsidRPr="00C15D29">
        <w:rPr>
          <w:szCs w:val="28"/>
        </w:rPr>
        <w:t>к приказу министерства сельского хозяйства и продовольственных ресурсов Нижегородской области</w:t>
      </w:r>
    </w:p>
    <w:p w14:paraId="58CDB20D" w14:textId="77777777" w:rsidR="00C15D29" w:rsidRPr="00C15D29" w:rsidRDefault="00C15D29" w:rsidP="00C15D29">
      <w:pPr>
        <w:autoSpaceDE w:val="0"/>
        <w:autoSpaceDN w:val="0"/>
        <w:adjustRightInd w:val="0"/>
        <w:outlineLvl w:val="0"/>
        <w:rPr>
          <w:szCs w:val="28"/>
        </w:rPr>
      </w:pPr>
      <w:r w:rsidRPr="00C15D29">
        <w:rPr>
          <w:szCs w:val="28"/>
        </w:rPr>
        <w:t>от_______________№_____</w:t>
      </w:r>
    </w:p>
    <w:p w14:paraId="6634725D" w14:textId="77777777" w:rsidR="00C15D29" w:rsidRPr="00C15D29" w:rsidRDefault="00C15D29" w:rsidP="00C15D29">
      <w:pPr>
        <w:autoSpaceDE w:val="0"/>
        <w:autoSpaceDN w:val="0"/>
        <w:adjustRightInd w:val="0"/>
        <w:outlineLvl w:val="0"/>
        <w:rPr>
          <w:szCs w:val="28"/>
        </w:rPr>
      </w:pPr>
    </w:p>
    <w:p w14:paraId="05144B3B" w14:textId="77777777" w:rsidR="00C15D29" w:rsidRPr="00C15D29" w:rsidRDefault="00C15D29" w:rsidP="00C15D29">
      <w:pPr>
        <w:autoSpaceDE w:val="0"/>
        <w:autoSpaceDN w:val="0"/>
        <w:adjustRightInd w:val="0"/>
        <w:outlineLvl w:val="0"/>
        <w:rPr>
          <w:szCs w:val="28"/>
        </w:rPr>
      </w:pPr>
      <w:r w:rsidRPr="00C15D29">
        <w:rPr>
          <w:szCs w:val="28"/>
        </w:rPr>
        <w:t>«ПРИЛОЖЕНИЕ</w:t>
      </w:r>
    </w:p>
    <w:p w14:paraId="7696CA0E" w14:textId="77777777" w:rsidR="00C15D29" w:rsidRPr="00C15D29" w:rsidRDefault="00C15D29" w:rsidP="00C15D29">
      <w:pPr>
        <w:autoSpaceDE w:val="0"/>
        <w:autoSpaceDN w:val="0"/>
        <w:adjustRightInd w:val="0"/>
        <w:outlineLvl w:val="0"/>
        <w:rPr>
          <w:szCs w:val="28"/>
        </w:rPr>
      </w:pPr>
      <w:r w:rsidRPr="00C15D29">
        <w:rPr>
          <w:szCs w:val="28"/>
        </w:rPr>
        <w:t>к Порядку предоставления из</w:t>
      </w:r>
    </w:p>
    <w:p w14:paraId="11D28110" w14:textId="77777777" w:rsidR="00C15D29" w:rsidRPr="00C15D29" w:rsidRDefault="00C15D29" w:rsidP="00C15D29">
      <w:pPr>
        <w:autoSpaceDE w:val="0"/>
        <w:autoSpaceDN w:val="0"/>
        <w:adjustRightInd w:val="0"/>
        <w:outlineLvl w:val="0"/>
        <w:rPr>
          <w:szCs w:val="28"/>
        </w:rPr>
      </w:pPr>
      <w:r w:rsidRPr="00C15D29">
        <w:rPr>
          <w:szCs w:val="28"/>
        </w:rPr>
        <w:t>областного бюджета субсидии</w:t>
      </w:r>
    </w:p>
    <w:p w14:paraId="53ADED98" w14:textId="77777777" w:rsidR="00C15D29" w:rsidRPr="00C15D29" w:rsidRDefault="00C15D29" w:rsidP="00C15D29">
      <w:pPr>
        <w:autoSpaceDE w:val="0"/>
        <w:autoSpaceDN w:val="0"/>
        <w:adjustRightInd w:val="0"/>
        <w:outlineLvl w:val="0"/>
        <w:rPr>
          <w:szCs w:val="28"/>
        </w:rPr>
      </w:pPr>
      <w:r w:rsidRPr="00C15D29">
        <w:rPr>
          <w:szCs w:val="28"/>
        </w:rPr>
        <w:t>на возмещение части затрат на развитие молочного скотоводства</w:t>
      </w:r>
    </w:p>
    <w:p w14:paraId="5280D58E" w14:textId="77777777" w:rsidR="00C15D29" w:rsidRPr="00C15D29" w:rsidRDefault="00C15D29" w:rsidP="00C15D29">
      <w:pPr>
        <w:autoSpaceDE w:val="0"/>
        <w:autoSpaceDN w:val="0"/>
        <w:adjustRightInd w:val="0"/>
        <w:outlineLvl w:val="0"/>
        <w:rPr>
          <w:szCs w:val="28"/>
        </w:rPr>
      </w:pPr>
    </w:p>
    <w:p w14:paraId="338D93A9" w14:textId="77777777" w:rsidR="00C15D29" w:rsidRPr="00C15D29" w:rsidRDefault="00C15D29" w:rsidP="00C15D29">
      <w:pPr>
        <w:autoSpaceDE w:val="0"/>
        <w:autoSpaceDN w:val="0"/>
        <w:adjustRightInd w:val="0"/>
        <w:outlineLvl w:val="0"/>
        <w:rPr>
          <w:b/>
          <w:szCs w:val="28"/>
        </w:rPr>
      </w:pPr>
      <w:r w:rsidRPr="00C15D29">
        <w:rPr>
          <w:b/>
          <w:szCs w:val="28"/>
        </w:rPr>
        <w:t>ПЕРЕЧЕНЬ</w:t>
      </w:r>
    </w:p>
    <w:p w14:paraId="59668386" w14:textId="77777777" w:rsidR="00C15D29" w:rsidRPr="00C15D29" w:rsidRDefault="00C15D29" w:rsidP="00C15D29">
      <w:pPr>
        <w:autoSpaceDE w:val="0"/>
        <w:autoSpaceDN w:val="0"/>
        <w:adjustRightInd w:val="0"/>
        <w:outlineLvl w:val="0"/>
        <w:rPr>
          <w:b/>
          <w:szCs w:val="28"/>
        </w:rPr>
      </w:pPr>
      <w:r w:rsidRPr="00C15D29">
        <w:rPr>
          <w:b/>
          <w:szCs w:val="28"/>
        </w:rPr>
        <w:t>получателей</w:t>
      </w:r>
      <w:r w:rsidRPr="00C15D29">
        <w:rPr>
          <w:szCs w:val="28"/>
        </w:rPr>
        <w:t xml:space="preserve"> </w:t>
      </w:r>
      <w:r w:rsidRPr="00C15D29">
        <w:rPr>
          <w:b/>
          <w:szCs w:val="28"/>
        </w:rPr>
        <w:t xml:space="preserve">субсидии на возмещение части затрат </w:t>
      </w:r>
      <w:r w:rsidRPr="00C15D29">
        <w:rPr>
          <w:b/>
          <w:szCs w:val="28"/>
        </w:rPr>
        <w:br/>
        <w:t>на развитие молочного скотоводства в 2026 году</w:t>
      </w:r>
    </w:p>
    <w:p w14:paraId="4CD0904F" w14:textId="77777777" w:rsidR="00C15D29" w:rsidRPr="00C15D29" w:rsidRDefault="00C15D29" w:rsidP="00C15D29">
      <w:pPr>
        <w:autoSpaceDE w:val="0"/>
        <w:autoSpaceDN w:val="0"/>
        <w:adjustRightInd w:val="0"/>
        <w:outlineLvl w:val="0"/>
        <w:rPr>
          <w:szCs w:val="28"/>
        </w:rPr>
      </w:pPr>
    </w:p>
    <w:tbl>
      <w:tblPr>
        <w:tblpPr w:leftFromText="180" w:rightFromText="180" w:bottomFromText="160" w:vertAnchor="text" w:tblpX="5" w:tblpY="1"/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5640"/>
        <w:gridCol w:w="3542"/>
      </w:tblGrid>
      <w:tr w:rsidR="00C15D29" w:rsidRPr="00C15D29" w14:paraId="61E5D849" w14:textId="77777777" w:rsidTr="00C15D29">
        <w:trPr>
          <w:trHeight w:val="79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CFE5D" w14:textId="77777777" w:rsidR="00C15D29" w:rsidRPr="00C15D29" w:rsidRDefault="00C15D29" w:rsidP="00C15D29">
            <w:pPr>
              <w:autoSpaceDE w:val="0"/>
              <w:autoSpaceDN w:val="0"/>
              <w:adjustRightInd w:val="0"/>
              <w:outlineLvl w:val="0"/>
              <w:rPr>
                <w:bCs/>
                <w:szCs w:val="28"/>
              </w:rPr>
            </w:pPr>
            <w:r w:rsidRPr="00C15D29">
              <w:rPr>
                <w:bCs/>
                <w:szCs w:val="28"/>
              </w:rPr>
              <w:t>№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7238E" w14:textId="77777777" w:rsidR="00C15D29" w:rsidRPr="00C15D29" w:rsidRDefault="00C15D29" w:rsidP="00C15D29">
            <w:pPr>
              <w:autoSpaceDE w:val="0"/>
              <w:autoSpaceDN w:val="0"/>
              <w:adjustRightInd w:val="0"/>
              <w:outlineLvl w:val="0"/>
              <w:rPr>
                <w:bCs/>
                <w:szCs w:val="28"/>
              </w:rPr>
            </w:pPr>
            <w:r w:rsidRPr="00C15D29">
              <w:rPr>
                <w:bCs/>
                <w:szCs w:val="28"/>
              </w:rPr>
              <w:t>Наименование получателя субсидии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BDC78" w14:textId="77777777" w:rsidR="00C15D29" w:rsidRPr="00C15D29" w:rsidRDefault="00C15D29" w:rsidP="00C15D29">
            <w:pPr>
              <w:autoSpaceDE w:val="0"/>
              <w:autoSpaceDN w:val="0"/>
              <w:adjustRightInd w:val="0"/>
              <w:outlineLvl w:val="0"/>
              <w:rPr>
                <w:bCs/>
                <w:szCs w:val="28"/>
              </w:rPr>
            </w:pPr>
            <w:r w:rsidRPr="00C15D29">
              <w:rPr>
                <w:bCs/>
                <w:szCs w:val="28"/>
              </w:rPr>
              <w:t>ИНН получателя субсидии</w:t>
            </w:r>
          </w:p>
        </w:tc>
      </w:tr>
      <w:tr w:rsidR="00C15D29" w:rsidRPr="00C15D29" w14:paraId="30BB7ADD" w14:textId="77777777" w:rsidTr="00C15D29">
        <w:trPr>
          <w:trHeight w:val="79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7498D" w14:textId="77777777" w:rsidR="00C15D29" w:rsidRPr="00C15D29" w:rsidRDefault="00C15D29" w:rsidP="00C15D29">
            <w:pPr>
              <w:autoSpaceDE w:val="0"/>
              <w:autoSpaceDN w:val="0"/>
              <w:adjustRightInd w:val="0"/>
              <w:outlineLvl w:val="0"/>
              <w:rPr>
                <w:bCs/>
                <w:szCs w:val="28"/>
              </w:rPr>
            </w:pPr>
            <w:r w:rsidRPr="00C15D29">
              <w:rPr>
                <w:bCs/>
                <w:szCs w:val="28"/>
              </w:rPr>
              <w:t>1.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D88AE" w14:textId="77777777" w:rsidR="00C15D29" w:rsidRPr="00C15D29" w:rsidRDefault="00C15D29" w:rsidP="00C15D29">
            <w:pPr>
              <w:autoSpaceDE w:val="0"/>
              <w:autoSpaceDN w:val="0"/>
              <w:adjustRightInd w:val="0"/>
              <w:outlineLvl w:val="0"/>
              <w:rPr>
                <w:bCs/>
                <w:szCs w:val="28"/>
              </w:rPr>
            </w:pPr>
            <w:r w:rsidRPr="00C15D29">
              <w:rPr>
                <w:bCs/>
                <w:szCs w:val="28"/>
              </w:rPr>
              <w:t>АКЦИОНЕРНОЕ ОБЩЕСТВО «БЕРЕЗНИКОВСКОЕ»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1489C" w14:textId="77777777" w:rsidR="00C15D29" w:rsidRPr="00C15D29" w:rsidRDefault="00C15D29" w:rsidP="00C15D29">
            <w:pPr>
              <w:autoSpaceDE w:val="0"/>
              <w:autoSpaceDN w:val="0"/>
              <w:adjustRightInd w:val="0"/>
              <w:outlineLvl w:val="0"/>
              <w:rPr>
                <w:bCs/>
                <w:szCs w:val="28"/>
              </w:rPr>
            </w:pPr>
            <w:r w:rsidRPr="00C15D29">
              <w:rPr>
                <w:bCs/>
                <w:szCs w:val="28"/>
              </w:rPr>
              <w:t>5215001324</w:t>
            </w:r>
          </w:p>
        </w:tc>
      </w:tr>
      <w:tr w:rsidR="00C15D29" w:rsidRPr="00C15D29" w14:paraId="1203DBA6" w14:textId="77777777" w:rsidTr="00C15D2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5433C" w14:textId="77777777" w:rsidR="00C15D29" w:rsidRPr="00C15D29" w:rsidRDefault="00C15D29" w:rsidP="00C15D29">
            <w:pPr>
              <w:autoSpaceDE w:val="0"/>
              <w:autoSpaceDN w:val="0"/>
              <w:adjustRightInd w:val="0"/>
              <w:outlineLvl w:val="0"/>
              <w:rPr>
                <w:bCs/>
                <w:szCs w:val="28"/>
              </w:rPr>
            </w:pPr>
            <w:r w:rsidRPr="00C15D29">
              <w:rPr>
                <w:bCs/>
                <w:szCs w:val="28"/>
              </w:rPr>
              <w:t>2.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10B31" w14:textId="77777777" w:rsidR="00C15D29" w:rsidRPr="00C15D29" w:rsidRDefault="00C15D29" w:rsidP="00C15D29">
            <w:pPr>
              <w:autoSpaceDE w:val="0"/>
              <w:autoSpaceDN w:val="0"/>
              <w:adjustRightInd w:val="0"/>
              <w:outlineLvl w:val="0"/>
              <w:rPr>
                <w:bCs/>
                <w:szCs w:val="28"/>
              </w:rPr>
            </w:pPr>
            <w:r w:rsidRPr="00C15D29">
              <w:rPr>
                <w:bCs/>
                <w:szCs w:val="28"/>
              </w:rPr>
              <w:t>АКЦИОНЕРНОЕ ОБЩЕСТВО «РУМЯНЦЕВСКОЕ»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7520F" w14:textId="77777777" w:rsidR="00C15D29" w:rsidRPr="00C15D29" w:rsidRDefault="00C15D29" w:rsidP="00C15D29">
            <w:pPr>
              <w:autoSpaceDE w:val="0"/>
              <w:autoSpaceDN w:val="0"/>
              <w:adjustRightInd w:val="0"/>
              <w:outlineLvl w:val="0"/>
              <w:rPr>
                <w:bCs/>
                <w:szCs w:val="28"/>
              </w:rPr>
            </w:pPr>
            <w:r w:rsidRPr="00C15D29">
              <w:rPr>
                <w:bCs/>
                <w:szCs w:val="28"/>
              </w:rPr>
              <w:t>5215000874</w:t>
            </w:r>
          </w:p>
        </w:tc>
      </w:tr>
      <w:tr w:rsidR="00C15D29" w:rsidRPr="00C15D29" w14:paraId="401DD4A0" w14:textId="77777777" w:rsidTr="00C15D2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E2CBF" w14:textId="77777777" w:rsidR="00C15D29" w:rsidRPr="00C15D29" w:rsidRDefault="00C15D29" w:rsidP="00C15D29">
            <w:pPr>
              <w:autoSpaceDE w:val="0"/>
              <w:autoSpaceDN w:val="0"/>
              <w:adjustRightInd w:val="0"/>
              <w:outlineLvl w:val="0"/>
              <w:rPr>
                <w:bCs/>
                <w:szCs w:val="28"/>
              </w:rPr>
            </w:pPr>
            <w:r w:rsidRPr="00C15D29">
              <w:rPr>
                <w:bCs/>
                <w:szCs w:val="28"/>
              </w:rPr>
              <w:t>3.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77320" w14:textId="77777777" w:rsidR="00C15D29" w:rsidRPr="00C15D29" w:rsidRDefault="00C15D29" w:rsidP="00C15D29">
            <w:pPr>
              <w:autoSpaceDE w:val="0"/>
              <w:autoSpaceDN w:val="0"/>
              <w:adjustRightInd w:val="0"/>
              <w:outlineLvl w:val="0"/>
              <w:rPr>
                <w:bCs/>
                <w:szCs w:val="28"/>
              </w:rPr>
            </w:pPr>
            <w:r w:rsidRPr="00C15D29">
              <w:rPr>
                <w:bCs/>
                <w:szCs w:val="28"/>
              </w:rPr>
              <w:t>АКЦИОНЕРНОЕ ОБЩЕСТВО «ТЕПЕЛЕВО»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8875D" w14:textId="77777777" w:rsidR="00C15D29" w:rsidRPr="00C15D29" w:rsidRDefault="00C15D29" w:rsidP="00C15D29">
            <w:pPr>
              <w:autoSpaceDE w:val="0"/>
              <w:autoSpaceDN w:val="0"/>
              <w:adjustRightInd w:val="0"/>
              <w:outlineLvl w:val="0"/>
              <w:rPr>
                <w:bCs/>
                <w:szCs w:val="28"/>
              </w:rPr>
            </w:pPr>
            <w:r w:rsidRPr="00C15D29">
              <w:rPr>
                <w:bCs/>
                <w:szCs w:val="28"/>
              </w:rPr>
              <w:t>5215002247</w:t>
            </w:r>
          </w:p>
        </w:tc>
      </w:tr>
      <w:tr w:rsidR="00C15D29" w:rsidRPr="00C15D29" w14:paraId="5D3B4552" w14:textId="77777777" w:rsidTr="00C15D29">
        <w:trPr>
          <w:trHeight w:val="79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2CFCC" w14:textId="77777777" w:rsidR="00C15D29" w:rsidRPr="00C15D29" w:rsidRDefault="00C15D29" w:rsidP="00C15D29">
            <w:pPr>
              <w:autoSpaceDE w:val="0"/>
              <w:autoSpaceDN w:val="0"/>
              <w:adjustRightInd w:val="0"/>
              <w:outlineLvl w:val="0"/>
              <w:rPr>
                <w:bCs/>
                <w:szCs w:val="28"/>
              </w:rPr>
            </w:pPr>
            <w:r w:rsidRPr="00C15D29">
              <w:rPr>
                <w:bCs/>
                <w:szCs w:val="28"/>
              </w:rPr>
              <w:t>4.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A9E7F" w14:textId="77777777" w:rsidR="00C15D29" w:rsidRPr="00C15D29" w:rsidRDefault="00C15D29" w:rsidP="00C15D29">
            <w:pPr>
              <w:autoSpaceDE w:val="0"/>
              <w:autoSpaceDN w:val="0"/>
              <w:adjustRightInd w:val="0"/>
              <w:outlineLvl w:val="0"/>
              <w:rPr>
                <w:bCs/>
                <w:szCs w:val="28"/>
              </w:rPr>
            </w:pPr>
            <w:r w:rsidRPr="00C15D29">
              <w:rPr>
                <w:bCs/>
                <w:szCs w:val="28"/>
              </w:rPr>
              <w:t>ИНДИВИДУАЛЬНЫЙ ПРЕДПРИНИМАТЕЛЬ, ОСУЩЕСТВЛЯЮЩИЙ ДЕЯТЕЛЬНОСТЬ В КАЧЕСТВЕ ГЛАВЫ КРЕСТЬЯНСКОГО (ФЕРМЕРСКОГО) ХОЗЯЙСТВА, КАМАЛЕТДИНОВ ХАСЫЛ ХАМЗИНОВИЧ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F62BA" w14:textId="77777777" w:rsidR="00C15D29" w:rsidRPr="00C15D29" w:rsidRDefault="00C15D29" w:rsidP="00C15D29">
            <w:pPr>
              <w:autoSpaceDE w:val="0"/>
              <w:autoSpaceDN w:val="0"/>
              <w:adjustRightInd w:val="0"/>
              <w:outlineLvl w:val="0"/>
              <w:rPr>
                <w:bCs/>
                <w:szCs w:val="28"/>
              </w:rPr>
            </w:pPr>
            <w:r w:rsidRPr="00C15D29">
              <w:rPr>
                <w:bCs/>
                <w:szCs w:val="28"/>
              </w:rPr>
              <w:t>522600027036</w:t>
            </w:r>
          </w:p>
        </w:tc>
      </w:tr>
      <w:tr w:rsidR="00C15D29" w:rsidRPr="00C15D29" w14:paraId="37D47D0D" w14:textId="77777777" w:rsidTr="00C15D29">
        <w:trPr>
          <w:trHeight w:val="69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F4D21" w14:textId="77777777" w:rsidR="00C15D29" w:rsidRPr="00C15D29" w:rsidRDefault="00C15D29" w:rsidP="00C15D29">
            <w:pPr>
              <w:autoSpaceDE w:val="0"/>
              <w:autoSpaceDN w:val="0"/>
              <w:adjustRightInd w:val="0"/>
              <w:outlineLvl w:val="0"/>
              <w:rPr>
                <w:bCs/>
                <w:szCs w:val="28"/>
              </w:rPr>
            </w:pPr>
            <w:r w:rsidRPr="00C15D29">
              <w:rPr>
                <w:bCs/>
                <w:szCs w:val="28"/>
              </w:rPr>
              <w:t>5.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ECBDF" w14:textId="77777777" w:rsidR="00C15D29" w:rsidRPr="00C15D29" w:rsidRDefault="00C15D29" w:rsidP="00C15D29">
            <w:pPr>
              <w:autoSpaceDE w:val="0"/>
              <w:autoSpaceDN w:val="0"/>
              <w:adjustRightInd w:val="0"/>
              <w:outlineLvl w:val="0"/>
              <w:rPr>
                <w:bCs/>
                <w:szCs w:val="28"/>
              </w:rPr>
            </w:pPr>
            <w:r w:rsidRPr="00C15D29">
              <w:rPr>
                <w:bCs/>
                <w:szCs w:val="28"/>
              </w:rPr>
              <w:t>ИНДИВИДУАЛЬНЫЙ ПРЕДПРИНИМАТЕЛЬ, ОСУЩЕСТВЛЯЮЩИЙ ДЕЯТЕЛЬНОСТЬ В КАЧЕСТВЕ ГЛАВЫ КРЕСТЬЯНСКОГО (ФЕРМЕРСКОГО) ХОЗЯЙСТВА, САБИТОВ РУСТЯМ САФАОВИЧ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FFE88" w14:textId="77777777" w:rsidR="00C15D29" w:rsidRPr="00C15D29" w:rsidRDefault="00C15D29" w:rsidP="00C15D29">
            <w:pPr>
              <w:autoSpaceDE w:val="0"/>
              <w:autoSpaceDN w:val="0"/>
              <w:adjustRightInd w:val="0"/>
              <w:outlineLvl w:val="0"/>
              <w:rPr>
                <w:bCs/>
                <w:szCs w:val="28"/>
              </w:rPr>
            </w:pPr>
            <w:r w:rsidRPr="00C15D29">
              <w:rPr>
                <w:bCs/>
                <w:szCs w:val="28"/>
              </w:rPr>
              <w:t>522600077654</w:t>
            </w:r>
          </w:p>
        </w:tc>
      </w:tr>
      <w:tr w:rsidR="00C15D29" w:rsidRPr="00C15D29" w14:paraId="7105EF56" w14:textId="77777777" w:rsidTr="00C15D29">
        <w:trPr>
          <w:trHeight w:val="83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E26CC" w14:textId="77777777" w:rsidR="00C15D29" w:rsidRPr="00C15D29" w:rsidRDefault="00C15D29" w:rsidP="00C15D29">
            <w:pPr>
              <w:autoSpaceDE w:val="0"/>
              <w:autoSpaceDN w:val="0"/>
              <w:adjustRightInd w:val="0"/>
              <w:outlineLvl w:val="0"/>
              <w:rPr>
                <w:bCs/>
                <w:szCs w:val="28"/>
              </w:rPr>
            </w:pPr>
            <w:r w:rsidRPr="00C15D29">
              <w:rPr>
                <w:bCs/>
                <w:szCs w:val="28"/>
              </w:rPr>
              <w:t>6.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36077" w14:textId="77777777" w:rsidR="00C15D29" w:rsidRPr="00C15D29" w:rsidRDefault="00C15D29" w:rsidP="00C15D29">
            <w:pPr>
              <w:autoSpaceDE w:val="0"/>
              <w:autoSpaceDN w:val="0"/>
              <w:adjustRightInd w:val="0"/>
              <w:outlineLvl w:val="0"/>
              <w:rPr>
                <w:bCs/>
                <w:szCs w:val="28"/>
              </w:rPr>
            </w:pPr>
            <w:r w:rsidRPr="00C15D29">
              <w:rPr>
                <w:bCs/>
                <w:szCs w:val="28"/>
              </w:rPr>
              <w:t>ОБЩЕСТВО С ОГРАНИЧЕННОЙ ОТВЕТСТВЕННОСТЬЮ «КМ АГРО»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86E8D" w14:textId="77777777" w:rsidR="00C15D29" w:rsidRPr="00C15D29" w:rsidRDefault="00C15D29" w:rsidP="00C15D29">
            <w:pPr>
              <w:autoSpaceDE w:val="0"/>
              <w:autoSpaceDN w:val="0"/>
              <w:adjustRightInd w:val="0"/>
              <w:outlineLvl w:val="0"/>
              <w:rPr>
                <w:bCs/>
                <w:szCs w:val="28"/>
              </w:rPr>
            </w:pPr>
            <w:r w:rsidRPr="00C15D29">
              <w:rPr>
                <w:bCs/>
                <w:szCs w:val="28"/>
              </w:rPr>
              <w:t>5217003856</w:t>
            </w:r>
          </w:p>
        </w:tc>
      </w:tr>
      <w:tr w:rsidR="00C15D29" w:rsidRPr="00C15D29" w14:paraId="49FE9D2A" w14:textId="77777777" w:rsidTr="00C15D29">
        <w:trPr>
          <w:trHeight w:val="79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BA776" w14:textId="77777777" w:rsidR="00C15D29" w:rsidRPr="00C15D29" w:rsidRDefault="00C15D29" w:rsidP="00C15D29">
            <w:pPr>
              <w:autoSpaceDE w:val="0"/>
              <w:autoSpaceDN w:val="0"/>
              <w:adjustRightInd w:val="0"/>
              <w:outlineLvl w:val="0"/>
              <w:rPr>
                <w:bCs/>
                <w:szCs w:val="28"/>
              </w:rPr>
            </w:pPr>
            <w:r w:rsidRPr="00C15D29">
              <w:rPr>
                <w:bCs/>
                <w:szCs w:val="28"/>
              </w:rPr>
              <w:t>7.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41F07" w14:textId="77777777" w:rsidR="00C15D29" w:rsidRPr="00C15D29" w:rsidRDefault="00C15D29" w:rsidP="00C15D29">
            <w:pPr>
              <w:autoSpaceDE w:val="0"/>
              <w:autoSpaceDN w:val="0"/>
              <w:adjustRightInd w:val="0"/>
              <w:outlineLvl w:val="0"/>
              <w:rPr>
                <w:bCs/>
                <w:szCs w:val="28"/>
              </w:rPr>
            </w:pPr>
            <w:r w:rsidRPr="00C15D29">
              <w:rPr>
                <w:szCs w:val="28"/>
              </w:rPr>
              <w:t>ОБЩЕСТВО С ОГРАНИЧЕННОЙ ОТВЕТСТВЕННОСТЬЮ «НОВЫЙ ВЕК»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71C1E" w14:textId="77777777" w:rsidR="00C15D29" w:rsidRPr="00C15D29" w:rsidRDefault="00C15D29" w:rsidP="00C15D29">
            <w:pPr>
              <w:autoSpaceDE w:val="0"/>
              <w:autoSpaceDN w:val="0"/>
              <w:adjustRightInd w:val="0"/>
              <w:outlineLvl w:val="0"/>
              <w:rPr>
                <w:bCs/>
                <w:szCs w:val="28"/>
              </w:rPr>
            </w:pPr>
            <w:r w:rsidRPr="00C15D29">
              <w:rPr>
                <w:bCs/>
                <w:szCs w:val="28"/>
              </w:rPr>
              <w:t>5237002995</w:t>
            </w:r>
          </w:p>
        </w:tc>
      </w:tr>
      <w:tr w:rsidR="00C15D29" w:rsidRPr="00C15D29" w14:paraId="0F78FA72" w14:textId="77777777" w:rsidTr="00C15D2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02E2C" w14:textId="77777777" w:rsidR="00C15D29" w:rsidRPr="00C15D29" w:rsidRDefault="00C15D29" w:rsidP="00C15D29">
            <w:pPr>
              <w:autoSpaceDE w:val="0"/>
              <w:autoSpaceDN w:val="0"/>
              <w:adjustRightInd w:val="0"/>
              <w:outlineLvl w:val="0"/>
              <w:rPr>
                <w:bCs/>
                <w:szCs w:val="28"/>
              </w:rPr>
            </w:pPr>
            <w:r w:rsidRPr="00C15D29">
              <w:rPr>
                <w:bCs/>
                <w:szCs w:val="28"/>
              </w:rPr>
              <w:t>8.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8269F" w14:textId="77777777" w:rsidR="00C15D29" w:rsidRPr="00C15D29" w:rsidRDefault="00C15D29" w:rsidP="00C15D29">
            <w:pPr>
              <w:autoSpaceDE w:val="0"/>
              <w:autoSpaceDN w:val="0"/>
              <w:adjustRightInd w:val="0"/>
              <w:outlineLvl w:val="0"/>
              <w:rPr>
                <w:bCs/>
                <w:szCs w:val="28"/>
              </w:rPr>
            </w:pPr>
            <w:r w:rsidRPr="00C15D29">
              <w:rPr>
                <w:bCs/>
                <w:szCs w:val="28"/>
              </w:rPr>
              <w:t>ОБЩЕСТВО С ОГРАНИЧЕННОЙ ОТВЕТСТВЕННОСТЬЮ «ЯРД-АГРО»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E9D65" w14:textId="77777777" w:rsidR="00C15D29" w:rsidRPr="00C15D29" w:rsidRDefault="00C15D29" w:rsidP="00C15D29">
            <w:pPr>
              <w:autoSpaceDE w:val="0"/>
              <w:autoSpaceDN w:val="0"/>
              <w:adjustRightInd w:val="0"/>
              <w:outlineLvl w:val="0"/>
              <w:rPr>
                <w:bCs/>
                <w:szCs w:val="28"/>
              </w:rPr>
            </w:pPr>
            <w:r w:rsidRPr="00C15D29">
              <w:rPr>
                <w:bCs/>
                <w:szCs w:val="28"/>
              </w:rPr>
              <w:t>5258148882</w:t>
            </w:r>
          </w:p>
        </w:tc>
      </w:tr>
      <w:tr w:rsidR="00C15D29" w:rsidRPr="00C15D29" w14:paraId="535F081E" w14:textId="77777777" w:rsidTr="00C15D2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C9738" w14:textId="77777777" w:rsidR="00C15D29" w:rsidRPr="00C15D29" w:rsidRDefault="00C15D29" w:rsidP="00C15D29">
            <w:pPr>
              <w:autoSpaceDE w:val="0"/>
              <w:autoSpaceDN w:val="0"/>
              <w:adjustRightInd w:val="0"/>
              <w:outlineLvl w:val="0"/>
              <w:rPr>
                <w:bCs/>
                <w:szCs w:val="28"/>
              </w:rPr>
            </w:pPr>
            <w:r w:rsidRPr="00C15D29">
              <w:rPr>
                <w:bCs/>
                <w:szCs w:val="28"/>
              </w:rPr>
              <w:lastRenderedPageBreak/>
              <w:t>9.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214D6" w14:textId="77777777" w:rsidR="00C15D29" w:rsidRPr="00C15D29" w:rsidRDefault="00C15D29" w:rsidP="00C15D29">
            <w:pPr>
              <w:autoSpaceDE w:val="0"/>
              <w:autoSpaceDN w:val="0"/>
              <w:adjustRightInd w:val="0"/>
              <w:outlineLvl w:val="0"/>
              <w:rPr>
                <w:bCs/>
                <w:szCs w:val="28"/>
              </w:rPr>
            </w:pPr>
            <w:r w:rsidRPr="00C15D29">
              <w:rPr>
                <w:bCs/>
                <w:szCs w:val="28"/>
              </w:rPr>
              <w:t>СЕЛЬСКОХОЗЯЙСТВЕННЫЙ ПРОИЗВОДСТВЕННЫЙ КООПЕРАТИВ «БЕРЕЗНИКИ»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6393F" w14:textId="77777777" w:rsidR="00C15D29" w:rsidRPr="00C15D29" w:rsidRDefault="00C15D29" w:rsidP="00C15D29">
            <w:pPr>
              <w:autoSpaceDE w:val="0"/>
              <w:autoSpaceDN w:val="0"/>
              <w:adjustRightInd w:val="0"/>
              <w:outlineLvl w:val="0"/>
              <w:rPr>
                <w:bCs/>
                <w:szCs w:val="28"/>
              </w:rPr>
            </w:pPr>
            <w:r w:rsidRPr="00C15D29">
              <w:rPr>
                <w:bCs/>
                <w:szCs w:val="28"/>
              </w:rPr>
              <w:t>5213001985</w:t>
            </w:r>
          </w:p>
        </w:tc>
      </w:tr>
      <w:tr w:rsidR="00C15D29" w:rsidRPr="00C15D29" w14:paraId="146804C0" w14:textId="77777777" w:rsidTr="00C15D2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745C1" w14:textId="77777777" w:rsidR="00C15D29" w:rsidRPr="00C15D29" w:rsidRDefault="00C15D29" w:rsidP="00C15D29">
            <w:pPr>
              <w:autoSpaceDE w:val="0"/>
              <w:autoSpaceDN w:val="0"/>
              <w:adjustRightInd w:val="0"/>
              <w:outlineLvl w:val="0"/>
              <w:rPr>
                <w:bCs/>
                <w:szCs w:val="28"/>
              </w:rPr>
            </w:pPr>
            <w:r w:rsidRPr="00C15D29">
              <w:rPr>
                <w:bCs/>
                <w:szCs w:val="28"/>
              </w:rPr>
              <w:t>10.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BFBAB" w14:textId="77777777" w:rsidR="00C15D29" w:rsidRPr="00C15D29" w:rsidRDefault="00C15D29" w:rsidP="00C15D29">
            <w:pPr>
              <w:autoSpaceDE w:val="0"/>
              <w:autoSpaceDN w:val="0"/>
              <w:adjustRightInd w:val="0"/>
              <w:outlineLvl w:val="0"/>
              <w:rPr>
                <w:bCs/>
                <w:szCs w:val="28"/>
              </w:rPr>
            </w:pPr>
            <w:r w:rsidRPr="00C15D29">
              <w:rPr>
                <w:bCs/>
                <w:szCs w:val="28"/>
              </w:rPr>
              <w:t>СЕЛЬСКОХОЗЯЙСТВЕННЫЙ ПРОИЗВОДСТВЕННЫЙ КООПЕРАТИВ «ВЛАСТЬ СОВЕТОВ»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2A105" w14:textId="77777777" w:rsidR="00C15D29" w:rsidRPr="00C15D29" w:rsidRDefault="00C15D29" w:rsidP="00C15D29">
            <w:pPr>
              <w:autoSpaceDE w:val="0"/>
              <w:autoSpaceDN w:val="0"/>
              <w:adjustRightInd w:val="0"/>
              <w:outlineLvl w:val="0"/>
              <w:rPr>
                <w:bCs/>
                <w:szCs w:val="28"/>
              </w:rPr>
            </w:pPr>
            <w:r w:rsidRPr="00C15D29">
              <w:rPr>
                <w:bCs/>
                <w:szCs w:val="28"/>
              </w:rPr>
              <w:t>5232003628</w:t>
            </w:r>
          </w:p>
        </w:tc>
      </w:tr>
      <w:tr w:rsidR="00C15D29" w:rsidRPr="00C15D29" w14:paraId="6349147B" w14:textId="77777777" w:rsidTr="00C15D2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AFB9C" w14:textId="77777777" w:rsidR="00C15D29" w:rsidRPr="00C15D29" w:rsidRDefault="00C15D29" w:rsidP="00C15D29">
            <w:pPr>
              <w:autoSpaceDE w:val="0"/>
              <w:autoSpaceDN w:val="0"/>
              <w:adjustRightInd w:val="0"/>
              <w:outlineLvl w:val="0"/>
              <w:rPr>
                <w:bCs/>
                <w:szCs w:val="28"/>
              </w:rPr>
            </w:pPr>
            <w:r w:rsidRPr="00C15D29">
              <w:rPr>
                <w:bCs/>
                <w:szCs w:val="28"/>
              </w:rPr>
              <w:t>11.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382E9" w14:textId="77777777" w:rsidR="00C15D29" w:rsidRPr="00C15D29" w:rsidRDefault="00C15D29" w:rsidP="00C15D29">
            <w:pPr>
              <w:autoSpaceDE w:val="0"/>
              <w:autoSpaceDN w:val="0"/>
              <w:adjustRightInd w:val="0"/>
              <w:outlineLvl w:val="0"/>
              <w:rPr>
                <w:bCs/>
                <w:szCs w:val="28"/>
              </w:rPr>
            </w:pPr>
            <w:r w:rsidRPr="00C15D29">
              <w:rPr>
                <w:bCs/>
                <w:szCs w:val="28"/>
              </w:rPr>
              <w:t>СЕЛЬСКОХОЗЯЙСТВЕННЫЙ ПРОИЗВОДСТВЕННЫЙ КООПЕРАТИВ (КОЛХОЗ) «ДЕЯНОВСКИЙ»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20C93" w14:textId="77777777" w:rsidR="00C15D29" w:rsidRPr="00C15D29" w:rsidRDefault="00C15D29" w:rsidP="00C15D29">
            <w:pPr>
              <w:autoSpaceDE w:val="0"/>
              <w:autoSpaceDN w:val="0"/>
              <w:adjustRightInd w:val="0"/>
              <w:outlineLvl w:val="0"/>
              <w:rPr>
                <w:bCs/>
                <w:szCs w:val="28"/>
              </w:rPr>
            </w:pPr>
            <w:r w:rsidRPr="00C15D29">
              <w:rPr>
                <w:bCs/>
                <w:szCs w:val="28"/>
              </w:rPr>
              <w:t>5226012215</w:t>
            </w:r>
          </w:p>
        </w:tc>
      </w:tr>
      <w:tr w:rsidR="00C15D29" w:rsidRPr="00C15D29" w14:paraId="27B99795" w14:textId="77777777" w:rsidTr="00C15D29">
        <w:trPr>
          <w:trHeight w:val="69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38B8D" w14:textId="77777777" w:rsidR="00C15D29" w:rsidRPr="00C15D29" w:rsidRDefault="00C15D29" w:rsidP="00C15D29">
            <w:pPr>
              <w:autoSpaceDE w:val="0"/>
              <w:autoSpaceDN w:val="0"/>
              <w:adjustRightInd w:val="0"/>
              <w:outlineLvl w:val="0"/>
              <w:rPr>
                <w:bCs/>
                <w:szCs w:val="28"/>
              </w:rPr>
            </w:pPr>
            <w:r w:rsidRPr="00C15D29">
              <w:rPr>
                <w:bCs/>
                <w:szCs w:val="28"/>
              </w:rPr>
              <w:t>12.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D6408" w14:textId="77777777" w:rsidR="00C15D29" w:rsidRPr="00C15D29" w:rsidRDefault="00C15D29" w:rsidP="00C15D29">
            <w:pPr>
              <w:autoSpaceDE w:val="0"/>
              <w:autoSpaceDN w:val="0"/>
              <w:adjustRightInd w:val="0"/>
              <w:outlineLvl w:val="0"/>
              <w:rPr>
                <w:szCs w:val="28"/>
              </w:rPr>
            </w:pPr>
            <w:r w:rsidRPr="00C15D29">
              <w:rPr>
                <w:szCs w:val="28"/>
              </w:rPr>
              <w:t xml:space="preserve">ООО ПЗ «БОЛЬШЕМУРАШКИНСКИЙ» 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36F81" w14:textId="77777777" w:rsidR="00C15D29" w:rsidRPr="00C15D29" w:rsidRDefault="00C15D29" w:rsidP="00C15D29">
            <w:pPr>
              <w:autoSpaceDE w:val="0"/>
              <w:autoSpaceDN w:val="0"/>
              <w:adjustRightInd w:val="0"/>
              <w:outlineLvl w:val="0"/>
              <w:rPr>
                <w:bCs/>
                <w:szCs w:val="28"/>
              </w:rPr>
            </w:pPr>
            <w:r w:rsidRPr="00C15D29">
              <w:rPr>
                <w:bCs/>
                <w:szCs w:val="28"/>
              </w:rPr>
              <w:t>5204012860</w:t>
            </w:r>
          </w:p>
        </w:tc>
      </w:tr>
      <w:tr w:rsidR="00C15D29" w:rsidRPr="00C15D29" w14:paraId="31EC4666" w14:textId="77777777" w:rsidTr="00C15D29">
        <w:trPr>
          <w:trHeight w:val="69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9024D" w14:textId="77777777" w:rsidR="00C15D29" w:rsidRPr="00C15D29" w:rsidRDefault="00C15D29" w:rsidP="00C15D29">
            <w:pPr>
              <w:autoSpaceDE w:val="0"/>
              <w:autoSpaceDN w:val="0"/>
              <w:adjustRightInd w:val="0"/>
              <w:outlineLvl w:val="0"/>
              <w:rPr>
                <w:bCs/>
                <w:szCs w:val="28"/>
              </w:rPr>
            </w:pPr>
            <w:r w:rsidRPr="00C15D29">
              <w:rPr>
                <w:bCs/>
                <w:szCs w:val="28"/>
              </w:rPr>
              <w:t>13.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A0F47" w14:textId="77777777" w:rsidR="00C15D29" w:rsidRPr="00C15D29" w:rsidRDefault="00C15D29" w:rsidP="00C15D29">
            <w:pPr>
              <w:autoSpaceDE w:val="0"/>
              <w:autoSpaceDN w:val="0"/>
              <w:adjustRightInd w:val="0"/>
              <w:outlineLvl w:val="0"/>
              <w:rPr>
                <w:bCs/>
                <w:szCs w:val="28"/>
              </w:rPr>
            </w:pPr>
            <w:r w:rsidRPr="00C15D29">
              <w:rPr>
                <w:bCs/>
                <w:szCs w:val="28"/>
              </w:rPr>
              <w:t xml:space="preserve">АО «СЕМЬЯНСКОЕ» 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8DF53" w14:textId="77777777" w:rsidR="00C15D29" w:rsidRPr="00C15D29" w:rsidRDefault="00C15D29" w:rsidP="00C15D29">
            <w:pPr>
              <w:autoSpaceDE w:val="0"/>
              <w:autoSpaceDN w:val="0"/>
              <w:adjustRightInd w:val="0"/>
              <w:outlineLvl w:val="0"/>
              <w:rPr>
                <w:bCs/>
                <w:szCs w:val="28"/>
              </w:rPr>
            </w:pPr>
            <w:r w:rsidRPr="00C15D29">
              <w:rPr>
                <w:bCs/>
                <w:szCs w:val="28"/>
              </w:rPr>
              <w:t>5211758995</w:t>
            </w:r>
          </w:p>
        </w:tc>
      </w:tr>
      <w:tr w:rsidR="00C15D29" w:rsidRPr="00C15D29" w14:paraId="0D26C464" w14:textId="77777777" w:rsidTr="00C15D29">
        <w:trPr>
          <w:trHeight w:val="79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58953" w14:textId="77777777" w:rsidR="00C15D29" w:rsidRPr="00C15D29" w:rsidRDefault="00C15D29" w:rsidP="00C15D29">
            <w:pPr>
              <w:autoSpaceDE w:val="0"/>
              <w:autoSpaceDN w:val="0"/>
              <w:adjustRightInd w:val="0"/>
              <w:outlineLvl w:val="0"/>
              <w:rPr>
                <w:bCs/>
                <w:szCs w:val="28"/>
              </w:rPr>
            </w:pPr>
            <w:r w:rsidRPr="00C15D29">
              <w:rPr>
                <w:bCs/>
                <w:szCs w:val="28"/>
              </w:rPr>
              <w:t>14.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21FEC" w14:textId="77777777" w:rsidR="00C15D29" w:rsidRPr="00C15D29" w:rsidRDefault="00C15D29" w:rsidP="00C15D29">
            <w:pPr>
              <w:autoSpaceDE w:val="0"/>
              <w:autoSpaceDN w:val="0"/>
              <w:adjustRightInd w:val="0"/>
              <w:outlineLvl w:val="0"/>
              <w:rPr>
                <w:bCs/>
                <w:szCs w:val="28"/>
              </w:rPr>
            </w:pPr>
            <w:r w:rsidRPr="00C15D29">
              <w:rPr>
                <w:bCs/>
                <w:szCs w:val="28"/>
              </w:rPr>
              <w:t xml:space="preserve">СПК «МЕДЯНА» </w:t>
            </w:r>
          </w:p>
          <w:p w14:paraId="270F9AB8" w14:textId="77777777" w:rsidR="00C15D29" w:rsidRPr="00C15D29" w:rsidRDefault="00C15D29" w:rsidP="00C15D29">
            <w:pPr>
              <w:autoSpaceDE w:val="0"/>
              <w:autoSpaceDN w:val="0"/>
              <w:adjustRightInd w:val="0"/>
              <w:outlineLvl w:val="0"/>
              <w:rPr>
                <w:bCs/>
                <w:szCs w:val="28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F5399" w14:textId="77777777" w:rsidR="00C15D29" w:rsidRPr="00C15D29" w:rsidRDefault="00C15D29" w:rsidP="00C15D29">
            <w:pPr>
              <w:autoSpaceDE w:val="0"/>
              <w:autoSpaceDN w:val="0"/>
              <w:adjustRightInd w:val="0"/>
              <w:outlineLvl w:val="0"/>
              <w:rPr>
                <w:bCs/>
                <w:szCs w:val="28"/>
              </w:rPr>
            </w:pPr>
            <w:r w:rsidRPr="00C15D29">
              <w:rPr>
                <w:bCs/>
                <w:szCs w:val="28"/>
              </w:rPr>
              <w:t>5226012014</w:t>
            </w:r>
          </w:p>
        </w:tc>
      </w:tr>
      <w:tr w:rsidR="00C15D29" w:rsidRPr="00C15D29" w14:paraId="72CD6079" w14:textId="77777777" w:rsidTr="00C15D2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8DF76" w14:textId="77777777" w:rsidR="00C15D29" w:rsidRPr="00C15D29" w:rsidRDefault="00C15D29" w:rsidP="00C15D29">
            <w:pPr>
              <w:autoSpaceDE w:val="0"/>
              <w:autoSpaceDN w:val="0"/>
              <w:adjustRightInd w:val="0"/>
              <w:outlineLvl w:val="0"/>
              <w:rPr>
                <w:bCs/>
                <w:szCs w:val="28"/>
              </w:rPr>
            </w:pPr>
            <w:r w:rsidRPr="00C15D29">
              <w:rPr>
                <w:bCs/>
                <w:szCs w:val="28"/>
              </w:rPr>
              <w:t>15.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16F02" w14:textId="77777777" w:rsidR="00C15D29" w:rsidRPr="00C15D29" w:rsidRDefault="00C15D29" w:rsidP="00C15D29">
            <w:pPr>
              <w:autoSpaceDE w:val="0"/>
              <w:autoSpaceDN w:val="0"/>
              <w:adjustRightInd w:val="0"/>
              <w:outlineLvl w:val="0"/>
              <w:rPr>
                <w:bCs/>
                <w:szCs w:val="28"/>
              </w:rPr>
            </w:pPr>
            <w:r w:rsidRPr="00C15D29">
              <w:rPr>
                <w:bCs/>
                <w:szCs w:val="28"/>
              </w:rPr>
              <w:t xml:space="preserve">АО «ИЛЬИНО-ЗАБОРСКОЕ» </w:t>
            </w:r>
          </w:p>
          <w:p w14:paraId="5AFC81F5" w14:textId="77777777" w:rsidR="00C15D29" w:rsidRPr="00C15D29" w:rsidRDefault="00C15D29" w:rsidP="00C15D29">
            <w:pPr>
              <w:autoSpaceDE w:val="0"/>
              <w:autoSpaceDN w:val="0"/>
              <w:adjustRightInd w:val="0"/>
              <w:outlineLvl w:val="0"/>
              <w:rPr>
                <w:bCs/>
                <w:szCs w:val="28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272DD" w14:textId="77777777" w:rsidR="00C15D29" w:rsidRPr="00C15D29" w:rsidRDefault="00C15D29" w:rsidP="00C15D29">
            <w:pPr>
              <w:autoSpaceDE w:val="0"/>
              <w:autoSpaceDN w:val="0"/>
              <w:adjustRightInd w:val="0"/>
              <w:outlineLvl w:val="0"/>
              <w:rPr>
                <w:bCs/>
                <w:szCs w:val="28"/>
              </w:rPr>
            </w:pPr>
            <w:r w:rsidRPr="00C15D29">
              <w:rPr>
                <w:bCs/>
                <w:szCs w:val="28"/>
              </w:rPr>
              <w:t>5228008430</w:t>
            </w:r>
          </w:p>
        </w:tc>
      </w:tr>
      <w:tr w:rsidR="00C15D29" w:rsidRPr="00C15D29" w14:paraId="128B4C6F" w14:textId="77777777" w:rsidTr="00C15D2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AFA24" w14:textId="77777777" w:rsidR="00C15D29" w:rsidRPr="00C15D29" w:rsidRDefault="00C15D29" w:rsidP="00C15D29">
            <w:pPr>
              <w:autoSpaceDE w:val="0"/>
              <w:autoSpaceDN w:val="0"/>
              <w:adjustRightInd w:val="0"/>
              <w:outlineLvl w:val="0"/>
              <w:rPr>
                <w:bCs/>
                <w:szCs w:val="28"/>
              </w:rPr>
            </w:pPr>
            <w:r w:rsidRPr="00C15D29">
              <w:rPr>
                <w:bCs/>
                <w:szCs w:val="28"/>
              </w:rPr>
              <w:t>16.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B1E67" w14:textId="77777777" w:rsidR="00C15D29" w:rsidRPr="00C15D29" w:rsidRDefault="00C15D29" w:rsidP="00C15D29">
            <w:pPr>
              <w:autoSpaceDE w:val="0"/>
              <w:autoSpaceDN w:val="0"/>
              <w:adjustRightInd w:val="0"/>
              <w:outlineLvl w:val="0"/>
              <w:rPr>
                <w:bCs/>
                <w:szCs w:val="28"/>
              </w:rPr>
            </w:pPr>
            <w:r w:rsidRPr="00C15D29">
              <w:rPr>
                <w:bCs/>
                <w:szCs w:val="28"/>
              </w:rPr>
              <w:t>АО "МИР" ЯЩЕНКО А.В. И КОМПАНИЯ"</w:t>
            </w:r>
          </w:p>
          <w:p w14:paraId="20AA41C4" w14:textId="77777777" w:rsidR="00C15D29" w:rsidRPr="00C15D29" w:rsidRDefault="00C15D29" w:rsidP="00C15D29">
            <w:pPr>
              <w:autoSpaceDE w:val="0"/>
              <w:autoSpaceDN w:val="0"/>
              <w:adjustRightInd w:val="0"/>
              <w:outlineLvl w:val="0"/>
              <w:rPr>
                <w:bCs/>
                <w:szCs w:val="28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9C8DB" w14:textId="77777777" w:rsidR="00C15D29" w:rsidRPr="00C15D29" w:rsidRDefault="00C15D29" w:rsidP="00C15D29">
            <w:pPr>
              <w:autoSpaceDE w:val="0"/>
              <w:autoSpaceDN w:val="0"/>
              <w:adjustRightInd w:val="0"/>
              <w:outlineLvl w:val="0"/>
              <w:rPr>
                <w:bCs/>
                <w:szCs w:val="28"/>
              </w:rPr>
            </w:pPr>
            <w:r w:rsidRPr="00C15D29">
              <w:rPr>
                <w:bCs/>
                <w:szCs w:val="28"/>
              </w:rPr>
              <w:t>5248044468</w:t>
            </w:r>
          </w:p>
        </w:tc>
      </w:tr>
      <w:tr w:rsidR="00C15D29" w:rsidRPr="00C15D29" w14:paraId="21C4C423" w14:textId="77777777" w:rsidTr="00C15D29">
        <w:trPr>
          <w:trHeight w:val="79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FEDC2" w14:textId="77777777" w:rsidR="00C15D29" w:rsidRPr="00C15D29" w:rsidRDefault="00C15D29" w:rsidP="00C15D29">
            <w:pPr>
              <w:autoSpaceDE w:val="0"/>
              <w:autoSpaceDN w:val="0"/>
              <w:adjustRightInd w:val="0"/>
              <w:outlineLvl w:val="0"/>
              <w:rPr>
                <w:bCs/>
                <w:szCs w:val="28"/>
              </w:rPr>
            </w:pPr>
            <w:r w:rsidRPr="00C15D29">
              <w:rPr>
                <w:bCs/>
                <w:szCs w:val="28"/>
              </w:rPr>
              <w:t>17.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0DE20" w14:textId="77777777" w:rsidR="00C15D29" w:rsidRPr="00C15D29" w:rsidRDefault="00C15D29" w:rsidP="00C15D29">
            <w:pPr>
              <w:autoSpaceDE w:val="0"/>
              <w:autoSpaceDN w:val="0"/>
              <w:adjustRightInd w:val="0"/>
              <w:outlineLvl w:val="0"/>
              <w:rPr>
                <w:bCs/>
                <w:szCs w:val="28"/>
              </w:rPr>
            </w:pPr>
            <w:r w:rsidRPr="00C15D29">
              <w:rPr>
                <w:bCs/>
                <w:szCs w:val="28"/>
              </w:rPr>
              <w:t>ООО "БАРМИНО"</w:t>
            </w:r>
          </w:p>
          <w:p w14:paraId="5E6669BC" w14:textId="77777777" w:rsidR="00C15D29" w:rsidRPr="00C15D29" w:rsidRDefault="00C15D29" w:rsidP="00C15D29">
            <w:pPr>
              <w:autoSpaceDE w:val="0"/>
              <w:autoSpaceDN w:val="0"/>
              <w:adjustRightInd w:val="0"/>
              <w:outlineLvl w:val="0"/>
              <w:rPr>
                <w:bCs/>
                <w:szCs w:val="28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331A8" w14:textId="77777777" w:rsidR="00C15D29" w:rsidRPr="00C15D29" w:rsidRDefault="00C15D29" w:rsidP="00C15D29">
            <w:pPr>
              <w:autoSpaceDE w:val="0"/>
              <w:autoSpaceDN w:val="0"/>
              <w:adjustRightInd w:val="0"/>
              <w:outlineLvl w:val="0"/>
              <w:rPr>
                <w:bCs/>
                <w:szCs w:val="28"/>
              </w:rPr>
            </w:pPr>
            <w:r w:rsidRPr="00C15D29">
              <w:rPr>
                <w:bCs/>
                <w:szCs w:val="28"/>
              </w:rPr>
              <w:t>5222014892</w:t>
            </w:r>
          </w:p>
        </w:tc>
      </w:tr>
    </w:tbl>
    <w:p w14:paraId="14A53ED8" w14:textId="77777777" w:rsidR="00C15D29" w:rsidRPr="00C15D29" w:rsidRDefault="00C15D29" w:rsidP="00C15D29">
      <w:pPr>
        <w:autoSpaceDE w:val="0"/>
        <w:autoSpaceDN w:val="0"/>
        <w:adjustRightInd w:val="0"/>
        <w:outlineLvl w:val="0"/>
        <w:rPr>
          <w:szCs w:val="28"/>
        </w:rPr>
      </w:pPr>
    </w:p>
    <w:p w14:paraId="2268ACED" w14:textId="77777777" w:rsidR="00C15D29" w:rsidRPr="00C15D29" w:rsidRDefault="00C15D29" w:rsidP="00C15D29">
      <w:pPr>
        <w:autoSpaceDE w:val="0"/>
        <w:autoSpaceDN w:val="0"/>
        <w:adjustRightInd w:val="0"/>
        <w:outlineLvl w:val="0"/>
        <w:rPr>
          <w:szCs w:val="28"/>
        </w:rPr>
      </w:pPr>
      <w:r w:rsidRPr="00C15D29">
        <w:rPr>
          <w:szCs w:val="28"/>
        </w:rPr>
        <w:tab/>
        <w:t>________________________</w:t>
      </w:r>
      <w:r w:rsidRPr="00C15D29">
        <w:rPr>
          <w:szCs w:val="28"/>
        </w:rPr>
        <w:tab/>
        <w:t>».</w:t>
      </w:r>
    </w:p>
    <w:p w14:paraId="58EEA242" w14:textId="77777777" w:rsidR="00034F36" w:rsidRDefault="00034F36" w:rsidP="007E5545">
      <w:pPr>
        <w:autoSpaceDE w:val="0"/>
        <w:autoSpaceDN w:val="0"/>
        <w:adjustRightInd w:val="0"/>
        <w:outlineLvl w:val="0"/>
        <w:rPr>
          <w:szCs w:val="28"/>
        </w:rPr>
      </w:pPr>
    </w:p>
    <w:sectPr w:rsidR="00034F36" w:rsidSect="00D065D7">
      <w:type w:val="continuous"/>
      <w:pgSz w:w="11906" w:h="16838" w:code="9"/>
      <w:pgMar w:top="1134" w:right="849" w:bottom="993" w:left="1418" w:header="425" w:footer="72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7A3E84" w14:textId="77777777" w:rsidR="00416743" w:rsidRDefault="00416743">
      <w:r>
        <w:separator/>
      </w:r>
    </w:p>
  </w:endnote>
  <w:endnote w:type="continuationSeparator" w:id="0">
    <w:p w14:paraId="0255A9C6" w14:textId="77777777" w:rsidR="00416743" w:rsidRDefault="00416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7EA30A" w14:textId="77777777" w:rsidR="00416743" w:rsidRDefault="00416743">
      <w:r>
        <w:separator/>
      </w:r>
    </w:p>
  </w:footnote>
  <w:footnote w:type="continuationSeparator" w:id="0">
    <w:p w14:paraId="7402D2A1" w14:textId="77777777" w:rsidR="00416743" w:rsidRDefault="004167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2FB83" w14:textId="77777777" w:rsidR="00AE21A1" w:rsidRDefault="00AE21A1" w:rsidP="00C578AA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277ADA7" w14:textId="77777777" w:rsidR="00AE21A1" w:rsidRDefault="00AE21A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25C8B" w14:textId="03858AF3" w:rsidR="00AE21A1" w:rsidRDefault="00AE21A1" w:rsidP="00C578AA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D1C48">
      <w:rPr>
        <w:rStyle w:val="a7"/>
        <w:noProof/>
      </w:rPr>
      <w:t>2</w:t>
    </w:r>
    <w:r>
      <w:rPr>
        <w:rStyle w:val="a7"/>
      </w:rPr>
      <w:fldChar w:fldCharType="end"/>
    </w:r>
  </w:p>
  <w:p w14:paraId="5E24F877" w14:textId="77777777" w:rsidR="00AE21A1" w:rsidRDefault="00AE21A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ED8D2" w14:textId="77777777" w:rsidR="00B75DFC" w:rsidRDefault="00FA35DB" w:rsidP="000D5C79">
    <w:pPr>
      <w:pStyle w:val="a3"/>
      <w:tabs>
        <w:tab w:val="clear" w:pos="4153"/>
        <w:tab w:val="clear" w:pos="8306"/>
        <w:tab w:val="left" w:pos="-4111"/>
        <w:tab w:val="left" w:pos="-3969"/>
        <w:tab w:val="left" w:pos="1510"/>
      </w:tabs>
      <w:ind w:left="-142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21768B29" wp14:editId="5BC57B2F">
              <wp:simplePos x="0" y="0"/>
              <wp:positionH relativeFrom="column">
                <wp:posOffset>1094105</wp:posOffset>
              </wp:positionH>
              <wp:positionV relativeFrom="paragraph">
                <wp:posOffset>2590165</wp:posOffset>
              </wp:positionV>
              <wp:extent cx="3959860" cy="52705"/>
              <wp:effectExtent l="0" t="0" r="0" b="0"/>
              <wp:wrapNone/>
              <wp:docPr id="2" name="Group 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959860" cy="52705"/>
                        <a:chOff x="3321" y="3424"/>
                        <a:chExt cx="6200" cy="83"/>
                      </a:xfrm>
                    </wpg:grpSpPr>
                    <wps:wsp>
                      <wps:cNvPr id="3" name="Freeform 64"/>
                      <wps:cNvSpPr>
                        <a:spLocks/>
                      </wps:cNvSpPr>
                      <wps:spPr bwMode="auto">
                        <a:xfrm>
                          <a:off x="9441" y="3424"/>
                          <a:ext cx="80" cy="83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65"/>
                      <wps:cNvSpPr>
                        <a:spLocks/>
                      </wps:cNvSpPr>
                      <wps:spPr bwMode="auto">
                        <a:xfrm rot="16200000">
                          <a:off x="3321" y="3424"/>
                          <a:ext cx="82" cy="81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756B0FE" id="Group 69" o:spid="_x0000_s1026" style="position:absolute;margin-left:86.15pt;margin-top:203.95pt;width:311.8pt;height:4.15pt;z-index:-251658240" coordorigin="3321,3424" coordsize="6200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">
              <v:shape id="Freeform 64" o:spid="_x0000_s1027" style="position:absolute;left:9441;top:3424;width:80;height:83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" path="m82,83l82,,,e" filled="f" strokeweight=".5pt">
                <v:path arrowok="t" o:connecttype="custom" o:connectlocs="80,83;80,0;0,0" o:connectangles="0,0,0"/>
              </v:shape>
              <v:shape id="Freeform 65" o:spid="_x0000_s1028" style="position:absolute;left:3321;top:3424;width:82;height:81;rotation:-90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" path="m82,83l82,,,e" filled="f" strokeweight=".5pt">
                <v:path arrowok="t" o:connecttype="custom" o:connectlocs="82,81;82,0;0,0" o:connectangles="0,0,0"/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4213AB5E" wp14:editId="07A20134">
              <wp:simplePos x="0" y="0"/>
              <wp:positionH relativeFrom="page">
                <wp:posOffset>851535</wp:posOffset>
              </wp:positionH>
              <wp:positionV relativeFrom="paragraph">
                <wp:posOffset>-38735</wp:posOffset>
              </wp:positionV>
              <wp:extent cx="6172200" cy="2743200"/>
              <wp:effectExtent l="0" t="0" r="0" b="0"/>
              <wp:wrapNone/>
              <wp:docPr id="1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0" cy="2743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14E960" w14:textId="77777777" w:rsidR="00E52B15" w:rsidRPr="00E52B15" w:rsidRDefault="00FA35DB" w:rsidP="002B6128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>
                            <w:rPr>
                              <w:noProof/>
                              <w:szCs w:val="28"/>
                            </w:rPr>
                            <w:drawing>
                              <wp:inline distT="0" distB="0" distL="0" distR="0" wp14:anchorId="598DFE96" wp14:editId="376C9743">
                                <wp:extent cx="638175" cy="609600"/>
                                <wp:effectExtent l="0" t="0" r="9525" b="0"/>
                                <wp:docPr id="5" name="Рисунок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8175" cy="6096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5649FEA3" w14:textId="77777777" w:rsidR="007E0487" w:rsidRPr="007E0487" w:rsidRDefault="007E0487" w:rsidP="002B6128">
                          <w:pPr>
                            <w:ind w:right="-4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7E0487">
                            <w:rPr>
                              <w:b/>
                              <w:sz w:val="36"/>
                              <w:szCs w:val="36"/>
                            </w:rPr>
                            <w:t>Министерство</w:t>
                          </w:r>
                        </w:p>
                        <w:p w14:paraId="6FBA894E" w14:textId="77777777" w:rsidR="007E0487" w:rsidRPr="007E0487" w:rsidRDefault="007E0487" w:rsidP="002B6128">
                          <w:pPr>
                            <w:ind w:right="-4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7E0487">
                            <w:rPr>
                              <w:b/>
                              <w:sz w:val="36"/>
                              <w:szCs w:val="36"/>
                            </w:rPr>
                            <w:t>сельского хозяйства и продовольственных ресурсов</w:t>
                          </w:r>
                        </w:p>
                        <w:p w14:paraId="62326A39" w14:textId="77777777" w:rsidR="007E0487" w:rsidRDefault="007E0487" w:rsidP="002B6128">
                          <w:pPr>
                            <w:ind w:right="-4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7E0487">
                            <w:rPr>
                              <w:b/>
                              <w:sz w:val="36"/>
                              <w:szCs w:val="36"/>
                            </w:rPr>
                            <w:t>Нижегородской области</w:t>
                          </w:r>
                        </w:p>
                        <w:p w14:paraId="4321F455" w14:textId="77777777" w:rsidR="007E0487" w:rsidRPr="007E0487" w:rsidRDefault="007E0487" w:rsidP="002B6128">
                          <w:pPr>
                            <w:ind w:right="-40"/>
                            <w:jc w:val="center"/>
                            <w:rPr>
                              <w:b/>
                              <w:sz w:val="20"/>
                            </w:rPr>
                          </w:pPr>
                        </w:p>
                        <w:p w14:paraId="08A742BD" w14:textId="77777777" w:rsidR="0085764D" w:rsidRPr="000D5DD8" w:rsidRDefault="007E0487" w:rsidP="002B6128">
                          <w:pPr>
                            <w:ind w:right="-40"/>
                            <w:jc w:val="center"/>
                            <w:rPr>
                              <w:b/>
                              <w:caps/>
                              <w:sz w:val="32"/>
                              <w:szCs w:val="32"/>
                            </w:rPr>
                          </w:pPr>
                          <w:r w:rsidRPr="007E0487">
                            <w:rPr>
                              <w:spacing w:val="120"/>
                              <w:sz w:val="44"/>
                              <w:szCs w:val="44"/>
                            </w:rPr>
                            <w:t>ПРИКАЗ</w:t>
                          </w:r>
                        </w:p>
                        <w:p w14:paraId="13B808AE" w14:textId="77777777" w:rsidR="0085764D" w:rsidRPr="000D5DD8" w:rsidRDefault="0085764D" w:rsidP="002B6128">
                          <w:pPr>
                            <w:ind w:right="-70"/>
                            <w:jc w:val="center"/>
                            <w:rPr>
                              <w:b/>
                              <w:caps/>
                              <w:sz w:val="32"/>
                              <w:szCs w:val="32"/>
                            </w:rPr>
                          </w:pPr>
                        </w:p>
                        <w:p w14:paraId="1631C1A5" w14:textId="77777777" w:rsidR="009A1D2F" w:rsidRDefault="009A1D2F" w:rsidP="002B6128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>
                            <w:rPr>
                              <w:szCs w:val="28"/>
                            </w:rPr>
                            <w:t>____________</w:t>
                          </w:r>
                          <w:r w:rsidR="00304F34">
                            <w:rPr>
                              <w:szCs w:val="28"/>
                            </w:rPr>
                            <w:t>__</w:t>
                          </w:r>
                          <w:r w:rsidR="00040D26">
                            <w:rPr>
                              <w:szCs w:val="28"/>
                            </w:rPr>
                            <w:t>____</w:t>
                          </w:r>
                          <w:r w:rsidR="00040D26">
                            <w:rPr>
                              <w:szCs w:val="28"/>
                            </w:rPr>
                            <w:tab/>
                          </w:r>
                          <w:r w:rsidR="00040D26">
                            <w:rPr>
                              <w:szCs w:val="28"/>
                            </w:rPr>
                            <w:tab/>
                          </w:r>
                          <w:r w:rsidR="00B260E5">
                            <w:rPr>
                              <w:szCs w:val="28"/>
                            </w:rPr>
                            <w:t xml:space="preserve">  </w:t>
                          </w:r>
                          <w:r w:rsidR="00040D26">
                            <w:rPr>
                              <w:szCs w:val="28"/>
                            </w:rPr>
                            <w:tab/>
                          </w:r>
                          <w:r w:rsidR="00040D26">
                            <w:rPr>
                              <w:szCs w:val="28"/>
                            </w:rPr>
                            <w:tab/>
                          </w:r>
                          <w:r w:rsidR="00040D26">
                            <w:rPr>
                              <w:szCs w:val="28"/>
                            </w:rPr>
                            <w:tab/>
                            <w:t xml:space="preserve">     </w:t>
                          </w:r>
                          <w:r w:rsidR="0067053D">
                            <w:rPr>
                              <w:szCs w:val="28"/>
                            </w:rPr>
                            <w:t xml:space="preserve">    </w:t>
                          </w:r>
                          <w:r w:rsidR="00040D26">
                            <w:rPr>
                              <w:szCs w:val="28"/>
                            </w:rPr>
                            <w:t xml:space="preserve"> </w:t>
                          </w:r>
                          <w:r w:rsidR="00B260E5">
                            <w:rPr>
                              <w:szCs w:val="28"/>
                            </w:rPr>
                            <w:t xml:space="preserve">          </w:t>
                          </w:r>
                          <w:r w:rsidRPr="00F633A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№</w:t>
                          </w:r>
                          <w:r w:rsidR="00923AEC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  <w:r w:rsidRPr="00534585">
                            <w:rPr>
                              <w:szCs w:val="28"/>
                            </w:rPr>
                            <w:t>__</w:t>
                          </w:r>
                          <w:r w:rsidR="001F49D5">
                            <w:rPr>
                              <w:szCs w:val="28"/>
                            </w:rPr>
                            <w:t>__</w:t>
                          </w:r>
                          <w:r w:rsidRPr="00534585">
                            <w:rPr>
                              <w:szCs w:val="28"/>
                            </w:rPr>
                            <w:t>_____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  <w:r w:rsidRPr="00534585">
                            <w:rPr>
                              <w:szCs w:val="28"/>
                            </w:rPr>
                            <w:t>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</w:p>
                        <w:p w14:paraId="0DDEA6E5" w14:textId="77777777" w:rsidR="00B260E5" w:rsidRPr="002B6128" w:rsidRDefault="00B260E5" w:rsidP="002B6128">
                          <w:pPr>
                            <w:ind w:right="-70"/>
                            <w:jc w:val="center"/>
                            <w:rPr>
                              <w:sz w:val="23"/>
                              <w:szCs w:val="23"/>
                            </w:rPr>
                          </w:pPr>
                          <w:r w:rsidRPr="002B6128">
                            <w:rPr>
                              <w:sz w:val="23"/>
                              <w:szCs w:val="23"/>
                            </w:rPr>
                            <w:t>г.</w:t>
                          </w:r>
                          <w:r w:rsidR="00FC5D2F" w:rsidRPr="002B6128">
                            <w:rPr>
                              <w:sz w:val="23"/>
                              <w:szCs w:val="23"/>
                            </w:rPr>
                            <w:t xml:space="preserve"> </w:t>
                          </w:r>
                          <w:r w:rsidRPr="002B6128">
                            <w:rPr>
                              <w:sz w:val="23"/>
                              <w:szCs w:val="23"/>
                            </w:rPr>
                            <w:t>Нижний Новгород</w:t>
                          </w:r>
                        </w:p>
                        <w:p w14:paraId="31B54B66" w14:textId="77777777" w:rsidR="009A1D2F" w:rsidRPr="001772E6" w:rsidRDefault="009A1D2F" w:rsidP="002B6128">
                          <w:pPr>
                            <w:ind w:right="-70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</w:p>
                        <w:p w14:paraId="131A6857" w14:textId="77777777" w:rsidR="009A1D2F" w:rsidRDefault="009A1D2F" w:rsidP="002B6128">
                          <w:pPr>
                            <w:ind w:right="-70"/>
                            <w:jc w:val="cent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13AB5E"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26" type="#_x0000_t202" style="position:absolute;left:0;text-align:left;margin-left:67.05pt;margin-top:-3.05pt;width:486pt;height:3in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" filled="f" stroked="f" strokecolor="white" strokeweight="0">
              <v:textbox inset="0,0,0,0">
                <w:txbxContent>
                  <w:p w14:paraId="6D14E960" w14:textId="77777777" w:rsidR="00E52B15" w:rsidRPr="00E52B15" w:rsidRDefault="00FA35DB" w:rsidP="002B6128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>
                      <w:rPr>
                        <w:noProof/>
                        <w:szCs w:val="28"/>
                      </w:rPr>
                      <w:drawing>
                        <wp:inline distT="0" distB="0" distL="0" distR="0" wp14:anchorId="598DFE96" wp14:editId="376C9743">
                          <wp:extent cx="638175" cy="609600"/>
                          <wp:effectExtent l="0" t="0" r="9525" b="0"/>
                          <wp:docPr id="5" name="Рисунок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38175" cy="6096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5649FEA3" w14:textId="77777777" w:rsidR="007E0487" w:rsidRPr="007E0487" w:rsidRDefault="007E0487" w:rsidP="002B6128">
                    <w:pPr>
                      <w:ind w:right="-4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7E0487">
                      <w:rPr>
                        <w:b/>
                        <w:sz w:val="36"/>
                        <w:szCs w:val="36"/>
                      </w:rPr>
                      <w:t>Министерство</w:t>
                    </w:r>
                  </w:p>
                  <w:p w14:paraId="6FBA894E" w14:textId="77777777" w:rsidR="007E0487" w:rsidRPr="007E0487" w:rsidRDefault="007E0487" w:rsidP="002B6128">
                    <w:pPr>
                      <w:ind w:right="-4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7E0487">
                      <w:rPr>
                        <w:b/>
                        <w:sz w:val="36"/>
                        <w:szCs w:val="36"/>
                      </w:rPr>
                      <w:t>сельского хозяйства и продовольственных ресурсов</w:t>
                    </w:r>
                  </w:p>
                  <w:p w14:paraId="62326A39" w14:textId="77777777" w:rsidR="007E0487" w:rsidRDefault="007E0487" w:rsidP="002B6128">
                    <w:pPr>
                      <w:ind w:right="-4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7E0487">
                      <w:rPr>
                        <w:b/>
                        <w:sz w:val="36"/>
                        <w:szCs w:val="36"/>
                      </w:rPr>
                      <w:t>Нижегородской области</w:t>
                    </w:r>
                  </w:p>
                  <w:p w14:paraId="4321F455" w14:textId="77777777" w:rsidR="007E0487" w:rsidRPr="007E0487" w:rsidRDefault="007E0487" w:rsidP="002B6128">
                    <w:pPr>
                      <w:ind w:right="-40"/>
                      <w:jc w:val="center"/>
                      <w:rPr>
                        <w:b/>
                        <w:sz w:val="20"/>
                      </w:rPr>
                    </w:pPr>
                  </w:p>
                  <w:p w14:paraId="08A742BD" w14:textId="77777777" w:rsidR="0085764D" w:rsidRPr="000D5DD8" w:rsidRDefault="007E0487" w:rsidP="002B6128">
                    <w:pPr>
                      <w:ind w:right="-40"/>
                      <w:jc w:val="center"/>
                      <w:rPr>
                        <w:b/>
                        <w:caps/>
                        <w:sz w:val="32"/>
                        <w:szCs w:val="32"/>
                      </w:rPr>
                    </w:pPr>
                    <w:r w:rsidRPr="007E0487">
                      <w:rPr>
                        <w:spacing w:val="120"/>
                        <w:sz w:val="44"/>
                        <w:szCs w:val="44"/>
                      </w:rPr>
                      <w:t>ПРИКАЗ</w:t>
                    </w:r>
                  </w:p>
                  <w:p w14:paraId="13B808AE" w14:textId="77777777" w:rsidR="0085764D" w:rsidRPr="000D5DD8" w:rsidRDefault="0085764D" w:rsidP="002B6128">
                    <w:pPr>
                      <w:ind w:right="-70"/>
                      <w:jc w:val="center"/>
                      <w:rPr>
                        <w:b/>
                        <w:caps/>
                        <w:sz w:val="32"/>
                        <w:szCs w:val="32"/>
                      </w:rPr>
                    </w:pPr>
                  </w:p>
                  <w:p w14:paraId="1631C1A5" w14:textId="77777777" w:rsidR="009A1D2F" w:rsidRDefault="009A1D2F" w:rsidP="002B6128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>
                      <w:rPr>
                        <w:szCs w:val="28"/>
                      </w:rPr>
                      <w:t>____________</w:t>
                    </w:r>
                    <w:r w:rsidR="00304F34">
                      <w:rPr>
                        <w:szCs w:val="28"/>
                      </w:rPr>
                      <w:t>__</w:t>
                    </w:r>
                    <w:r w:rsidR="00040D26">
                      <w:rPr>
                        <w:szCs w:val="28"/>
                      </w:rPr>
                      <w:t>____</w:t>
                    </w:r>
                    <w:r w:rsidR="00040D26">
                      <w:rPr>
                        <w:szCs w:val="28"/>
                      </w:rPr>
                      <w:tab/>
                    </w:r>
                    <w:r w:rsidR="00040D26">
                      <w:rPr>
                        <w:szCs w:val="28"/>
                      </w:rPr>
                      <w:tab/>
                    </w:r>
                    <w:r w:rsidR="00B260E5">
                      <w:rPr>
                        <w:szCs w:val="28"/>
                      </w:rPr>
                      <w:t xml:space="preserve">  </w:t>
                    </w:r>
                    <w:r w:rsidR="00040D26">
                      <w:rPr>
                        <w:szCs w:val="28"/>
                      </w:rPr>
                      <w:tab/>
                    </w:r>
                    <w:r w:rsidR="00040D26">
                      <w:rPr>
                        <w:szCs w:val="28"/>
                      </w:rPr>
                      <w:tab/>
                    </w:r>
                    <w:r w:rsidR="00040D26">
                      <w:rPr>
                        <w:szCs w:val="28"/>
                      </w:rPr>
                      <w:tab/>
                      <w:t xml:space="preserve">     </w:t>
                    </w:r>
                    <w:r w:rsidR="0067053D">
                      <w:rPr>
                        <w:szCs w:val="28"/>
                      </w:rPr>
                      <w:t xml:space="preserve">    </w:t>
                    </w:r>
                    <w:r w:rsidR="00040D26">
                      <w:rPr>
                        <w:szCs w:val="28"/>
                      </w:rPr>
                      <w:t xml:space="preserve"> </w:t>
                    </w:r>
                    <w:r w:rsidR="00B260E5">
                      <w:rPr>
                        <w:szCs w:val="28"/>
                      </w:rPr>
                      <w:t xml:space="preserve">          </w:t>
                    </w:r>
                    <w:r w:rsidRPr="00F633AF">
                      <w:rPr>
                        <w:rFonts w:ascii="Arial" w:hAnsi="Arial" w:cs="Arial"/>
                        <w:sz w:val="18"/>
                        <w:szCs w:val="18"/>
                      </w:rPr>
                      <w:t>№</w:t>
                    </w:r>
                    <w:r w:rsidR="00923AEC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  <w:r w:rsidRPr="00534585">
                      <w:rPr>
                        <w:szCs w:val="28"/>
                      </w:rPr>
                      <w:t>__</w:t>
                    </w:r>
                    <w:r w:rsidR="001F49D5">
                      <w:rPr>
                        <w:szCs w:val="28"/>
                      </w:rPr>
                      <w:t>__</w:t>
                    </w:r>
                    <w:r w:rsidRPr="00534585">
                      <w:rPr>
                        <w:szCs w:val="28"/>
                      </w:rPr>
                      <w:t>_____</w:t>
                    </w:r>
                    <w:r>
                      <w:rPr>
                        <w:szCs w:val="28"/>
                      </w:rPr>
                      <w:t>___</w:t>
                    </w:r>
                    <w:r w:rsidRPr="00534585">
                      <w:rPr>
                        <w:szCs w:val="28"/>
                      </w:rPr>
                      <w:t>_</w:t>
                    </w:r>
                    <w:r>
                      <w:rPr>
                        <w:szCs w:val="28"/>
                      </w:rPr>
                      <w:t>___</w:t>
                    </w:r>
                  </w:p>
                  <w:p w14:paraId="0DDEA6E5" w14:textId="77777777" w:rsidR="00B260E5" w:rsidRPr="002B6128" w:rsidRDefault="00B260E5" w:rsidP="002B6128">
                    <w:pPr>
                      <w:ind w:right="-70"/>
                      <w:jc w:val="center"/>
                      <w:rPr>
                        <w:sz w:val="23"/>
                        <w:szCs w:val="23"/>
                      </w:rPr>
                    </w:pPr>
                    <w:r w:rsidRPr="002B6128">
                      <w:rPr>
                        <w:sz w:val="23"/>
                        <w:szCs w:val="23"/>
                      </w:rPr>
                      <w:t>г.</w:t>
                    </w:r>
                    <w:r w:rsidR="00FC5D2F" w:rsidRPr="002B6128">
                      <w:rPr>
                        <w:sz w:val="23"/>
                        <w:szCs w:val="23"/>
                      </w:rPr>
                      <w:t xml:space="preserve"> </w:t>
                    </w:r>
                    <w:r w:rsidRPr="002B6128">
                      <w:rPr>
                        <w:sz w:val="23"/>
                        <w:szCs w:val="23"/>
                      </w:rPr>
                      <w:t>Нижний Новгород</w:t>
                    </w:r>
                  </w:p>
                  <w:p w14:paraId="31B54B66" w14:textId="77777777" w:rsidR="009A1D2F" w:rsidRPr="001772E6" w:rsidRDefault="009A1D2F" w:rsidP="002B6128">
                    <w:pPr>
                      <w:ind w:right="-70"/>
                      <w:jc w:val="center"/>
                      <w:rPr>
                        <w:sz w:val="14"/>
                        <w:szCs w:val="14"/>
                      </w:rPr>
                    </w:pPr>
                  </w:p>
                  <w:p w14:paraId="131A6857" w14:textId="77777777" w:rsidR="009A1D2F" w:rsidRDefault="009A1D2F" w:rsidP="002B6128">
                    <w:pPr>
                      <w:ind w:right="-70"/>
                      <w:jc w:val="center"/>
                    </w:pP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229EE"/>
    <w:multiLevelType w:val="hybridMultilevel"/>
    <w:tmpl w:val="D5F01AC2"/>
    <w:lvl w:ilvl="0" w:tplc="774634C6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E7031A5"/>
    <w:multiLevelType w:val="hybridMultilevel"/>
    <w:tmpl w:val="F4202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606987"/>
    <w:multiLevelType w:val="hybridMultilevel"/>
    <w:tmpl w:val="F0D01C4A"/>
    <w:lvl w:ilvl="0" w:tplc="BA668676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1AC37ED"/>
    <w:multiLevelType w:val="hybridMultilevel"/>
    <w:tmpl w:val="578E652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48ED7FC1"/>
    <w:multiLevelType w:val="hybridMultilevel"/>
    <w:tmpl w:val="94A4BD14"/>
    <w:lvl w:ilvl="0" w:tplc="31980D9A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50E408BA"/>
    <w:multiLevelType w:val="hybridMultilevel"/>
    <w:tmpl w:val="DE388C34"/>
    <w:lvl w:ilvl="0" w:tplc="537E895A">
      <w:start w:val="1"/>
      <w:numFmt w:val="decimal"/>
      <w:lvlText w:val="%1)"/>
      <w:lvlJc w:val="left"/>
      <w:pPr>
        <w:tabs>
          <w:tab w:val="num" w:pos="876"/>
        </w:tabs>
        <w:ind w:left="876" w:hanging="876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54950D1A"/>
    <w:multiLevelType w:val="hybridMultilevel"/>
    <w:tmpl w:val="7182FBEC"/>
    <w:lvl w:ilvl="0" w:tplc="4F5AC238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6C5F556A"/>
    <w:multiLevelType w:val="hybridMultilevel"/>
    <w:tmpl w:val="86FAA1B6"/>
    <w:lvl w:ilvl="0" w:tplc="E4E0EA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F7B6741"/>
    <w:multiLevelType w:val="hybridMultilevel"/>
    <w:tmpl w:val="EEDE5B4E"/>
    <w:lvl w:ilvl="0" w:tplc="3F8C5E24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473182462">
    <w:abstractNumId w:val="5"/>
  </w:num>
  <w:num w:numId="2" w16cid:durableId="1232159710">
    <w:abstractNumId w:val="6"/>
  </w:num>
  <w:num w:numId="3" w16cid:durableId="171261738">
    <w:abstractNumId w:val="8"/>
  </w:num>
  <w:num w:numId="4" w16cid:durableId="299114800">
    <w:abstractNumId w:val="0"/>
  </w:num>
  <w:num w:numId="5" w16cid:durableId="725690981">
    <w:abstractNumId w:val="1"/>
  </w:num>
  <w:num w:numId="6" w16cid:durableId="761025871">
    <w:abstractNumId w:val="4"/>
  </w:num>
  <w:num w:numId="7" w16cid:durableId="2074741169">
    <w:abstractNumId w:val="7"/>
  </w:num>
  <w:num w:numId="8" w16cid:durableId="1306083782">
    <w:abstractNumId w:val="2"/>
  </w:num>
  <w:num w:numId="9" w16cid:durableId="17797166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1" w:dllVersion="512" w:checkStyle="1"/>
  <w:activeWritingStyle w:appName="MSWord" w:lang="en-US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nWo4udkJCMR2jXanhoWXUlaFCN0=" w:salt="kBXgW5vrwEGG3nobEx+ODg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4557"/>
    <w:rsid w:val="000026EF"/>
    <w:rsid w:val="00012662"/>
    <w:rsid w:val="00027FCA"/>
    <w:rsid w:val="000348DE"/>
    <w:rsid w:val="00034F36"/>
    <w:rsid w:val="00035F2F"/>
    <w:rsid w:val="000372DA"/>
    <w:rsid w:val="00040D26"/>
    <w:rsid w:val="000416A3"/>
    <w:rsid w:val="000456BC"/>
    <w:rsid w:val="00046B88"/>
    <w:rsid w:val="00047AA4"/>
    <w:rsid w:val="00056E1C"/>
    <w:rsid w:val="000648E0"/>
    <w:rsid w:val="0007340B"/>
    <w:rsid w:val="00081A4E"/>
    <w:rsid w:val="00091D4A"/>
    <w:rsid w:val="000A28DC"/>
    <w:rsid w:val="000C4557"/>
    <w:rsid w:val="000D066A"/>
    <w:rsid w:val="000D303D"/>
    <w:rsid w:val="000D5C79"/>
    <w:rsid w:val="000D5DD8"/>
    <w:rsid w:val="000F12BF"/>
    <w:rsid w:val="000F3052"/>
    <w:rsid w:val="000F3C08"/>
    <w:rsid w:val="0010141B"/>
    <w:rsid w:val="0010360C"/>
    <w:rsid w:val="00110FBB"/>
    <w:rsid w:val="0011483B"/>
    <w:rsid w:val="0012194A"/>
    <w:rsid w:val="00121CF5"/>
    <w:rsid w:val="00124987"/>
    <w:rsid w:val="00124C93"/>
    <w:rsid w:val="00132E9C"/>
    <w:rsid w:val="00133F8D"/>
    <w:rsid w:val="00144925"/>
    <w:rsid w:val="001451F4"/>
    <w:rsid w:val="00154EAC"/>
    <w:rsid w:val="00160372"/>
    <w:rsid w:val="00165FC9"/>
    <w:rsid w:val="0017310D"/>
    <w:rsid w:val="001772E6"/>
    <w:rsid w:val="001774CA"/>
    <w:rsid w:val="00180134"/>
    <w:rsid w:val="001841A3"/>
    <w:rsid w:val="0018580C"/>
    <w:rsid w:val="0019037B"/>
    <w:rsid w:val="00191D66"/>
    <w:rsid w:val="001A1B9F"/>
    <w:rsid w:val="001B0810"/>
    <w:rsid w:val="001B5B8F"/>
    <w:rsid w:val="001D25A1"/>
    <w:rsid w:val="001D2D6F"/>
    <w:rsid w:val="001D4B89"/>
    <w:rsid w:val="001D71F6"/>
    <w:rsid w:val="001E0864"/>
    <w:rsid w:val="001F24F0"/>
    <w:rsid w:val="001F49D5"/>
    <w:rsid w:val="001F5AB0"/>
    <w:rsid w:val="001F7489"/>
    <w:rsid w:val="0020236D"/>
    <w:rsid w:val="00204288"/>
    <w:rsid w:val="002120CB"/>
    <w:rsid w:val="002175D4"/>
    <w:rsid w:val="0022015C"/>
    <w:rsid w:val="00222F97"/>
    <w:rsid w:val="00226D89"/>
    <w:rsid w:val="002428BE"/>
    <w:rsid w:val="00244785"/>
    <w:rsid w:val="00260E76"/>
    <w:rsid w:val="00264D7E"/>
    <w:rsid w:val="00271469"/>
    <w:rsid w:val="00276416"/>
    <w:rsid w:val="00276743"/>
    <w:rsid w:val="00283986"/>
    <w:rsid w:val="0028400D"/>
    <w:rsid w:val="00291290"/>
    <w:rsid w:val="00293AB1"/>
    <w:rsid w:val="00297599"/>
    <w:rsid w:val="00297E70"/>
    <w:rsid w:val="002A0F01"/>
    <w:rsid w:val="002A3FAE"/>
    <w:rsid w:val="002A719B"/>
    <w:rsid w:val="002B4B3A"/>
    <w:rsid w:val="002B52AE"/>
    <w:rsid w:val="002B6128"/>
    <w:rsid w:val="002D106B"/>
    <w:rsid w:val="002D328A"/>
    <w:rsid w:val="002D4E55"/>
    <w:rsid w:val="002F2444"/>
    <w:rsid w:val="00304F34"/>
    <w:rsid w:val="00306C66"/>
    <w:rsid w:val="00314CB9"/>
    <w:rsid w:val="00322BC7"/>
    <w:rsid w:val="00330BA2"/>
    <w:rsid w:val="00332739"/>
    <w:rsid w:val="00337EF9"/>
    <w:rsid w:val="00342DB3"/>
    <w:rsid w:val="003503C1"/>
    <w:rsid w:val="003518A9"/>
    <w:rsid w:val="00354220"/>
    <w:rsid w:val="00361CAB"/>
    <w:rsid w:val="003632AA"/>
    <w:rsid w:val="0036400C"/>
    <w:rsid w:val="003645FD"/>
    <w:rsid w:val="0036595B"/>
    <w:rsid w:val="00366401"/>
    <w:rsid w:val="003709C5"/>
    <w:rsid w:val="00375072"/>
    <w:rsid w:val="00377AFF"/>
    <w:rsid w:val="00380EF6"/>
    <w:rsid w:val="00396D3C"/>
    <w:rsid w:val="003A21D3"/>
    <w:rsid w:val="003A5C64"/>
    <w:rsid w:val="003B201B"/>
    <w:rsid w:val="003B26D4"/>
    <w:rsid w:val="003B5C30"/>
    <w:rsid w:val="003B7189"/>
    <w:rsid w:val="003B7FBA"/>
    <w:rsid w:val="003C4308"/>
    <w:rsid w:val="003C60D7"/>
    <w:rsid w:val="003D297F"/>
    <w:rsid w:val="003E2AC5"/>
    <w:rsid w:val="003E59A7"/>
    <w:rsid w:val="003F20C7"/>
    <w:rsid w:val="003F4196"/>
    <w:rsid w:val="003F5F43"/>
    <w:rsid w:val="003F6BAF"/>
    <w:rsid w:val="004022D4"/>
    <w:rsid w:val="00404DFA"/>
    <w:rsid w:val="004106A7"/>
    <w:rsid w:val="00410A1C"/>
    <w:rsid w:val="004119F5"/>
    <w:rsid w:val="00416743"/>
    <w:rsid w:val="004328B6"/>
    <w:rsid w:val="00433253"/>
    <w:rsid w:val="004342CE"/>
    <w:rsid w:val="0043564A"/>
    <w:rsid w:val="00446076"/>
    <w:rsid w:val="0044615D"/>
    <w:rsid w:val="004561B7"/>
    <w:rsid w:val="00457213"/>
    <w:rsid w:val="00461407"/>
    <w:rsid w:val="0048443F"/>
    <w:rsid w:val="00494382"/>
    <w:rsid w:val="00494BDB"/>
    <w:rsid w:val="00496281"/>
    <w:rsid w:val="004A340C"/>
    <w:rsid w:val="004C2B1F"/>
    <w:rsid w:val="004C33BA"/>
    <w:rsid w:val="004C34C3"/>
    <w:rsid w:val="004C7344"/>
    <w:rsid w:val="004D0832"/>
    <w:rsid w:val="004D214C"/>
    <w:rsid w:val="004D4074"/>
    <w:rsid w:val="004D55AF"/>
    <w:rsid w:val="004E0454"/>
    <w:rsid w:val="004E334E"/>
    <w:rsid w:val="004E540D"/>
    <w:rsid w:val="004E55DC"/>
    <w:rsid w:val="004F6764"/>
    <w:rsid w:val="00500F9F"/>
    <w:rsid w:val="005026E0"/>
    <w:rsid w:val="00504DB3"/>
    <w:rsid w:val="0051330B"/>
    <w:rsid w:val="0051604D"/>
    <w:rsid w:val="005220E5"/>
    <w:rsid w:val="005265C3"/>
    <w:rsid w:val="00533982"/>
    <w:rsid w:val="00534585"/>
    <w:rsid w:val="00535267"/>
    <w:rsid w:val="00537EFF"/>
    <w:rsid w:val="00550648"/>
    <w:rsid w:val="0055648C"/>
    <w:rsid w:val="00560BDB"/>
    <w:rsid w:val="00562AE7"/>
    <w:rsid w:val="00563733"/>
    <w:rsid w:val="00564F65"/>
    <w:rsid w:val="00566A6D"/>
    <w:rsid w:val="0058136C"/>
    <w:rsid w:val="00590048"/>
    <w:rsid w:val="00591D73"/>
    <w:rsid w:val="005A0848"/>
    <w:rsid w:val="005A090E"/>
    <w:rsid w:val="005A25BB"/>
    <w:rsid w:val="005B0693"/>
    <w:rsid w:val="005B1071"/>
    <w:rsid w:val="005B112B"/>
    <w:rsid w:val="005B59CC"/>
    <w:rsid w:val="005B6804"/>
    <w:rsid w:val="005C5CC6"/>
    <w:rsid w:val="005C65B1"/>
    <w:rsid w:val="005D29E3"/>
    <w:rsid w:val="005E60BC"/>
    <w:rsid w:val="005F6CF8"/>
    <w:rsid w:val="00603C62"/>
    <w:rsid w:val="00604555"/>
    <w:rsid w:val="006060F3"/>
    <w:rsid w:val="0061359F"/>
    <w:rsid w:val="006224A6"/>
    <w:rsid w:val="00622D61"/>
    <w:rsid w:val="00625C82"/>
    <w:rsid w:val="00626460"/>
    <w:rsid w:val="0063056A"/>
    <w:rsid w:val="00637129"/>
    <w:rsid w:val="00640491"/>
    <w:rsid w:val="006439C8"/>
    <w:rsid w:val="006452F5"/>
    <w:rsid w:val="006576B6"/>
    <w:rsid w:val="0067053D"/>
    <w:rsid w:val="00674978"/>
    <w:rsid w:val="00682052"/>
    <w:rsid w:val="00682EEE"/>
    <w:rsid w:val="00683543"/>
    <w:rsid w:val="00684CCF"/>
    <w:rsid w:val="00693234"/>
    <w:rsid w:val="00694FEA"/>
    <w:rsid w:val="00696458"/>
    <w:rsid w:val="006A7052"/>
    <w:rsid w:val="006B201C"/>
    <w:rsid w:val="006B27DE"/>
    <w:rsid w:val="006C548F"/>
    <w:rsid w:val="006D63DB"/>
    <w:rsid w:val="006E0462"/>
    <w:rsid w:val="006E4067"/>
    <w:rsid w:val="006E7F16"/>
    <w:rsid w:val="006F6AA9"/>
    <w:rsid w:val="00704748"/>
    <w:rsid w:val="007166CA"/>
    <w:rsid w:val="007212E3"/>
    <w:rsid w:val="00721514"/>
    <w:rsid w:val="007271C0"/>
    <w:rsid w:val="00736E72"/>
    <w:rsid w:val="00743092"/>
    <w:rsid w:val="00746312"/>
    <w:rsid w:val="00746E00"/>
    <w:rsid w:val="007524FF"/>
    <w:rsid w:val="00753A7C"/>
    <w:rsid w:val="00757CE2"/>
    <w:rsid w:val="00760AE7"/>
    <w:rsid w:val="00762D17"/>
    <w:rsid w:val="007722E4"/>
    <w:rsid w:val="00772D03"/>
    <w:rsid w:val="00774906"/>
    <w:rsid w:val="007828A6"/>
    <w:rsid w:val="00792599"/>
    <w:rsid w:val="007935CE"/>
    <w:rsid w:val="00794FEE"/>
    <w:rsid w:val="0079586F"/>
    <w:rsid w:val="007A34D9"/>
    <w:rsid w:val="007A3DAF"/>
    <w:rsid w:val="007B0AE3"/>
    <w:rsid w:val="007C0656"/>
    <w:rsid w:val="007C2222"/>
    <w:rsid w:val="007C78A7"/>
    <w:rsid w:val="007D2F91"/>
    <w:rsid w:val="007D31EA"/>
    <w:rsid w:val="007E0487"/>
    <w:rsid w:val="007E3E99"/>
    <w:rsid w:val="007E5545"/>
    <w:rsid w:val="007F02BE"/>
    <w:rsid w:val="007F3606"/>
    <w:rsid w:val="007F62EA"/>
    <w:rsid w:val="007F6829"/>
    <w:rsid w:val="007F6F65"/>
    <w:rsid w:val="00805AA2"/>
    <w:rsid w:val="008074D9"/>
    <w:rsid w:val="008126CE"/>
    <w:rsid w:val="0081275E"/>
    <w:rsid w:val="008142D8"/>
    <w:rsid w:val="00817079"/>
    <w:rsid w:val="0082067B"/>
    <w:rsid w:val="00821CB0"/>
    <w:rsid w:val="00832755"/>
    <w:rsid w:val="00844022"/>
    <w:rsid w:val="00847E0E"/>
    <w:rsid w:val="008569F4"/>
    <w:rsid w:val="0085764D"/>
    <w:rsid w:val="00860A34"/>
    <w:rsid w:val="00862691"/>
    <w:rsid w:val="00866801"/>
    <w:rsid w:val="00867D97"/>
    <w:rsid w:val="00875501"/>
    <w:rsid w:val="008853A0"/>
    <w:rsid w:val="00893669"/>
    <w:rsid w:val="008974AF"/>
    <w:rsid w:val="008A1FF5"/>
    <w:rsid w:val="008C7DAF"/>
    <w:rsid w:val="008D13B2"/>
    <w:rsid w:val="008D30B4"/>
    <w:rsid w:val="008D5E3D"/>
    <w:rsid w:val="008D7196"/>
    <w:rsid w:val="008E22B5"/>
    <w:rsid w:val="008F28BA"/>
    <w:rsid w:val="00900FD8"/>
    <w:rsid w:val="009128C4"/>
    <w:rsid w:val="009177B8"/>
    <w:rsid w:val="00917B31"/>
    <w:rsid w:val="00923AEC"/>
    <w:rsid w:val="0092446D"/>
    <w:rsid w:val="00927565"/>
    <w:rsid w:val="009330AC"/>
    <w:rsid w:val="00936E7D"/>
    <w:rsid w:val="00944CF3"/>
    <w:rsid w:val="009458C7"/>
    <w:rsid w:val="00946E6A"/>
    <w:rsid w:val="00950032"/>
    <w:rsid w:val="00957A15"/>
    <w:rsid w:val="00967791"/>
    <w:rsid w:val="00971CE2"/>
    <w:rsid w:val="009743C4"/>
    <w:rsid w:val="009745C2"/>
    <w:rsid w:val="0098514E"/>
    <w:rsid w:val="0098773B"/>
    <w:rsid w:val="0099064D"/>
    <w:rsid w:val="00995A95"/>
    <w:rsid w:val="00995DDA"/>
    <w:rsid w:val="009A1D2F"/>
    <w:rsid w:val="009B0AA4"/>
    <w:rsid w:val="009C26E1"/>
    <w:rsid w:val="009C464B"/>
    <w:rsid w:val="009C658E"/>
    <w:rsid w:val="009D0B51"/>
    <w:rsid w:val="009D1C48"/>
    <w:rsid w:val="009D22AC"/>
    <w:rsid w:val="009D648D"/>
    <w:rsid w:val="009E473D"/>
    <w:rsid w:val="009E5522"/>
    <w:rsid w:val="009E5C03"/>
    <w:rsid w:val="009E7B5B"/>
    <w:rsid w:val="00A02344"/>
    <w:rsid w:val="00A10703"/>
    <w:rsid w:val="00A12790"/>
    <w:rsid w:val="00A13006"/>
    <w:rsid w:val="00A26AF1"/>
    <w:rsid w:val="00A308DE"/>
    <w:rsid w:val="00A34102"/>
    <w:rsid w:val="00A42399"/>
    <w:rsid w:val="00A44D12"/>
    <w:rsid w:val="00A47147"/>
    <w:rsid w:val="00A50E6A"/>
    <w:rsid w:val="00A529EA"/>
    <w:rsid w:val="00A54B10"/>
    <w:rsid w:val="00A75EBE"/>
    <w:rsid w:val="00A7647C"/>
    <w:rsid w:val="00A77DBA"/>
    <w:rsid w:val="00A85BFC"/>
    <w:rsid w:val="00A9215B"/>
    <w:rsid w:val="00A93E34"/>
    <w:rsid w:val="00AA29DD"/>
    <w:rsid w:val="00AA399F"/>
    <w:rsid w:val="00AB02DE"/>
    <w:rsid w:val="00AB172A"/>
    <w:rsid w:val="00AB339C"/>
    <w:rsid w:val="00AB747E"/>
    <w:rsid w:val="00AC5511"/>
    <w:rsid w:val="00AC5AA7"/>
    <w:rsid w:val="00AD3078"/>
    <w:rsid w:val="00AD5ECB"/>
    <w:rsid w:val="00AD7CA2"/>
    <w:rsid w:val="00AE0158"/>
    <w:rsid w:val="00AE21A1"/>
    <w:rsid w:val="00AE32F2"/>
    <w:rsid w:val="00AF049F"/>
    <w:rsid w:val="00AF1633"/>
    <w:rsid w:val="00AF2857"/>
    <w:rsid w:val="00B043D6"/>
    <w:rsid w:val="00B06DD0"/>
    <w:rsid w:val="00B06F46"/>
    <w:rsid w:val="00B11524"/>
    <w:rsid w:val="00B14324"/>
    <w:rsid w:val="00B14661"/>
    <w:rsid w:val="00B16B60"/>
    <w:rsid w:val="00B260E5"/>
    <w:rsid w:val="00B27E23"/>
    <w:rsid w:val="00B309EF"/>
    <w:rsid w:val="00B32217"/>
    <w:rsid w:val="00B3383D"/>
    <w:rsid w:val="00B33EFB"/>
    <w:rsid w:val="00B455D1"/>
    <w:rsid w:val="00B458A2"/>
    <w:rsid w:val="00B51498"/>
    <w:rsid w:val="00B5719D"/>
    <w:rsid w:val="00B72525"/>
    <w:rsid w:val="00B75DFC"/>
    <w:rsid w:val="00BA00A8"/>
    <w:rsid w:val="00BA0467"/>
    <w:rsid w:val="00BA16CA"/>
    <w:rsid w:val="00BA2ACF"/>
    <w:rsid w:val="00BA3B7E"/>
    <w:rsid w:val="00BC183A"/>
    <w:rsid w:val="00BC1B1A"/>
    <w:rsid w:val="00BC27A4"/>
    <w:rsid w:val="00BC61C1"/>
    <w:rsid w:val="00BD42E8"/>
    <w:rsid w:val="00BD47A8"/>
    <w:rsid w:val="00BD48AA"/>
    <w:rsid w:val="00BD5716"/>
    <w:rsid w:val="00BE5941"/>
    <w:rsid w:val="00BE6A0E"/>
    <w:rsid w:val="00C00F42"/>
    <w:rsid w:val="00C0328B"/>
    <w:rsid w:val="00C07083"/>
    <w:rsid w:val="00C12438"/>
    <w:rsid w:val="00C12C05"/>
    <w:rsid w:val="00C15D29"/>
    <w:rsid w:val="00C21D7E"/>
    <w:rsid w:val="00C223D6"/>
    <w:rsid w:val="00C228D4"/>
    <w:rsid w:val="00C25FE1"/>
    <w:rsid w:val="00C306D5"/>
    <w:rsid w:val="00C425B7"/>
    <w:rsid w:val="00C4394E"/>
    <w:rsid w:val="00C446E3"/>
    <w:rsid w:val="00C578AA"/>
    <w:rsid w:val="00C60D4E"/>
    <w:rsid w:val="00C646F5"/>
    <w:rsid w:val="00C66D54"/>
    <w:rsid w:val="00C70892"/>
    <w:rsid w:val="00C86120"/>
    <w:rsid w:val="00C93BEA"/>
    <w:rsid w:val="00C949E3"/>
    <w:rsid w:val="00C961AE"/>
    <w:rsid w:val="00CA289E"/>
    <w:rsid w:val="00CA5236"/>
    <w:rsid w:val="00CC0E6F"/>
    <w:rsid w:val="00CC4640"/>
    <w:rsid w:val="00CC47F1"/>
    <w:rsid w:val="00CC768D"/>
    <w:rsid w:val="00CD3CB3"/>
    <w:rsid w:val="00CD5FE1"/>
    <w:rsid w:val="00CD6BEC"/>
    <w:rsid w:val="00CE3812"/>
    <w:rsid w:val="00CE7358"/>
    <w:rsid w:val="00CF5D65"/>
    <w:rsid w:val="00D01C98"/>
    <w:rsid w:val="00D065D7"/>
    <w:rsid w:val="00D21E8F"/>
    <w:rsid w:val="00D23DCF"/>
    <w:rsid w:val="00D25EDD"/>
    <w:rsid w:val="00D26C5B"/>
    <w:rsid w:val="00D3028B"/>
    <w:rsid w:val="00D310D1"/>
    <w:rsid w:val="00D322E6"/>
    <w:rsid w:val="00D42920"/>
    <w:rsid w:val="00D52479"/>
    <w:rsid w:val="00D5510B"/>
    <w:rsid w:val="00D663D9"/>
    <w:rsid w:val="00D96222"/>
    <w:rsid w:val="00DA5A2E"/>
    <w:rsid w:val="00DB0887"/>
    <w:rsid w:val="00DB4813"/>
    <w:rsid w:val="00DB6EFC"/>
    <w:rsid w:val="00DC2FB4"/>
    <w:rsid w:val="00DD0139"/>
    <w:rsid w:val="00DD564B"/>
    <w:rsid w:val="00DD59AF"/>
    <w:rsid w:val="00DD6ED3"/>
    <w:rsid w:val="00DD7A81"/>
    <w:rsid w:val="00DE259A"/>
    <w:rsid w:val="00DE67B6"/>
    <w:rsid w:val="00DF26E4"/>
    <w:rsid w:val="00DF5DBE"/>
    <w:rsid w:val="00DF6851"/>
    <w:rsid w:val="00E05968"/>
    <w:rsid w:val="00E0602F"/>
    <w:rsid w:val="00E0669F"/>
    <w:rsid w:val="00E074F4"/>
    <w:rsid w:val="00E1258F"/>
    <w:rsid w:val="00E14C5A"/>
    <w:rsid w:val="00E24AE5"/>
    <w:rsid w:val="00E261FF"/>
    <w:rsid w:val="00E312B1"/>
    <w:rsid w:val="00E321F5"/>
    <w:rsid w:val="00E32342"/>
    <w:rsid w:val="00E3462C"/>
    <w:rsid w:val="00E40EAF"/>
    <w:rsid w:val="00E42FA4"/>
    <w:rsid w:val="00E432EE"/>
    <w:rsid w:val="00E448FA"/>
    <w:rsid w:val="00E45658"/>
    <w:rsid w:val="00E45682"/>
    <w:rsid w:val="00E52B15"/>
    <w:rsid w:val="00E576FD"/>
    <w:rsid w:val="00E649D6"/>
    <w:rsid w:val="00E674D1"/>
    <w:rsid w:val="00E73803"/>
    <w:rsid w:val="00E76580"/>
    <w:rsid w:val="00E77B68"/>
    <w:rsid w:val="00E80A64"/>
    <w:rsid w:val="00E85825"/>
    <w:rsid w:val="00E95DBB"/>
    <w:rsid w:val="00EA1D08"/>
    <w:rsid w:val="00EA3746"/>
    <w:rsid w:val="00EB214C"/>
    <w:rsid w:val="00EC0038"/>
    <w:rsid w:val="00EC19CE"/>
    <w:rsid w:val="00EC6B72"/>
    <w:rsid w:val="00ED1D4B"/>
    <w:rsid w:val="00EF5BDB"/>
    <w:rsid w:val="00EF7A57"/>
    <w:rsid w:val="00F033BF"/>
    <w:rsid w:val="00F06B64"/>
    <w:rsid w:val="00F12537"/>
    <w:rsid w:val="00F12E73"/>
    <w:rsid w:val="00F131F8"/>
    <w:rsid w:val="00F21A80"/>
    <w:rsid w:val="00F21C7A"/>
    <w:rsid w:val="00F23A95"/>
    <w:rsid w:val="00F2556E"/>
    <w:rsid w:val="00F26579"/>
    <w:rsid w:val="00F276D7"/>
    <w:rsid w:val="00F31112"/>
    <w:rsid w:val="00F31813"/>
    <w:rsid w:val="00F356DF"/>
    <w:rsid w:val="00F41801"/>
    <w:rsid w:val="00F4556D"/>
    <w:rsid w:val="00F6166D"/>
    <w:rsid w:val="00F62B2B"/>
    <w:rsid w:val="00F633AF"/>
    <w:rsid w:val="00F64014"/>
    <w:rsid w:val="00F66A3B"/>
    <w:rsid w:val="00F74556"/>
    <w:rsid w:val="00F764E3"/>
    <w:rsid w:val="00F81E1E"/>
    <w:rsid w:val="00F84295"/>
    <w:rsid w:val="00F91718"/>
    <w:rsid w:val="00F9532A"/>
    <w:rsid w:val="00F97C30"/>
    <w:rsid w:val="00FA1625"/>
    <w:rsid w:val="00FA35DB"/>
    <w:rsid w:val="00FA5513"/>
    <w:rsid w:val="00FB49FF"/>
    <w:rsid w:val="00FC589F"/>
    <w:rsid w:val="00FC5D2F"/>
    <w:rsid w:val="00FC6FB9"/>
    <w:rsid w:val="00FD2642"/>
    <w:rsid w:val="00FE11FB"/>
    <w:rsid w:val="00FE4602"/>
    <w:rsid w:val="00FE6846"/>
    <w:rsid w:val="00FF2ED7"/>
    <w:rsid w:val="00FF5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2E8519"/>
  <w15:docId w15:val="{E170E533-28E7-44F9-BF3D-BCE9775F6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character" w:styleId="a5">
    <w:name w:val="Hyperlink"/>
    <w:rPr>
      <w:dstrike w:val="0"/>
      <w:color w:val="auto"/>
      <w:u w:val="none"/>
      <w:vertAlign w:val="baseline"/>
    </w:rPr>
  </w:style>
  <w:style w:type="table" w:styleId="a6">
    <w:name w:val="Table Grid"/>
    <w:basedOn w:val="a1"/>
    <w:rsid w:val="00DD5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basedOn w:val="a0"/>
    <w:rsid w:val="00AE21A1"/>
  </w:style>
  <w:style w:type="paragraph" w:styleId="a8">
    <w:name w:val="Balloon Text"/>
    <w:basedOn w:val="a"/>
    <w:semiHidden/>
    <w:rsid w:val="004C34C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06C66"/>
    <w:pPr>
      <w:autoSpaceDE w:val="0"/>
      <w:autoSpaceDN w:val="0"/>
      <w:adjustRightInd w:val="0"/>
    </w:pPr>
    <w:rPr>
      <w:rFonts w:ascii="Arial" w:hAnsi="Arial" w:cs="Arial"/>
    </w:rPr>
  </w:style>
  <w:style w:type="paragraph" w:styleId="a9">
    <w:name w:val="List Paragraph"/>
    <w:basedOn w:val="a"/>
    <w:uiPriority w:val="34"/>
    <w:qFormat/>
    <w:rsid w:val="00124987"/>
    <w:pPr>
      <w:ind w:left="720"/>
      <w:contextualSpacing/>
    </w:pPr>
  </w:style>
  <w:style w:type="paragraph" w:styleId="aa">
    <w:name w:val="Body Text"/>
    <w:basedOn w:val="a"/>
    <w:link w:val="ab"/>
    <w:uiPriority w:val="1"/>
    <w:qFormat/>
    <w:rsid w:val="00772D03"/>
    <w:pPr>
      <w:widowControl w:val="0"/>
      <w:autoSpaceDE w:val="0"/>
      <w:autoSpaceDN w:val="0"/>
    </w:pPr>
    <w:rPr>
      <w:szCs w:val="28"/>
      <w:lang w:eastAsia="en-US"/>
    </w:rPr>
  </w:style>
  <w:style w:type="character" w:customStyle="1" w:styleId="ab">
    <w:name w:val="Основной текст Знак"/>
    <w:basedOn w:val="a0"/>
    <w:link w:val="aa"/>
    <w:uiPriority w:val="1"/>
    <w:rsid w:val="00772D03"/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86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55;&#1080;&#1089;&#1100;&#1084;&#1072;\&#1055;&#1088;&#1080;&#1082;&#1072;&#107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Приказ.dot</Template>
  <TotalTime>554</TotalTime>
  <Pages>4</Pages>
  <Words>497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Письмо Заместителя Губернатора - руководителя аппарата Губернатора и Правительства Нижегородской области</vt:lpstr>
    </vt:vector>
  </TitlesOfParts>
  <Manager>Крепак Ирина Олеговна</Manager>
  <Company>Министерство государственно-правового обеспечения Нижегородской области</Company>
  <LinksUpToDate>false</LinksUpToDate>
  <CharactersWithSpaces>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Письмо Заместителя Губернатора - руководителя аппарата Губернатора и Правительства Нижегородской области</dc:title>
  <dc:subject>Бланки</dc:subject>
  <dc:creator>User</dc:creator>
  <cp:keywords>Бланки, шаблоны</cp:keywords>
  <cp:lastModifiedBy>Андрей Васильевич Волков</cp:lastModifiedBy>
  <cp:revision>30</cp:revision>
  <cp:lastPrinted>2026-02-13T11:23:00Z</cp:lastPrinted>
  <dcterms:created xsi:type="dcterms:W3CDTF">2026-01-26T13:33:00Z</dcterms:created>
  <dcterms:modified xsi:type="dcterms:W3CDTF">2026-02-17T13:08:00Z</dcterms:modified>
  <cp:category>Бланки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Телефон Управления Делами">
    <vt:lpwstr>39-13-65</vt:lpwstr>
  </property>
  <property fmtid="{D5CDD505-2E9C-101B-9397-08002B2CF9AE}" pid="3" name="Дата записи">
    <vt:lpwstr>06.09.2005</vt:lpwstr>
  </property>
</Properties>
</file>