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E14425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E14425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F523BD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Региональная служба по тарифам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E1442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Алешина Юлия Леонидовна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</w:t>
            </w:r>
            <w:r w:rsid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9119A7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 w:rsidR="00E14425"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автомобиль ХУНДАЙ </w:t>
            </w:r>
            <w:proofErr w:type="spellStart"/>
            <w:r w:rsidR="00E14425"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Santa</w:t>
            </w:r>
            <w:proofErr w:type="spellEnd"/>
            <w:r w:rsidR="00E14425"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 w:rsidR="00E14425"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Fe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2714342.66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Гришин Алексей Сергеевич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E14425"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RAV4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2019502.24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305039.73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E1442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 Иван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  <w:r w:rsid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МОККА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1370195.02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SOUL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442486.37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173AA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Усольцева Мария Валерьевна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E14425"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2162572.10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173AA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909852.26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383C3E" w:rsidRDefault="00E14425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E14425" w:rsidRDefault="00E14425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E14425" w:rsidRPr="00F66483" w:rsidRDefault="00E14425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A03" w:rsidRDefault="00A42A03">
      <w:pPr>
        <w:spacing w:after="0" w:line="240" w:lineRule="auto"/>
      </w:pPr>
      <w:r>
        <w:separator/>
      </w:r>
    </w:p>
  </w:endnote>
  <w:endnote w:type="continuationSeparator" w:id="0">
    <w:p w:rsidR="00A42A03" w:rsidRDefault="00A4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A03" w:rsidRDefault="00A42A03">
      <w:pPr>
        <w:spacing w:after="0" w:line="240" w:lineRule="auto"/>
      </w:pPr>
      <w:r>
        <w:separator/>
      </w:r>
    </w:p>
  </w:footnote>
  <w:footnote w:type="continuationSeparator" w:id="0">
    <w:p w:rsidR="00A42A03" w:rsidRDefault="00A4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BD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3AA0"/>
    <w:rsid w:val="00177709"/>
    <w:rsid w:val="001B0442"/>
    <w:rsid w:val="001C462A"/>
    <w:rsid w:val="001E1DC9"/>
    <w:rsid w:val="0020031C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2C40AE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44BD0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19A7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2A03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467D3"/>
    <w:rsid w:val="00B83583"/>
    <w:rsid w:val="00B848B0"/>
    <w:rsid w:val="00B96F2B"/>
    <w:rsid w:val="00BC37BF"/>
    <w:rsid w:val="00BC4922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14425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523BD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F901D-C91F-4011-9A2D-E15AAF77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24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2019-05-23T10:32:00Z</dcterms:created>
  <dcterms:modified xsi:type="dcterms:W3CDTF">2020-08-13T13:45:00Z</dcterms:modified>
</cp:coreProperties>
</file>