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4211C8" w:rsidRPr="004211C8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4211C8" w:rsidRPr="004211C8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D464C5" w:rsidRPr="002E578F" w:rsidRDefault="00D464C5" w:rsidP="00D464C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E578F">
        <w:rPr>
          <w:rFonts w:ascii="Times New Roman" w:hAnsi="Times New Roman" w:cs="Times New Roman"/>
          <w:noProof/>
          <w:sz w:val="28"/>
          <w:u w:val="single"/>
        </w:rPr>
        <w:t>Министерство сельского</w:t>
      </w:r>
      <w:r w:rsidRPr="002E578F">
        <w:rPr>
          <w:rFonts w:ascii="Times New Roman" w:hAnsi="Times New Roman" w:cs="Times New Roman"/>
          <w:sz w:val="28"/>
          <w:u w:val="single"/>
        </w:rPr>
        <w:t xml:space="preserve"> хозяйства и продовольственных ресурсов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Григорьев Олег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D464C5"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="009C12E9"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Q3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1651618.54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="009C12E9"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1036089.41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Подсобное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(1/91)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775364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Дабахова</w:t>
            </w:r>
            <w:proofErr w:type="spellEnd"/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D464C5"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3218421.16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12E9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QASHQAI +2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950033.98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12E9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64C5" w:rsidRPr="00775364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9C12E9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9C12E9" w:rsidRDefault="00D464C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464C5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64C5" w:rsidRPr="00383C3E" w:rsidRDefault="00D464C5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464C5" w:rsidRDefault="00D464C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464C5" w:rsidRPr="00F66483" w:rsidRDefault="00D464C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D1" w:rsidRDefault="003171D1">
      <w:pPr>
        <w:spacing w:after="0" w:line="240" w:lineRule="auto"/>
      </w:pPr>
      <w:r>
        <w:separator/>
      </w:r>
    </w:p>
  </w:endnote>
  <w:endnote w:type="continuationSeparator" w:id="0">
    <w:p w:rsidR="003171D1" w:rsidRDefault="0031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D1" w:rsidRDefault="003171D1">
      <w:pPr>
        <w:spacing w:after="0" w:line="240" w:lineRule="auto"/>
      </w:pPr>
      <w:r>
        <w:separator/>
      </w:r>
    </w:p>
  </w:footnote>
  <w:footnote w:type="continuationSeparator" w:id="0">
    <w:p w:rsidR="003171D1" w:rsidRDefault="0031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3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0E09D0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187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171D1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211C8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D2B85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1B70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8E763E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C12E9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0C2B"/>
    <w:rsid w:val="00AD109C"/>
    <w:rsid w:val="00AF0BA6"/>
    <w:rsid w:val="00B442C9"/>
    <w:rsid w:val="00B83583"/>
    <w:rsid w:val="00B848B0"/>
    <w:rsid w:val="00B96F2B"/>
    <w:rsid w:val="00BC37BF"/>
    <w:rsid w:val="00BC68DB"/>
    <w:rsid w:val="00BD2F94"/>
    <w:rsid w:val="00C1632D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464C5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ACDA-C92E-45FA-AA0B-B1A95CD0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130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2019-05-22T12:06:00Z</dcterms:created>
  <dcterms:modified xsi:type="dcterms:W3CDTF">2020-08-14T14:51:00Z</dcterms:modified>
</cp:coreProperties>
</file>