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D144CD" w:rsidRPr="00D144C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D144CD" w:rsidRPr="00D144C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F4194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экономического развития и инвестиций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0110E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Бажанов Сергей </w:t>
            </w:r>
            <w:proofErr w:type="spellStart"/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Валиевич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КИА SOUL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2033958.76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10E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242290.65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110E" w:rsidRPr="00847923" w:rsidRDefault="0040110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1DC0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Еремина Алевтина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министра, начальник управления социально-</w:t>
            </w: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экономического прогнозирования и территориального развития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2237926.23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1DC0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QLE (Sportage)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892057.87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847923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113C5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Исмагилов Денис </w:t>
            </w:r>
            <w:proofErr w:type="spellStart"/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Гамирович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Mazda</w:t>
            </w:r>
            <w:proofErr w:type="spellEnd"/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CX-5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3C5A" w:rsidRPr="00847923" w:rsidRDefault="00113C5A" w:rsidP="008479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1969061.44</w:t>
            </w:r>
          </w:p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113C5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113C5A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936592.58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47923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383C3E" w:rsidRDefault="00F4194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4194D" w:rsidRDefault="00F4194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4194D" w:rsidRPr="00F66483" w:rsidRDefault="00F4194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92" w:rsidRDefault="00993C92">
      <w:pPr>
        <w:spacing w:after="0" w:line="240" w:lineRule="auto"/>
      </w:pPr>
      <w:r>
        <w:separator/>
      </w:r>
    </w:p>
  </w:endnote>
  <w:endnote w:type="continuationSeparator" w:id="0">
    <w:p w:rsidR="00993C92" w:rsidRDefault="0099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92" w:rsidRDefault="00993C92">
      <w:pPr>
        <w:spacing w:after="0" w:line="240" w:lineRule="auto"/>
      </w:pPr>
      <w:r>
        <w:separator/>
      </w:r>
    </w:p>
  </w:footnote>
  <w:footnote w:type="continuationSeparator" w:id="0">
    <w:p w:rsidR="00993C92" w:rsidRDefault="0099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4D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13C5A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110E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B7B62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76656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C4A4B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47923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93C92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D1DC0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55A4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44CD"/>
    <w:rsid w:val="00D15ECC"/>
    <w:rsid w:val="00D41B99"/>
    <w:rsid w:val="00D53DFB"/>
    <w:rsid w:val="00D67910"/>
    <w:rsid w:val="00D9069C"/>
    <w:rsid w:val="00DA530A"/>
    <w:rsid w:val="00DC6A9A"/>
    <w:rsid w:val="00DE2B73"/>
    <w:rsid w:val="00DF759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194D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314DC-9791-4115-919B-C878B4BF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2019-05-21T08:26:00Z</dcterms:created>
  <dcterms:modified xsi:type="dcterms:W3CDTF">2020-08-14T07:52:00Z</dcterms:modified>
</cp:coreProperties>
</file>