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F17434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>
              <w:rPr>
                <w:noProof/>
                <w:lang w:val="en-US"/>
              </w:rPr>
              <w:instrText xml:space="preserve"> FORMTEXT </w:instrText>
            </w:r>
            <w:r w:rsidR="00677FBB" w:rsidRPr="00F17434"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D75D27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noProof/>
                <w:lang w:val="en-US"/>
              </w:rPr>
              <w:instrText xml:space="preserve"> FORMTEXT </w:instrText>
            </w:r>
            <w:r w:rsidRPr="007E4066"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DF7197" w:rsidRPr="00DF7197" w:rsidRDefault="00B450D0" w:rsidP="00DF7197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6260F0">
              <w:rPr>
                <w:b/>
                <w:noProof/>
              </w:rPr>
              <w:t>О</w:t>
            </w:r>
            <w:r w:rsidR="006260F0" w:rsidRPr="006260F0">
              <w:rPr>
                <w:b/>
                <w:noProof/>
              </w:rPr>
              <w:t xml:space="preserve"> </w:t>
            </w:r>
            <w:r w:rsidR="006260F0">
              <w:rPr>
                <w:b/>
                <w:noProof/>
              </w:rPr>
              <w:t xml:space="preserve">внесении изменений в </w:t>
            </w:r>
            <w:r w:rsidR="006260F0" w:rsidRPr="006260F0">
              <w:rPr>
                <w:b/>
                <w:noProof/>
              </w:rPr>
              <w:t>Правила содержания и ремонта автомобильных дорог</w:t>
            </w:r>
            <w:r w:rsidR="006260F0">
              <w:rPr>
                <w:b/>
                <w:noProof/>
              </w:rPr>
              <w:t xml:space="preserve"> </w:t>
            </w:r>
            <w:r w:rsidR="006260F0" w:rsidRPr="006260F0">
              <w:rPr>
                <w:b/>
                <w:noProof/>
              </w:rPr>
              <w:t>общего пользования регионального или межмуниципального</w:t>
            </w:r>
            <w:r w:rsidR="00DF7197">
              <w:rPr>
                <w:b/>
                <w:noProof/>
              </w:rPr>
              <w:t xml:space="preserve"> </w:t>
            </w:r>
            <w:r w:rsidR="006260F0" w:rsidRPr="006260F0">
              <w:rPr>
                <w:b/>
                <w:noProof/>
              </w:rPr>
              <w:t>значения и создания и использования парковок (парковочных</w:t>
            </w:r>
            <w:r w:rsidR="006260F0">
              <w:rPr>
                <w:b/>
                <w:noProof/>
              </w:rPr>
              <w:t xml:space="preserve"> </w:t>
            </w:r>
            <w:r w:rsidR="006260F0" w:rsidRPr="006260F0">
              <w:rPr>
                <w:b/>
                <w:noProof/>
              </w:rPr>
              <w:t>мест) на автомобильных дорогах общего пользования</w:t>
            </w:r>
            <w:r w:rsidR="006260F0">
              <w:rPr>
                <w:b/>
                <w:noProof/>
              </w:rPr>
              <w:t xml:space="preserve"> </w:t>
            </w:r>
            <w:r w:rsidR="006260F0" w:rsidRPr="006260F0">
              <w:rPr>
                <w:b/>
                <w:noProof/>
              </w:rPr>
              <w:t>регионального или межмуниципального значения</w:t>
            </w:r>
            <w:r w:rsidR="006260F0">
              <w:rPr>
                <w:b/>
                <w:noProof/>
              </w:rPr>
              <w:t xml:space="preserve"> </w:t>
            </w:r>
            <w:r w:rsidR="006260F0" w:rsidRPr="006260F0">
              <w:rPr>
                <w:b/>
                <w:noProof/>
              </w:rPr>
              <w:t xml:space="preserve">в </w:t>
            </w:r>
            <w:r w:rsidR="006260F0">
              <w:rPr>
                <w:b/>
                <w:noProof/>
              </w:rPr>
              <w:t>Н</w:t>
            </w:r>
            <w:r w:rsidR="006260F0" w:rsidRPr="006260F0">
              <w:rPr>
                <w:b/>
                <w:noProof/>
              </w:rPr>
              <w:t>ижегородской области</w:t>
            </w:r>
            <w:r w:rsidR="00DF7197">
              <w:rPr>
                <w:b/>
                <w:noProof/>
              </w:rPr>
              <w:t xml:space="preserve">, утвержденные </w:t>
            </w:r>
            <w:r w:rsidR="00DF7197" w:rsidRPr="00DF7197">
              <w:rPr>
                <w:b/>
                <w:noProof/>
              </w:rPr>
              <w:t>Постановление</w:t>
            </w:r>
            <w:r w:rsidR="00DF7197">
              <w:rPr>
                <w:b/>
                <w:noProof/>
              </w:rPr>
              <w:t>м</w:t>
            </w:r>
            <w:r w:rsidR="00DF7197" w:rsidRPr="00DF7197">
              <w:rPr>
                <w:b/>
                <w:noProof/>
              </w:rPr>
              <w:t xml:space="preserve"> Правительства</w:t>
            </w:r>
          </w:p>
          <w:p w:rsidR="00B450D0" w:rsidRPr="00F17434" w:rsidRDefault="00DF7197" w:rsidP="00DF7197">
            <w:pPr>
              <w:pStyle w:val="a3"/>
              <w:jc w:val="center"/>
              <w:rPr>
                <w:b/>
                <w:noProof/>
              </w:rPr>
            </w:pPr>
            <w:r w:rsidRPr="00DF7197">
              <w:rPr>
                <w:b/>
                <w:noProof/>
              </w:rPr>
              <w:t>Нижегородской области от 22.05.2013 № 318</w:t>
            </w:r>
            <w:r w:rsidR="00B450D0"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6"/>
          <w:headerReference w:type="default" r:id="rId7"/>
          <w:headerReference w:type="first" r:id="rId8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5735A8" w:rsidRDefault="005735A8" w:rsidP="003374F9">
      <w:pPr>
        <w:ind w:firstLine="720"/>
        <w:jc w:val="both"/>
      </w:pPr>
    </w:p>
    <w:p w:rsidR="006C39A8" w:rsidRDefault="006C39A8" w:rsidP="003374F9">
      <w:pPr>
        <w:ind w:firstLine="720"/>
        <w:jc w:val="both"/>
      </w:pPr>
    </w:p>
    <w:p w:rsidR="00295649" w:rsidRDefault="00295649" w:rsidP="00295649">
      <w:pPr>
        <w:ind w:firstLine="720"/>
        <w:jc w:val="both"/>
      </w:pPr>
      <w:r>
        <w:t xml:space="preserve">1. Внести в Правила содержания и ремонта автомобильных дорог общего пользования регионального или межмуниципального значения и </w:t>
      </w:r>
      <w:proofErr w:type="gramStart"/>
      <w:r>
        <w:t>создания</w:t>
      </w:r>
      <w:proofErr w:type="gramEnd"/>
      <w:r>
        <w:t xml:space="preserve"> и использования парковок (парковочных мест) на автомобильных дорогах общего пользования регионального или межмуниципального значения в Нижегородской области, утвержденные постановлением Правительства Нижегородской области от 22 мая 2013 года </w:t>
      </w:r>
      <w:r w:rsidR="00DF7197">
        <w:t>№</w:t>
      </w:r>
      <w:r>
        <w:t xml:space="preserve"> 318, следующие изменения:</w:t>
      </w:r>
    </w:p>
    <w:p w:rsidR="00DF7197" w:rsidRDefault="00295649" w:rsidP="00DF7197">
      <w:pPr>
        <w:ind w:firstLine="720"/>
        <w:jc w:val="both"/>
      </w:pPr>
      <w:r>
        <w:t xml:space="preserve">1.1. </w:t>
      </w:r>
      <w:r w:rsidR="00DF7197">
        <w:t>Пункт 2.1. Приложения 1 изложить в следующей редакции:</w:t>
      </w:r>
    </w:p>
    <w:p w:rsidR="00DF7197" w:rsidRDefault="00DF7197" w:rsidP="00DF7197">
      <w:pPr>
        <w:ind w:firstLine="720"/>
        <w:jc w:val="both"/>
      </w:pPr>
      <w:r>
        <w:t>"</w:t>
      </w:r>
      <w:r>
        <w:t>2.1. Определение стоимости работ по содержанию установок</w:t>
      </w:r>
      <w:r w:rsidR="009F572C">
        <w:t xml:space="preserve"> </w:t>
      </w:r>
      <w:r>
        <w:t>наружного освещения и светофорных объектов на автомобильных дорогах</w:t>
      </w:r>
      <w:r w:rsidR="009F572C">
        <w:t xml:space="preserve"> </w:t>
      </w:r>
      <w:r>
        <w:t>общего пользования регионального или межмуниципального значения</w:t>
      </w:r>
      <w:r w:rsidR="009F572C">
        <w:t xml:space="preserve"> </w:t>
      </w:r>
      <w:r>
        <w:t>Нижегородской области выполняется на основании следующих документов:</w:t>
      </w:r>
    </w:p>
    <w:p w:rsidR="00DF7197" w:rsidRDefault="00833D67" w:rsidP="00DF7197">
      <w:pPr>
        <w:ind w:firstLine="720"/>
        <w:jc w:val="both"/>
      </w:pPr>
      <w:r>
        <w:t>-</w:t>
      </w:r>
      <w:r w:rsidR="00A53333">
        <w:t xml:space="preserve"> Приказ Минстроя России от </w:t>
      </w:r>
      <w:r w:rsidR="00DF7197">
        <w:t>4</w:t>
      </w:r>
      <w:r w:rsidR="00A53333">
        <w:t xml:space="preserve"> августа </w:t>
      </w:r>
      <w:r w:rsidR="00DF7197">
        <w:t>2020</w:t>
      </w:r>
      <w:r w:rsidR="00A53333">
        <w:t xml:space="preserve"> г.</w:t>
      </w:r>
      <w:r w:rsidR="00DF7197">
        <w:t xml:space="preserve"> № 421/</w:t>
      </w:r>
      <w:proofErr w:type="spellStart"/>
      <w:r w:rsidR="00DF7197">
        <w:t>пр</w:t>
      </w:r>
      <w:proofErr w:type="spellEnd"/>
      <w:r w:rsidR="00DF7197">
        <w:t xml:space="preserve"> </w:t>
      </w:r>
      <w:r w:rsidR="00DF7197">
        <w:t>"</w:t>
      </w:r>
      <w:r w:rsidR="00DF7197">
        <w:t>Об утверждении Методики определения сметной стоимости</w:t>
      </w:r>
      <w:r w:rsidR="009F572C">
        <w:t xml:space="preserve"> </w:t>
      </w:r>
      <w:r w:rsidR="00DF7197">
        <w:t>строительства, реконструкции, капитального ремонта, сноса объектов</w:t>
      </w:r>
      <w:r w:rsidR="009F572C">
        <w:t xml:space="preserve"> </w:t>
      </w:r>
      <w:r w:rsidR="00DF7197">
        <w:t>капитального строительства, работ по сохранению объектов культурного</w:t>
      </w:r>
      <w:r w:rsidR="009F572C">
        <w:t xml:space="preserve"> </w:t>
      </w:r>
      <w:r w:rsidR="00DF7197">
        <w:t>наследия (памятников истории и культуры) народов Российской Федерации на</w:t>
      </w:r>
      <w:r w:rsidR="009F572C">
        <w:t xml:space="preserve"> </w:t>
      </w:r>
      <w:r w:rsidR="00DF7197">
        <w:t>территории Российской Федерации</w:t>
      </w:r>
      <w:r w:rsidR="00DF7197">
        <w:t>"</w:t>
      </w:r>
      <w:r w:rsidR="00DF7197">
        <w:t xml:space="preserve"> (далее</w:t>
      </w:r>
      <w:r w:rsidR="0021520C">
        <w:t xml:space="preserve"> также</w:t>
      </w:r>
      <w:r w:rsidR="00DF7197">
        <w:t xml:space="preserve"> </w:t>
      </w:r>
      <w:r w:rsidR="00A53333">
        <w:t>-</w:t>
      </w:r>
      <w:r w:rsidR="00DF7197">
        <w:t xml:space="preserve"> Методика 421/</w:t>
      </w:r>
      <w:proofErr w:type="spellStart"/>
      <w:r w:rsidR="00DF7197">
        <w:t>пр</w:t>
      </w:r>
      <w:proofErr w:type="spellEnd"/>
      <w:r w:rsidR="00DF7197">
        <w:t>);</w:t>
      </w:r>
    </w:p>
    <w:p w:rsidR="00DF7197" w:rsidRDefault="00833D67" w:rsidP="00DF7197">
      <w:pPr>
        <w:ind w:firstLine="720"/>
        <w:jc w:val="both"/>
      </w:pPr>
      <w:r>
        <w:t>-</w:t>
      </w:r>
      <w:r w:rsidR="00DF7197">
        <w:t xml:space="preserve"> Приказ Минстроя России от 30</w:t>
      </w:r>
      <w:r w:rsidR="00A53333">
        <w:t xml:space="preserve"> декабря </w:t>
      </w:r>
      <w:r w:rsidR="00DF7197">
        <w:t>2021</w:t>
      </w:r>
      <w:r w:rsidR="00A53333">
        <w:t xml:space="preserve"> г.</w:t>
      </w:r>
      <w:r w:rsidR="00DF7197">
        <w:t xml:space="preserve"> № 1046/</w:t>
      </w:r>
      <w:proofErr w:type="spellStart"/>
      <w:r w:rsidR="00DF7197">
        <w:t>пр</w:t>
      </w:r>
      <w:proofErr w:type="spellEnd"/>
      <w:r w:rsidR="00DF7197">
        <w:t xml:space="preserve"> </w:t>
      </w:r>
      <w:r w:rsidR="00DF7197">
        <w:t>"</w:t>
      </w:r>
      <w:r w:rsidR="00DF7197">
        <w:t>Об</w:t>
      </w:r>
      <w:r w:rsidR="009F572C">
        <w:t xml:space="preserve"> </w:t>
      </w:r>
      <w:r w:rsidR="00DF7197">
        <w:t>утверждении сметных нормативов</w:t>
      </w:r>
      <w:r w:rsidR="00DF7197">
        <w:t>"</w:t>
      </w:r>
      <w:r w:rsidR="00DF7197">
        <w:t>;</w:t>
      </w:r>
    </w:p>
    <w:p w:rsidR="00DF7197" w:rsidRDefault="00833D67" w:rsidP="00DF7197">
      <w:pPr>
        <w:ind w:firstLine="720"/>
        <w:jc w:val="both"/>
      </w:pPr>
      <w:r>
        <w:t>-</w:t>
      </w:r>
      <w:r w:rsidR="00DF7197">
        <w:t xml:space="preserve"> Сметные нормативы, применяемые при проведении работ по</w:t>
      </w:r>
      <w:r w:rsidR="009F572C">
        <w:t xml:space="preserve"> </w:t>
      </w:r>
      <w:r w:rsidR="00DF7197">
        <w:t>техническому обслуживанию светофорных объектов на автомобильных</w:t>
      </w:r>
      <w:r w:rsidR="009F572C">
        <w:t xml:space="preserve"> </w:t>
      </w:r>
      <w:r w:rsidR="00DF7197">
        <w:t>дорогах общего пользования регионального или межмуниципального</w:t>
      </w:r>
      <w:r w:rsidR="009F572C">
        <w:t xml:space="preserve"> </w:t>
      </w:r>
      <w:r w:rsidR="00DF7197">
        <w:t>значения Нижегородской области (</w:t>
      </w:r>
      <w:r w:rsidR="00FB42A3">
        <w:t xml:space="preserve">далее также - </w:t>
      </w:r>
      <w:r w:rsidR="00DF7197">
        <w:t xml:space="preserve">СН ТОСО), составленные на основе </w:t>
      </w:r>
      <w:r w:rsidR="00DF7197">
        <w:t>"</w:t>
      </w:r>
      <w:r w:rsidR="00DF7197">
        <w:t>Норм</w:t>
      </w:r>
      <w:r w:rsidR="009F572C">
        <w:t xml:space="preserve"> </w:t>
      </w:r>
      <w:r w:rsidR="00DF7197">
        <w:t>времени на работы по установке и эксплуатации технических средств</w:t>
      </w:r>
      <w:r w:rsidR="009F572C">
        <w:t xml:space="preserve"> </w:t>
      </w:r>
      <w:r w:rsidR="00DF7197">
        <w:t>регулирования дорожного движения</w:t>
      </w:r>
      <w:r w:rsidR="00DF7197">
        <w:t>"</w:t>
      </w:r>
      <w:r w:rsidR="00DF7197">
        <w:t>, разработанных ЦНИС по заказу</w:t>
      </w:r>
      <w:r w:rsidR="009F572C">
        <w:t xml:space="preserve"> </w:t>
      </w:r>
      <w:r w:rsidR="00DF7197">
        <w:t>ГОССМЭП МВД России и одобренных Главным управлением ГАИ МВД</w:t>
      </w:r>
      <w:r w:rsidR="009F572C">
        <w:t xml:space="preserve"> </w:t>
      </w:r>
      <w:r w:rsidR="00DF7197">
        <w:t>России и Департаментом жилищно-коммунального хозяйства Госстроя</w:t>
      </w:r>
      <w:r w:rsidR="009F572C">
        <w:t xml:space="preserve"> </w:t>
      </w:r>
      <w:r w:rsidR="00DF7197">
        <w:t xml:space="preserve">России в 1998 году (НВ </w:t>
      </w:r>
      <w:proofErr w:type="spellStart"/>
      <w:r w:rsidR="00DF7197">
        <w:t>УиЭТСРДД</w:t>
      </w:r>
      <w:proofErr w:type="spellEnd"/>
      <w:r w:rsidR="00DF7197">
        <w:t>);</w:t>
      </w:r>
    </w:p>
    <w:p w:rsidR="00DF7197" w:rsidRDefault="00A53333" w:rsidP="00DF7197">
      <w:pPr>
        <w:ind w:firstLine="720"/>
        <w:jc w:val="both"/>
      </w:pPr>
      <w:r>
        <w:lastRenderedPageBreak/>
        <w:t>-</w:t>
      </w:r>
      <w:r w:rsidR="00DF7197">
        <w:t xml:space="preserve"> Нормы обслуживания установок наружного освещения на</w:t>
      </w:r>
      <w:r w:rsidR="009F572C">
        <w:t xml:space="preserve"> </w:t>
      </w:r>
      <w:r w:rsidR="00DF7197">
        <w:t>автомобильных дорогах общего пользования регионального или</w:t>
      </w:r>
      <w:r w:rsidR="009F572C">
        <w:t xml:space="preserve"> </w:t>
      </w:r>
      <w:r w:rsidR="00DF7197">
        <w:t>межмуниципального значения Нижегородской области (</w:t>
      </w:r>
      <w:r w:rsidR="00FB42A3">
        <w:t xml:space="preserve">далее также - </w:t>
      </w:r>
      <w:r w:rsidR="00DF7197">
        <w:t>НО УНО),</w:t>
      </w:r>
      <w:r w:rsidR="009F572C">
        <w:t xml:space="preserve"> </w:t>
      </w:r>
      <w:r w:rsidR="00DF7197">
        <w:t xml:space="preserve">составленные на основе </w:t>
      </w:r>
      <w:r w:rsidR="00DF7197">
        <w:t>"</w:t>
      </w:r>
      <w:r w:rsidR="00DF7197">
        <w:t>Типовых норм обслуживания (</w:t>
      </w:r>
      <w:r w:rsidR="00FB42A3">
        <w:t xml:space="preserve">далее также - </w:t>
      </w:r>
      <w:r w:rsidR="00DF7197">
        <w:t>ТНО) для рабочих,</w:t>
      </w:r>
      <w:r w:rsidR="009F572C">
        <w:t xml:space="preserve"> </w:t>
      </w:r>
      <w:r w:rsidR="00DF7197">
        <w:t>занятых техническим обслуживанием и текущим ремонтом установок</w:t>
      </w:r>
      <w:r w:rsidR="009F572C">
        <w:t xml:space="preserve"> </w:t>
      </w:r>
      <w:r w:rsidR="00DF7197">
        <w:t>наружного освещения</w:t>
      </w:r>
      <w:r w:rsidR="00DF7197">
        <w:t>"</w:t>
      </w:r>
      <w:r w:rsidR="00DF7197">
        <w:t>, утвержденных постановлением Государственного</w:t>
      </w:r>
      <w:r w:rsidR="009F572C">
        <w:t xml:space="preserve"> </w:t>
      </w:r>
      <w:r w:rsidR="00DF7197">
        <w:t>комитета СССР по труду и социальным вопросам и ВЦСПС от 22 марта 1979</w:t>
      </w:r>
      <w:r w:rsidR="009F572C">
        <w:t xml:space="preserve"> </w:t>
      </w:r>
      <w:r w:rsidR="00DF7197">
        <w:t>года № 100/7-31.</w:t>
      </w:r>
      <w:r w:rsidR="00DF7197">
        <w:t>"</w:t>
      </w:r>
      <w:r w:rsidR="00DF7197">
        <w:t>.</w:t>
      </w:r>
    </w:p>
    <w:p w:rsidR="00DF7197" w:rsidRDefault="00A2481B" w:rsidP="00DF7197">
      <w:pPr>
        <w:ind w:firstLine="720"/>
        <w:jc w:val="both"/>
      </w:pPr>
      <w:r>
        <w:t>1.</w:t>
      </w:r>
      <w:r w:rsidR="00DF7197">
        <w:t>2. Пункт 2.3. Приложения 1 изложить в следующей редакции:</w:t>
      </w:r>
    </w:p>
    <w:p w:rsidR="00DF7197" w:rsidRDefault="00DF7197" w:rsidP="00DF7197">
      <w:pPr>
        <w:ind w:firstLine="720"/>
        <w:jc w:val="both"/>
      </w:pPr>
      <w:r>
        <w:t>"</w:t>
      </w:r>
      <w:r>
        <w:t>2.3. При разработке сметной документации учитываются требования,</w:t>
      </w:r>
      <w:r w:rsidR="009F572C">
        <w:t xml:space="preserve"> </w:t>
      </w:r>
      <w:r>
        <w:t>установленные Минстроем России, Министерством транспорта Российской</w:t>
      </w:r>
      <w:r w:rsidR="009F572C">
        <w:t xml:space="preserve"> </w:t>
      </w:r>
      <w:r>
        <w:t>Федерации, требования нормативных документов по ценообразованию,</w:t>
      </w:r>
      <w:r w:rsidR="009F572C">
        <w:t xml:space="preserve"> </w:t>
      </w:r>
      <w:r>
        <w:t>разработанные органом, уполномоченным на формирование и проведение</w:t>
      </w:r>
      <w:r>
        <w:t xml:space="preserve"> </w:t>
      </w:r>
      <w:r>
        <w:t>государственной политики Нижегородской области в области</w:t>
      </w:r>
      <w:r w:rsidR="009F572C">
        <w:t xml:space="preserve"> </w:t>
      </w:r>
      <w:r>
        <w:t>ценообразования и сметного нормирования в строительстве – министерством</w:t>
      </w:r>
      <w:r w:rsidR="009F572C">
        <w:t xml:space="preserve"> </w:t>
      </w:r>
      <w:r>
        <w:t>градостроительной деятельности и развития агломераций Нижегородской</w:t>
      </w:r>
      <w:r w:rsidR="009F572C">
        <w:t xml:space="preserve"> </w:t>
      </w:r>
      <w:r>
        <w:t xml:space="preserve">области, ГБУ НО </w:t>
      </w:r>
      <w:r>
        <w:t>"</w:t>
      </w:r>
      <w:r>
        <w:t>Институт развития агломерации Нижегородской области</w:t>
      </w:r>
      <w:r>
        <w:t>"</w:t>
      </w:r>
      <w:r>
        <w:t>,</w:t>
      </w:r>
      <w:r w:rsidR="009F572C">
        <w:t xml:space="preserve"> </w:t>
      </w:r>
      <w:r>
        <w:t>а также требования нормативных документов, разработанных министерством</w:t>
      </w:r>
      <w:r w:rsidR="009F572C">
        <w:t xml:space="preserve"> </w:t>
      </w:r>
      <w:r>
        <w:t>транспорта и автомобильных дорог Нижегородской области,</w:t>
      </w:r>
      <w:r w:rsidR="009F572C">
        <w:t xml:space="preserve"> </w:t>
      </w:r>
      <w:r>
        <w:t>осуществляющим в соответствии с пунктом 6 статьи 12 Федерального закона</w:t>
      </w:r>
      <w:r w:rsidR="009F572C">
        <w:t xml:space="preserve"> </w:t>
      </w:r>
      <w:r w:rsidR="00A53333">
        <w:t xml:space="preserve">от </w:t>
      </w:r>
      <w:r>
        <w:t>8</w:t>
      </w:r>
      <w:r w:rsidR="00A53333">
        <w:t xml:space="preserve"> ноября  </w:t>
      </w:r>
      <w:r>
        <w:t>2007</w:t>
      </w:r>
      <w:r w:rsidR="00A53333">
        <w:t xml:space="preserve"> г.</w:t>
      </w:r>
      <w:r>
        <w:t xml:space="preserve"> № 257-ФЗ </w:t>
      </w:r>
      <w:r>
        <w:t>"</w:t>
      </w:r>
      <w:r>
        <w:t>Об автомобильных дорогах и о дорожной</w:t>
      </w:r>
      <w:r w:rsidR="009F572C">
        <w:t xml:space="preserve"> </w:t>
      </w:r>
      <w:r>
        <w:t>деятельности в Российской Федерации и о внесении изменений в отдельные</w:t>
      </w:r>
      <w:r w:rsidR="009F572C">
        <w:t xml:space="preserve"> </w:t>
      </w:r>
      <w:r>
        <w:t>законодательные акты Российской Федерации</w:t>
      </w:r>
      <w:r>
        <w:t>"</w:t>
      </w:r>
      <w:r>
        <w:t xml:space="preserve"> дорожную деятельность в</w:t>
      </w:r>
      <w:r w:rsidR="009F572C">
        <w:t xml:space="preserve"> </w:t>
      </w:r>
      <w:r>
        <w:t>отношении автомобильных дорог регионального или межмуниципального</w:t>
      </w:r>
      <w:r w:rsidR="009F572C">
        <w:t xml:space="preserve"> </w:t>
      </w:r>
      <w:r>
        <w:t>значения.</w:t>
      </w:r>
      <w:r>
        <w:t>"</w:t>
      </w:r>
      <w:r>
        <w:t>.</w:t>
      </w:r>
    </w:p>
    <w:p w:rsidR="00DF7197" w:rsidRDefault="00A2481B" w:rsidP="00DF7197">
      <w:pPr>
        <w:ind w:firstLine="720"/>
        <w:jc w:val="both"/>
      </w:pPr>
      <w:r>
        <w:t>1.</w:t>
      </w:r>
      <w:r w:rsidR="00DF7197">
        <w:t>3. Пункт 3.1. Приложения 1 изложить в следующей редакции:</w:t>
      </w:r>
    </w:p>
    <w:p w:rsidR="00DF7197" w:rsidRDefault="00DF7197" w:rsidP="00DF7197">
      <w:pPr>
        <w:ind w:firstLine="720"/>
        <w:jc w:val="both"/>
      </w:pPr>
      <w:r>
        <w:t>"</w:t>
      </w:r>
      <w:r>
        <w:t>3.1. Определение сметной стоимости работ производится ресурсным</w:t>
      </w:r>
      <w:r w:rsidR="009F572C">
        <w:t xml:space="preserve"> </w:t>
      </w:r>
      <w:r>
        <w:t>или ресурсно-индексным методом путем составления локальных сметных</w:t>
      </w:r>
      <w:r w:rsidR="009F572C">
        <w:t xml:space="preserve"> </w:t>
      </w:r>
      <w:r>
        <w:t>расчетов на каждый объект в соответствии с техническим заданием.</w:t>
      </w:r>
      <w:r>
        <w:t>"</w:t>
      </w:r>
      <w:r>
        <w:t>.</w:t>
      </w:r>
    </w:p>
    <w:p w:rsidR="00DF7197" w:rsidRDefault="00A2481B" w:rsidP="00DF7197">
      <w:pPr>
        <w:ind w:firstLine="720"/>
        <w:jc w:val="both"/>
      </w:pPr>
      <w:r>
        <w:t>1.</w:t>
      </w:r>
      <w:r w:rsidR="00DF7197">
        <w:t>4. Пункт 3.2. Приложения 1 изложить в следующей редакции:</w:t>
      </w:r>
    </w:p>
    <w:p w:rsidR="00DF7197" w:rsidRDefault="00DF7197" w:rsidP="00DF7197">
      <w:pPr>
        <w:ind w:firstLine="720"/>
        <w:jc w:val="both"/>
      </w:pPr>
      <w:r>
        <w:t>"</w:t>
      </w:r>
      <w:r>
        <w:t>3.2. Сметная стоимость работ ресурсным или ресурсно-индексным</w:t>
      </w:r>
      <w:r w:rsidR="009F572C">
        <w:t xml:space="preserve"> </w:t>
      </w:r>
      <w:r>
        <w:t>методом определяется следующим образом:</w:t>
      </w:r>
    </w:p>
    <w:p w:rsidR="00DF7197" w:rsidRDefault="00DF7197" w:rsidP="00DF7197">
      <w:pPr>
        <w:ind w:firstLine="720"/>
        <w:jc w:val="both"/>
      </w:pPr>
      <w:r>
        <w:t>ресурсным методом - с использованием сметных норм действующей</w:t>
      </w:r>
      <w:r w:rsidR="009F572C">
        <w:t xml:space="preserve"> </w:t>
      </w:r>
      <w:r>
        <w:t>сметно-нормативной базы и сметных цен строительных ресурсов в текущем</w:t>
      </w:r>
      <w:r w:rsidR="009F572C">
        <w:t xml:space="preserve"> </w:t>
      </w:r>
      <w:r>
        <w:t>уровне цен, а также иной информации, используемой для определения</w:t>
      </w:r>
      <w:r w:rsidR="009F572C">
        <w:t xml:space="preserve"> </w:t>
      </w:r>
      <w:r>
        <w:t>сметной стоимости строительства, размещенных в федеральной</w:t>
      </w:r>
      <w:r w:rsidR="009F572C">
        <w:t xml:space="preserve"> </w:t>
      </w:r>
      <w:r>
        <w:t>государственной информационной системе ценообразования в строительстве</w:t>
      </w:r>
      <w:r w:rsidR="009F572C">
        <w:t xml:space="preserve"> </w:t>
      </w:r>
      <w:r>
        <w:t xml:space="preserve">(далее </w:t>
      </w:r>
      <w:r w:rsidR="00A53333">
        <w:t>-</w:t>
      </w:r>
      <w:r>
        <w:t xml:space="preserve"> ФГИС ЦС), а также с применением сборников СН ТОСО </w:t>
      </w:r>
      <w:proofErr w:type="gramStart"/>
      <w:r>
        <w:t>и</w:t>
      </w:r>
      <w:proofErr w:type="gramEnd"/>
      <w:r>
        <w:t xml:space="preserve"> НО УНО;</w:t>
      </w:r>
    </w:p>
    <w:p w:rsidR="00DF7197" w:rsidRDefault="00DF7197" w:rsidP="00DF7197">
      <w:pPr>
        <w:ind w:firstLine="720"/>
        <w:jc w:val="both"/>
      </w:pPr>
      <w:r>
        <w:t>ресурсно-индексным методом - с использованием сметных норм</w:t>
      </w:r>
      <w:r w:rsidR="009F572C">
        <w:t xml:space="preserve"> </w:t>
      </w:r>
      <w:r>
        <w:t>действующей сметно-нормативной базы, сметных цен строительных ресурсов</w:t>
      </w:r>
      <w:r w:rsidR="009F572C">
        <w:t xml:space="preserve"> </w:t>
      </w:r>
      <w:r>
        <w:t>в текущем уровне цен и одновременным применением сметных цен</w:t>
      </w:r>
      <w:r w:rsidR="009F572C">
        <w:t xml:space="preserve"> </w:t>
      </w:r>
      <w:r>
        <w:t>строительных ресурсов в базисном уровне цен с индексами изменения</w:t>
      </w:r>
      <w:r w:rsidR="009F572C">
        <w:t xml:space="preserve"> </w:t>
      </w:r>
      <w:r>
        <w:t>сметной стоимости строительства по группам однородных строительных</w:t>
      </w:r>
      <w:r w:rsidR="009F572C">
        <w:t xml:space="preserve"> </w:t>
      </w:r>
      <w:r>
        <w:t>ресурсов и с учетом иной информации, используемой для определения</w:t>
      </w:r>
      <w:r w:rsidR="009F572C">
        <w:t xml:space="preserve"> </w:t>
      </w:r>
      <w:r>
        <w:t>сметной стоимости строительства, размещенных в ФГИС ЦС, а также с</w:t>
      </w:r>
      <w:r w:rsidR="009F572C">
        <w:t xml:space="preserve"> </w:t>
      </w:r>
      <w:r>
        <w:t>применением отраслевых сборников СН ТОСО и НО УНО.</w:t>
      </w:r>
    </w:p>
    <w:p w:rsidR="006C39A8" w:rsidRDefault="00DF7197" w:rsidP="00DF7197">
      <w:pPr>
        <w:ind w:firstLine="720"/>
        <w:jc w:val="both"/>
      </w:pPr>
      <w:r>
        <w:lastRenderedPageBreak/>
        <w:t>При определении стоимости работ с применением сборника СН ТОСО и</w:t>
      </w:r>
      <w:r w:rsidR="009F572C">
        <w:t xml:space="preserve"> </w:t>
      </w:r>
      <w:r>
        <w:t>НО УНО для сопоставления кодов ресурсов, включенных в СН ТОСО и НО</w:t>
      </w:r>
      <w:r w:rsidR="009F572C">
        <w:t xml:space="preserve"> </w:t>
      </w:r>
      <w:r>
        <w:t>УНО, с кодами ресурсов, включенными в действующую сметно-нормативную</w:t>
      </w:r>
      <w:r w:rsidR="009F572C">
        <w:t xml:space="preserve"> </w:t>
      </w:r>
      <w:r>
        <w:t>базу, следует руководствоваться таблицей соответствия кодов строительных</w:t>
      </w:r>
      <w:r w:rsidR="009F572C">
        <w:t xml:space="preserve"> </w:t>
      </w:r>
      <w:r>
        <w:t xml:space="preserve">ресурсов </w:t>
      </w:r>
      <w:r>
        <w:t>"</w:t>
      </w:r>
      <w:r>
        <w:t>Рекомендуемое соотнесение кодов действующей сметно</w:t>
      </w:r>
      <w:r w:rsidR="009F572C">
        <w:t>-</w:t>
      </w:r>
      <w:r>
        <w:t>нормативной базы 2022 года с кодами ресурсов, включенных в сборники</w:t>
      </w:r>
      <w:r w:rsidR="009F572C">
        <w:t xml:space="preserve"> </w:t>
      </w:r>
      <w:proofErr w:type="spellStart"/>
      <w:r>
        <w:t>ГЭСНс</w:t>
      </w:r>
      <w:proofErr w:type="spellEnd"/>
      <w:r>
        <w:t xml:space="preserve"> 81-06-01-2001, НО УНО, СН ТОСО</w:t>
      </w:r>
      <w:r>
        <w:t>"</w:t>
      </w:r>
      <w:r>
        <w:t>, разработанной ГБУ НО</w:t>
      </w:r>
      <w:r w:rsidR="009F572C">
        <w:t xml:space="preserve"> </w:t>
      </w:r>
      <w:r>
        <w:t>"</w:t>
      </w:r>
      <w:r>
        <w:t>Институт развития агломерации Нижегородской области</w:t>
      </w:r>
      <w:r>
        <w:t>"</w:t>
      </w:r>
      <w:r>
        <w:t xml:space="preserve"> и опубликованной</w:t>
      </w:r>
      <w:r w:rsidR="009F572C">
        <w:t xml:space="preserve"> </w:t>
      </w:r>
      <w:r>
        <w:t>на официальном сайте учреждения. Цены на ресурсы следует принимать из</w:t>
      </w:r>
      <w:r w:rsidR="009F572C">
        <w:t xml:space="preserve"> </w:t>
      </w:r>
      <w:r>
        <w:t>сплит-формы, опубликованной в ФГИС ЦС, на период определения стоимости</w:t>
      </w:r>
      <w:r w:rsidR="009F572C">
        <w:t xml:space="preserve"> </w:t>
      </w:r>
      <w:r>
        <w:t>работ.</w:t>
      </w:r>
    </w:p>
    <w:p w:rsidR="00DF7197" w:rsidRDefault="00DF7197" w:rsidP="00DF7197">
      <w:pPr>
        <w:ind w:firstLine="720"/>
        <w:jc w:val="both"/>
      </w:pPr>
      <w:r>
        <w:t>В случае отсутствия строительного ресурса необходимого для</w:t>
      </w:r>
      <w:r w:rsidR="009F572C">
        <w:t xml:space="preserve"> </w:t>
      </w:r>
      <w:r>
        <w:t>определения стоимости работ в соответствии с проектной или иной</w:t>
      </w:r>
      <w:r w:rsidR="009F572C">
        <w:t xml:space="preserve"> </w:t>
      </w:r>
      <w:r>
        <w:t>технической документации в таблице соответствия, его стоимость следует</w:t>
      </w:r>
      <w:r w:rsidR="009F572C">
        <w:t xml:space="preserve"> </w:t>
      </w:r>
      <w:r>
        <w:t>определять на основании информации о текущих ценах на строительные</w:t>
      </w:r>
      <w:r w:rsidR="009F572C">
        <w:t xml:space="preserve"> </w:t>
      </w:r>
      <w:r>
        <w:t>ресурсы, размещенные во ФГИС ЦС для Нижегородской области, при</w:t>
      </w:r>
      <w:r w:rsidR="009F572C">
        <w:t xml:space="preserve"> </w:t>
      </w:r>
      <w:r>
        <w:t>отсутствии текущей цены – на основании базисной цены согласно</w:t>
      </w:r>
      <w:r w:rsidR="009F572C">
        <w:t xml:space="preserve"> </w:t>
      </w:r>
      <w:r>
        <w:t>действующей сметно-нормативной базы с применением индекса к группе</w:t>
      </w:r>
      <w:r w:rsidR="009F572C">
        <w:t xml:space="preserve"> </w:t>
      </w:r>
      <w:r>
        <w:t>однородных строительных ресурсов на соответствующий квартал. При</w:t>
      </w:r>
      <w:r w:rsidR="009F572C">
        <w:t xml:space="preserve"> </w:t>
      </w:r>
      <w:r>
        <w:t>отсутствии в ФГИС ЦС данных о сметных ценах в текущем или базисном</w:t>
      </w:r>
      <w:r w:rsidR="009F572C">
        <w:t xml:space="preserve"> </w:t>
      </w:r>
      <w:r>
        <w:t>уровне цен на отдельные строительные ресурсы, а также сметных нормативов</w:t>
      </w:r>
      <w:r w:rsidR="009F572C">
        <w:t xml:space="preserve"> </w:t>
      </w:r>
      <w:r>
        <w:t>на отдельные виды работ и услуг допускается определение их сметной</w:t>
      </w:r>
      <w:r w:rsidR="009F572C">
        <w:t xml:space="preserve"> </w:t>
      </w:r>
      <w:r>
        <w:t>стоимости по наиболее экономичному варианту, определенному на основании</w:t>
      </w:r>
      <w:r w:rsidR="009F572C">
        <w:t xml:space="preserve"> </w:t>
      </w:r>
      <w:r>
        <w:t>сбора информации о текущих ценах согласно положениям Методики 421/пр.</w:t>
      </w:r>
      <w:r>
        <w:t>"</w:t>
      </w:r>
      <w:r>
        <w:t>.</w:t>
      </w:r>
    </w:p>
    <w:p w:rsidR="00DF7197" w:rsidRDefault="00A2481B" w:rsidP="00DF7197">
      <w:pPr>
        <w:ind w:firstLine="720"/>
        <w:jc w:val="both"/>
      </w:pPr>
      <w:r>
        <w:t>1.</w:t>
      </w:r>
      <w:r w:rsidR="00DF7197">
        <w:t>5. Пункт 3.2.2. Приложения 1 исключить.</w:t>
      </w:r>
    </w:p>
    <w:p w:rsidR="00DF7197" w:rsidRDefault="00A2481B" w:rsidP="00DF7197">
      <w:pPr>
        <w:ind w:firstLine="720"/>
        <w:jc w:val="both"/>
      </w:pPr>
      <w:r>
        <w:t>1.</w:t>
      </w:r>
      <w:r w:rsidR="00DF7197">
        <w:t>6. Пункт 3.2.3. Приложения 1 исключить.</w:t>
      </w:r>
    </w:p>
    <w:p w:rsidR="00DF7197" w:rsidRDefault="00A2481B" w:rsidP="00DF7197">
      <w:pPr>
        <w:ind w:firstLine="720"/>
        <w:jc w:val="both"/>
      </w:pPr>
      <w:r>
        <w:t>1.</w:t>
      </w:r>
      <w:r w:rsidR="00DF7197">
        <w:t xml:space="preserve">7. В пункте 3.5. Приложения 1 слова </w:t>
      </w:r>
      <w:r w:rsidR="00DF7197">
        <w:t>"</w:t>
      </w:r>
      <w:r w:rsidR="00DF7197">
        <w:t>в размере 18%</w:t>
      </w:r>
      <w:r w:rsidR="00DF7197">
        <w:t>"</w:t>
      </w:r>
      <w:r w:rsidR="00DF7197">
        <w:t xml:space="preserve"> заменить</w:t>
      </w:r>
      <w:r w:rsidR="009F572C">
        <w:t xml:space="preserve"> </w:t>
      </w:r>
      <w:r w:rsidR="00DF7197">
        <w:t xml:space="preserve">словами </w:t>
      </w:r>
      <w:r w:rsidR="00DF7197">
        <w:t>"</w:t>
      </w:r>
      <w:r w:rsidR="00DF7197">
        <w:t>в размере 22%</w:t>
      </w:r>
      <w:r w:rsidR="00DF7197">
        <w:t>"</w:t>
      </w:r>
      <w:r w:rsidR="00DF7197">
        <w:t>.</w:t>
      </w:r>
    </w:p>
    <w:p w:rsidR="00DF7197" w:rsidRDefault="00A2481B" w:rsidP="00DF7197">
      <w:pPr>
        <w:ind w:firstLine="720"/>
        <w:jc w:val="both"/>
      </w:pPr>
      <w:r>
        <w:t>1.</w:t>
      </w:r>
      <w:r w:rsidR="00DF7197">
        <w:t>8. Пункт 1.2 Приложения 2 изложить в следующей редакции:</w:t>
      </w:r>
    </w:p>
    <w:p w:rsidR="00DF7197" w:rsidRDefault="00DF7197" w:rsidP="00DF7197">
      <w:pPr>
        <w:ind w:firstLine="720"/>
        <w:jc w:val="both"/>
      </w:pPr>
      <w:r>
        <w:t>"</w:t>
      </w:r>
      <w:r>
        <w:t>1.2. При проведении работ по содержанию автомобильных дорог</w:t>
      </w:r>
      <w:r w:rsidR="009F572C">
        <w:t xml:space="preserve"> </w:t>
      </w:r>
      <w:r>
        <w:t>общего пользования регионального или межмуниципального значения</w:t>
      </w:r>
      <w:r w:rsidR="009F572C">
        <w:t xml:space="preserve"> </w:t>
      </w:r>
      <w:r>
        <w:t>Нижегородской области и искусственных дорожных сооружений на них</w:t>
      </w:r>
      <w:r w:rsidR="009F572C">
        <w:t xml:space="preserve"> </w:t>
      </w:r>
      <w:r>
        <w:t>должны выполняться требования следующих документов:</w:t>
      </w:r>
    </w:p>
    <w:p w:rsidR="00DF7197" w:rsidRDefault="00DF7197" w:rsidP="00DF7197">
      <w:pPr>
        <w:ind w:firstLine="720"/>
        <w:jc w:val="both"/>
      </w:pPr>
      <w:r>
        <w:t xml:space="preserve">- Федеральный закон от 8 ноября 2007 года № 257-ФЗ </w:t>
      </w:r>
      <w:r>
        <w:t>"</w:t>
      </w:r>
      <w:r>
        <w:t>Об</w:t>
      </w:r>
      <w:r w:rsidR="009F572C">
        <w:t xml:space="preserve"> </w:t>
      </w:r>
      <w:r>
        <w:t>автомобильных дорогах и о дорожной деятельности в Российской Федерации</w:t>
      </w:r>
      <w:r w:rsidR="009F572C">
        <w:t xml:space="preserve"> </w:t>
      </w:r>
      <w:r>
        <w:t>и о внесении изменений в отдельные законодательные акты Российской</w:t>
      </w:r>
      <w:r w:rsidR="009F572C">
        <w:t xml:space="preserve"> </w:t>
      </w:r>
      <w:r>
        <w:t>Федерации</w:t>
      </w:r>
      <w:r>
        <w:t>"</w:t>
      </w:r>
      <w:r>
        <w:t>;</w:t>
      </w:r>
    </w:p>
    <w:p w:rsidR="00DF7197" w:rsidRDefault="00DF7197" w:rsidP="00DF7197">
      <w:pPr>
        <w:ind w:firstLine="720"/>
        <w:jc w:val="both"/>
      </w:pPr>
      <w:r>
        <w:t xml:space="preserve">- Закон Нижегородской области от 4 декабря 2008 года № 157-З </w:t>
      </w:r>
      <w:r>
        <w:t>"</w:t>
      </w:r>
      <w:r>
        <w:t>Об</w:t>
      </w:r>
      <w:r w:rsidR="009F572C">
        <w:t xml:space="preserve"> </w:t>
      </w:r>
      <w:r>
        <w:t>автомобильных дорогах и о дорожной деятельности в Нижегородской</w:t>
      </w:r>
      <w:r w:rsidR="009F572C">
        <w:t xml:space="preserve"> </w:t>
      </w:r>
      <w:r>
        <w:t>области</w:t>
      </w:r>
      <w:r>
        <w:t>"</w:t>
      </w:r>
      <w:r>
        <w:t>;</w:t>
      </w:r>
    </w:p>
    <w:p w:rsidR="00DF7197" w:rsidRDefault="00DF7197" w:rsidP="00DF7197">
      <w:pPr>
        <w:ind w:firstLine="720"/>
        <w:jc w:val="both"/>
      </w:pPr>
      <w:r>
        <w:t>- Постановление Правительства Нижегородской области от 30</w:t>
      </w:r>
      <w:r w:rsidR="00A53333">
        <w:t xml:space="preserve"> июня </w:t>
      </w:r>
      <w:r>
        <w:t>2014</w:t>
      </w:r>
      <w:r w:rsidR="00A53333">
        <w:t xml:space="preserve"> г.</w:t>
      </w:r>
      <w:r w:rsidR="009F572C">
        <w:t xml:space="preserve"> </w:t>
      </w:r>
      <w:r>
        <w:t xml:space="preserve">№ 434 </w:t>
      </w:r>
      <w:r>
        <w:t>"</w:t>
      </w:r>
      <w:r>
        <w:t>О методических рекомендациях по применению методов определения</w:t>
      </w:r>
      <w:r w:rsidR="009F572C">
        <w:t xml:space="preserve"> </w:t>
      </w:r>
      <w:r>
        <w:t>начальной (максимальной) цены контракта, цены контракта, заключаемого с</w:t>
      </w:r>
      <w:r w:rsidR="009F572C">
        <w:t xml:space="preserve"> </w:t>
      </w:r>
      <w:r>
        <w:t>единственным поставщиком (подрядчиком, исполнителем), для обеспечения</w:t>
      </w:r>
      <w:r w:rsidR="009F572C">
        <w:t xml:space="preserve"> </w:t>
      </w:r>
      <w:r>
        <w:t>нужд Нижегородской области</w:t>
      </w:r>
      <w:r>
        <w:t>"</w:t>
      </w:r>
      <w:r>
        <w:t>;</w:t>
      </w:r>
    </w:p>
    <w:p w:rsidR="00DF7197" w:rsidRDefault="00DF7197" w:rsidP="00DF7197">
      <w:pPr>
        <w:ind w:firstLine="720"/>
        <w:jc w:val="both"/>
      </w:pPr>
      <w:r>
        <w:t>- руководство по производству работ дорожным мастером (при</w:t>
      </w:r>
      <w:r w:rsidR="009F572C">
        <w:t xml:space="preserve"> </w:t>
      </w:r>
      <w:r>
        <w:t>содержании и ремонте автомобильных дорог), утвержденное приказом</w:t>
      </w:r>
      <w:r w:rsidR="009F572C">
        <w:t xml:space="preserve"> </w:t>
      </w:r>
      <w:r>
        <w:t>Российского дорожного агентства от 16 июня 2000 года № 115-р;</w:t>
      </w:r>
    </w:p>
    <w:p w:rsidR="00DF7197" w:rsidRDefault="00DF7197" w:rsidP="00DF7197">
      <w:pPr>
        <w:ind w:firstLine="720"/>
        <w:jc w:val="both"/>
      </w:pPr>
      <w:r>
        <w:lastRenderedPageBreak/>
        <w:t xml:space="preserve">- ОДМ </w:t>
      </w:r>
      <w:r>
        <w:t>"</w:t>
      </w:r>
      <w:r>
        <w:t>Руководство по борьбе с зимней скользкостью на</w:t>
      </w:r>
      <w:r w:rsidR="009F572C">
        <w:t xml:space="preserve"> </w:t>
      </w:r>
      <w:r>
        <w:t>автомобильных дорогах</w:t>
      </w:r>
      <w:r>
        <w:t>"</w:t>
      </w:r>
      <w:r>
        <w:t>, утвержденный Распоряжением Министерства</w:t>
      </w:r>
      <w:r w:rsidR="009F572C">
        <w:t xml:space="preserve"> </w:t>
      </w:r>
      <w:r>
        <w:t>транспорта Российской Федерации от 16 июня 2003 года № ОС-548-р;</w:t>
      </w:r>
    </w:p>
    <w:p w:rsidR="00DF7197" w:rsidRDefault="00DF7197" w:rsidP="00DF7197">
      <w:pPr>
        <w:ind w:firstLine="720"/>
        <w:jc w:val="both"/>
      </w:pPr>
      <w:r>
        <w:t>- приказ Министерства транспорта Российской Федерации от 16 ноября</w:t>
      </w:r>
      <w:r w:rsidR="009F572C">
        <w:t xml:space="preserve"> </w:t>
      </w:r>
      <w:r>
        <w:t xml:space="preserve">2012 года № 402 </w:t>
      </w:r>
      <w:r>
        <w:t>"</w:t>
      </w:r>
      <w:r>
        <w:t>Об утверждении Классификации работ по капитальному</w:t>
      </w:r>
      <w:r w:rsidR="009F572C">
        <w:t xml:space="preserve"> </w:t>
      </w:r>
      <w:r>
        <w:t>ремонту, ремонту и содержанию автомобильных дорог</w:t>
      </w:r>
      <w:r>
        <w:t>"</w:t>
      </w:r>
      <w:r>
        <w:t>;</w:t>
      </w:r>
    </w:p>
    <w:p w:rsidR="00DF7197" w:rsidRDefault="00DF7197" w:rsidP="00DF7197">
      <w:pPr>
        <w:ind w:firstLine="720"/>
        <w:jc w:val="both"/>
      </w:pPr>
      <w:r>
        <w:t>- Приказ Минстроя России от 30</w:t>
      </w:r>
      <w:r w:rsidR="00A53333">
        <w:t xml:space="preserve"> декабря </w:t>
      </w:r>
      <w:r>
        <w:t>2021</w:t>
      </w:r>
      <w:r w:rsidR="00A53333">
        <w:t xml:space="preserve"> г.</w:t>
      </w:r>
      <w:r>
        <w:t xml:space="preserve"> № 1046/</w:t>
      </w:r>
      <w:proofErr w:type="spellStart"/>
      <w:r>
        <w:t>пр</w:t>
      </w:r>
      <w:proofErr w:type="spellEnd"/>
      <w:r>
        <w:t xml:space="preserve"> </w:t>
      </w:r>
      <w:r>
        <w:t>"</w:t>
      </w:r>
      <w:r>
        <w:t>Об утверждении</w:t>
      </w:r>
      <w:r w:rsidR="009F572C">
        <w:t xml:space="preserve"> </w:t>
      </w:r>
      <w:r>
        <w:t>сметных нормативов</w:t>
      </w:r>
      <w:r>
        <w:t>"</w:t>
      </w:r>
      <w:r>
        <w:t>;</w:t>
      </w:r>
    </w:p>
    <w:p w:rsidR="00DF7197" w:rsidRDefault="00DF7197" w:rsidP="00DF7197">
      <w:pPr>
        <w:ind w:firstLine="720"/>
        <w:jc w:val="both"/>
      </w:pPr>
      <w:r>
        <w:t xml:space="preserve">- ГОСТ Р 50597-2017 </w:t>
      </w:r>
      <w:r>
        <w:t>"</w:t>
      </w:r>
      <w:r>
        <w:t>Дороги автомобильные и улицы. Требования к</w:t>
      </w:r>
      <w:r w:rsidR="009F572C">
        <w:t xml:space="preserve"> </w:t>
      </w:r>
      <w:r>
        <w:t>эксплуатационному состоянию, допустимому по условиям обеспечения</w:t>
      </w:r>
      <w:r w:rsidR="009F572C">
        <w:t xml:space="preserve"> </w:t>
      </w:r>
      <w:r>
        <w:t>безопасности дорожного движения. Методы контроля</w:t>
      </w:r>
      <w:r>
        <w:t>"</w:t>
      </w:r>
      <w:r>
        <w:t>, утвержденный</w:t>
      </w:r>
      <w:r w:rsidR="009F572C">
        <w:t xml:space="preserve"> </w:t>
      </w:r>
      <w:r>
        <w:t xml:space="preserve">приказом </w:t>
      </w:r>
      <w:proofErr w:type="spellStart"/>
      <w:r>
        <w:t>Росстандарта</w:t>
      </w:r>
      <w:proofErr w:type="spellEnd"/>
      <w:r>
        <w:t xml:space="preserve"> от 26</w:t>
      </w:r>
      <w:r w:rsidR="00A53333">
        <w:t xml:space="preserve"> сентября </w:t>
      </w:r>
      <w:r>
        <w:t>2017</w:t>
      </w:r>
      <w:r w:rsidR="00A53333">
        <w:t xml:space="preserve"> г.</w:t>
      </w:r>
      <w:r>
        <w:t xml:space="preserve"> № 1245-ст;</w:t>
      </w:r>
    </w:p>
    <w:p w:rsidR="00DF7197" w:rsidRDefault="00A53333" w:rsidP="00DF7197">
      <w:pPr>
        <w:ind w:firstLine="720"/>
        <w:jc w:val="both"/>
      </w:pPr>
      <w:r>
        <w:t xml:space="preserve">- Приказ Минстроя России от </w:t>
      </w:r>
      <w:r w:rsidR="00DF7197">
        <w:t>4</w:t>
      </w:r>
      <w:r>
        <w:t xml:space="preserve"> августа </w:t>
      </w:r>
      <w:r w:rsidR="00DF7197">
        <w:t>2020</w:t>
      </w:r>
      <w:r>
        <w:t xml:space="preserve"> г.</w:t>
      </w:r>
      <w:r w:rsidR="00DF7197">
        <w:t xml:space="preserve"> № 421/</w:t>
      </w:r>
      <w:proofErr w:type="spellStart"/>
      <w:r w:rsidR="00DF7197">
        <w:t>пр</w:t>
      </w:r>
      <w:proofErr w:type="spellEnd"/>
      <w:r w:rsidR="00DF7197">
        <w:t xml:space="preserve"> </w:t>
      </w:r>
      <w:r w:rsidR="00DF7197">
        <w:t>"</w:t>
      </w:r>
      <w:r w:rsidR="00DF7197">
        <w:t>Об утверждении Методики определения сметной стоимости строительства,</w:t>
      </w:r>
      <w:r w:rsidR="009F572C">
        <w:t xml:space="preserve"> </w:t>
      </w:r>
      <w:r w:rsidR="00DF7197">
        <w:t>реконструкции, капитального ремонта, сноса объектов капитального</w:t>
      </w:r>
      <w:r w:rsidR="009F572C">
        <w:t xml:space="preserve"> </w:t>
      </w:r>
      <w:r w:rsidR="00DF7197">
        <w:t>строительства, работ по сохранению объектов культурного наследия</w:t>
      </w:r>
      <w:r w:rsidR="009F572C">
        <w:t xml:space="preserve"> </w:t>
      </w:r>
      <w:r w:rsidR="00DF7197">
        <w:t>(памятников истории и культуры) народов Российской Федерации на</w:t>
      </w:r>
      <w:r w:rsidR="009F572C">
        <w:t xml:space="preserve"> </w:t>
      </w:r>
      <w:r w:rsidR="00DF7197">
        <w:t>территории Российской Федерации</w:t>
      </w:r>
      <w:r w:rsidR="00DF7197">
        <w:t>"</w:t>
      </w:r>
      <w:r w:rsidR="00DF7197">
        <w:t>;</w:t>
      </w:r>
    </w:p>
    <w:p w:rsidR="00DF7197" w:rsidRDefault="00DF7197" w:rsidP="00DF7197">
      <w:pPr>
        <w:ind w:firstLine="720"/>
        <w:jc w:val="both"/>
      </w:pPr>
      <w:r>
        <w:t>- ГОСТ Р 52289-2019. Национальный стандарт Российской Федерации.</w:t>
      </w:r>
      <w:r w:rsidR="009F572C">
        <w:t xml:space="preserve"> </w:t>
      </w:r>
      <w:r>
        <w:t>"</w:t>
      </w:r>
      <w:r>
        <w:t>Технические средства организации дорожного движения. Правила</w:t>
      </w:r>
      <w:r w:rsidR="009F572C">
        <w:t xml:space="preserve"> </w:t>
      </w:r>
      <w:r>
        <w:t>применения дорожных знаков, разметки, светофоров, дорожных ограждений</w:t>
      </w:r>
      <w:r w:rsidR="009F572C">
        <w:t xml:space="preserve"> </w:t>
      </w:r>
      <w:r>
        <w:t>и направляющих устройств</w:t>
      </w:r>
      <w:r>
        <w:t>"</w:t>
      </w:r>
      <w:r>
        <w:t xml:space="preserve">, утвержденный приказом </w:t>
      </w:r>
      <w:proofErr w:type="spellStart"/>
      <w:r>
        <w:t>Росстандарта</w:t>
      </w:r>
      <w:proofErr w:type="spellEnd"/>
      <w:r w:rsidR="009F572C">
        <w:t xml:space="preserve"> </w:t>
      </w:r>
      <w:r>
        <w:t>от 20</w:t>
      </w:r>
      <w:r w:rsidR="00A53333">
        <w:t xml:space="preserve"> декабря </w:t>
      </w:r>
      <w:r>
        <w:t>2019</w:t>
      </w:r>
      <w:r w:rsidR="00A53333">
        <w:t xml:space="preserve"> г.</w:t>
      </w:r>
      <w:r>
        <w:t xml:space="preserve"> № 1425-ст;</w:t>
      </w:r>
    </w:p>
    <w:p w:rsidR="00DF7197" w:rsidRDefault="00DF7197" w:rsidP="00DF7197">
      <w:pPr>
        <w:ind w:firstLine="720"/>
        <w:jc w:val="both"/>
      </w:pPr>
      <w:r>
        <w:t>- Решение Комиссии Таможенного союза от 18</w:t>
      </w:r>
      <w:r w:rsidR="00A53333">
        <w:t xml:space="preserve"> октября </w:t>
      </w:r>
      <w:r>
        <w:t>2011</w:t>
      </w:r>
      <w:r w:rsidR="00A53333">
        <w:t xml:space="preserve"> г.</w:t>
      </w:r>
      <w:r>
        <w:t xml:space="preserve"> № 827 </w:t>
      </w:r>
      <w:r>
        <w:t>"</w:t>
      </w:r>
      <w:r>
        <w:t>О</w:t>
      </w:r>
      <w:r w:rsidR="009F572C">
        <w:t xml:space="preserve"> </w:t>
      </w:r>
      <w:r>
        <w:t xml:space="preserve">принятии технического регламента Таможенного союза </w:t>
      </w:r>
      <w:r>
        <w:t>"</w:t>
      </w:r>
      <w:r>
        <w:t>Безопасность</w:t>
      </w:r>
      <w:r w:rsidR="009F572C">
        <w:t xml:space="preserve"> </w:t>
      </w:r>
      <w:r>
        <w:t>автомобильных дорог</w:t>
      </w:r>
      <w:r>
        <w:t>"</w:t>
      </w:r>
      <w:r>
        <w:t xml:space="preserve"> (вместе с </w:t>
      </w:r>
      <w:r>
        <w:t>"</w:t>
      </w:r>
      <w:r>
        <w:t>ТР ТС 014/2011. Технический регламент</w:t>
      </w:r>
      <w:r w:rsidR="009F572C">
        <w:t xml:space="preserve"> </w:t>
      </w:r>
      <w:r>
        <w:t>Таможенного союза. Безопасность автомобильных дорог</w:t>
      </w:r>
      <w:r>
        <w:t>"</w:t>
      </w:r>
      <w:r>
        <w:t>);</w:t>
      </w:r>
    </w:p>
    <w:p w:rsidR="00DF7197" w:rsidRDefault="00DF7197" w:rsidP="00DF7197">
      <w:pPr>
        <w:ind w:firstLine="720"/>
        <w:jc w:val="both"/>
      </w:pPr>
      <w:r>
        <w:t>- ГЭСНс-2001. Государственные элементные сметные нормы на работы</w:t>
      </w:r>
      <w:r w:rsidR="009F572C">
        <w:t xml:space="preserve"> </w:t>
      </w:r>
      <w:r>
        <w:t>по содержанию автомобильных дорог общего пользования и мостовых</w:t>
      </w:r>
      <w:r w:rsidR="009F572C">
        <w:t xml:space="preserve"> </w:t>
      </w:r>
      <w:r>
        <w:t xml:space="preserve">сооружений на них. </w:t>
      </w:r>
      <w:proofErr w:type="spellStart"/>
      <w:r>
        <w:t>ГЭСНс</w:t>
      </w:r>
      <w:proofErr w:type="spellEnd"/>
      <w:r>
        <w:t xml:space="preserve"> 81-06-01-2001, рекомендованные к применению</w:t>
      </w:r>
      <w:r w:rsidR="009F572C">
        <w:t xml:space="preserve"> </w:t>
      </w:r>
      <w:r>
        <w:t xml:space="preserve">письмом </w:t>
      </w:r>
      <w:proofErr w:type="spellStart"/>
      <w:r>
        <w:t>Росстроя</w:t>
      </w:r>
      <w:proofErr w:type="spellEnd"/>
      <w:r>
        <w:t xml:space="preserve"> от 5 мая 2008 года № ВБ-1956/02.</w:t>
      </w:r>
      <w:r>
        <w:t>"</w:t>
      </w:r>
      <w:r>
        <w:t>.</w:t>
      </w:r>
    </w:p>
    <w:p w:rsidR="00DF7197" w:rsidRDefault="00A2481B" w:rsidP="00DF7197">
      <w:pPr>
        <w:ind w:firstLine="720"/>
        <w:jc w:val="both"/>
      </w:pPr>
      <w:r>
        <w:t>1.</w:t>
      </w:r>
      <w:r w:rsidR="00DF7197">
        <w:t>9. Пункт 2.2 Приложения 2 изложить в следующей редакции:</w:t>
      </w:r>
    </w:p>
    <w:p w:rsidR="00DF7197" w:rsidRDefault="00DF7197" w:rsidP="00DF7197">
      <w:pPr>
        <w:ind w:firstLine="720"/>
        <w:jc w:val="both"/>
      </w:pPr>
      <w:r>
        <w:t>"</w:t>
      </w:r>
      <w:r>
        <w:t>2.2. При разработке сметной документации учитываются требования,</w:t>
      </w:r>
      <w:r w:rsidR="009F572C">
        <w:t xml:space="preserve"> </w:t>
      </w:r>
      <w:r>
        <w:t>установленные Минстроем России, Министерством транспорта Российской</w:t>
      </w:r>
      <w:r w:rsidR="009F572C">
        <w:t xml:space="preserve"> </w:t>
      </w:r>
      <w:r>
        <w:t>Федерации, требования нормативных документов по ценообразованию,</w:t>
      </w:r>
      <w:r w:rsidR="009F572C">
        <w:t xml:space="preserve"> </w:t>
      </w:r>
      <w:r>
        <w:t>разработанные органом, уполномоченным на формирование и проведение</w:t>
      </w:r>
      <w:r w:rsidR="009F572C">
        <w:t xml:space="preserve"> </w:t>
      </w:r>
      <w:r>
        <w:t>государственной политики Нижегородской области в области</w:t>
      </w:r>
      <w:r w:rsidR="009F572C">
        <w:t xml:space="preserve"> </w:t>
      </w:r>
      <w:r>
        <w:t xml:space="preserve">ценообразования и сметного нормирования в строительстве </w:t>
      </w:r>
      <w:r w:rsidR="00A53333">
        <w:t>-</w:t>
      </w:r>
      <w:r>
        <w:t xml:space="preserve"> министерством</w:t>
      </w:r>
      <w:r w:rsidR="009F572C">
        <w:t xml:space="preserve"> </w:t>
      </w:r>
      <w:r>
        <w:t>градостроительной деятельности и развития агломераций Нижегородской</w:t>
      </w:r>
      <w:r w:rsidR="009F572C">
        <w:t xml:space="preserve"> </w:t>
      </w:r>
      <w:r>
        <w:t xml:space="preserve">области, ГБУ НО </w:t>
      </w:r>
      <w:r>
        <w:t>"</w:t>
      </w:r>
      <w:r>
        <w:t>Институт развития агломерации Нижегородской области</w:t>
      </w:r>
      <w:r>
        <w:t>"</w:t>
      </w:r>
      <w:r>
        <w:t>,</w:t>
      </w:r>
      <w:r w:rsidR="009F572C">
        <w:t xml:space="preserve"> </w:t>
      </w:r>
      <w:r>
        <w:t>а также требования нормативных документов, разработанных министерством</w:t>
      </w:r>
      <w:r w:rsidR="009F572C">
        <w:t xml:space="preserve"> </w:t>
      </w:r>
      <w:r>
        <w:t>транспорта и автомобильных дорог Нижегородской области,</w:t>
      </w:r>
      <w:r w:rsidR="009F572C">
        <w:t xml:space="preserve"> </w:t>
      </w:r>
      <w:r>
        <w:t>осуществляющим в соответствии с пунктом 6 статьи 12 Федерального закона</w:t>
      </w:r>
      <w:r w:rsidR="009F572C">
        <w:t xml:space="preserve"> </w:t>
      </w:r>
      <w:r w:rsidR="00A53333">
        <w:t xml:space="preserve">от </w:t>
      </w:r>
      <w:r>
        <w:t>8</w:t>
      </w:r>
      <w:r w:rsidR="00A53333">
        <w:t xml:space="preserve"> ноября </w:t>
      </w:r>
      <w:r>
        <w:t>2007</w:t>
      </w:r>
      <w:r w:rsidR="00A53333">
        <w:t xml:space="preserve"> г.</w:t>
      </w:r>
      <w:r>
        <w:t xml:space="preserve"> № 257-ФЗ </w:t>
      </w:r>
      <w:r>
        <w:t>"</w:t>
      </w:r>
      <w:r>
        <w:t>Об автомобильных дорогах и о дорожной</w:t>
      </w:r>
      <w:r w:rsidR="009F572C">
        <w:t xml:space="preserve"> </w:t>
      </w:r>
      <w:r>
        <w:t>деятельности в Российской Федерации и о внесении изменений в отдельные</w:t>
      </w:r>
      <w:r w:rsidR="009F572C">
        <w:t xml:space="preserve"> </w:t>
      </w:r>
      <w:r>
        <w:t>законодательные акты Российской Федерации</w:t>
      </w:r>
      <w:r>
        <w:t>"</w:t>
      </w:r>
      <w:r>
        <w:t xml:space="preserve"> дорожную деятельность в</w:t>
      </w:r>
      <w:r w:rsidR="009F572C">
        <w:t xml:space="preserve"> </w:t>
      </w:r>
      <w:r>
        <w:t>отношении автомобильных дорог регионального или межмуниципального</w:t>
      </w:r>
      <w:r w:rsidR="009F572C">
        <w:t xml:space="preserve"> </w:t>
      </w:r>
      <w:r>
        <w:t>значения.</w:t>
      </w:r>
      <w:r>
        <w:t>"</w:t>
      </w:r>
      <w:r>
        <w:t>.</w:t>
      </w:r>
    </w:p>
    <w:p w:rsidR="00DF7197" w:rsidRDefault="00A2481B" w:rsidP="00DF7197">
      <w:pPr>
        <w:ind w:firstLine="720"/>
        <w:jc w:val="both"/>
      </w:pPr>
      <w:r>
        <w:lastRenderedPageBreak/>
        <w:t>1.</w:t>
      </w:r>
      <w:r w:rsidR="00DF7197">
        <w:t xml:space="preserve">10. В пункте 2.5. Приложения 2 слово </w:t>
      </w:r>
      <w:r w:rsidR="00DF7197">
        <w:t>"</w:t>
      </w:r>
      <w:r w:rsidR="00DF7197">
        <w:t>ресурсных</w:t>
      </w:r>
      <w:r w:rsidR="00DF7197">
        <w:t>"</w:t>
      </w:r>
      <w:r w:rsidR="00DF7197">
        <w:t xml:space="preserve"> исключить.</w:t>
      </w:r>
    </w:p>
    <w:p w:rsidR="00DF7197" w:rsidRDefault="00A2481B" w:rsidP="00DF7197">
      <w:pPr>
        <w:ind w:firstLine="720"/>
        <w:jc w:val="both"/>
      </w:pPr>
      <w:r>
        <w:t>1.</w:t>
      </w:r>
      <w:r w:rsidR="00DF7197">
        <w:t>11. Пункт 2.8. Приложения 2 исключить.</w:t>
      </w:r>
    </w:p>
    <w:p w:rsidR="00DF7197" w:rsidRDefault="00A2481B" w:rsidP="00DF7197">
      <w:pPr>
        <w:ind w:firstLine="720"/>
        <w:jc w:val="both"/>
      </w:pPr>
      <w:r>
        <w:t>1.</w:t>
      </w:r>
      <w:r w:rsidR="00DF7197">
        <w:t>12. Пункт 2.9. Приложения 2 изложить в следующей редакции:</w:t>
      </w:r>
    </w:p>
    <w:p w:rsidR="00DF7197" w:rsidRDefault="00DF7197" w:rsidP="00DF7197">
      <w:pPr>
        <w:ind w:firstLine="720"/>
        <w:jc w:val="both"/>
      </w:pPr>
      <w:r>
        <w:t>"</w:t>
      </w:r>
      <w:r>
        <w:t>2.9. Сметная стоимость работ определяется ресурсным или ресурсно</w:t>
      </w:r>
      <w:r w:rsidR="009F572C">
        <w:t>-</w:t>
      </w:r>
      <w:r>
        <w:t>индексным методом следующим образом:</w:t>
      </w:r>
    </w:p>
    <w:p w:rsidR="00DF7197" w:rsidRDefault="00DF7197" w:rsidP="00DF7197">
      <w:pPr>
        <w:ind w:firstLine="720"/>
        <w:jc w:val="both"/>
      </w:pPr>
      <w:r>
        <w:t>ресурсным методом - с использованием сметных норм действующей</w:t>
      </w:r>
      <w:r w:rsidR="009F572C">
        <w:t xml:space="preserve"> </w:t>
      </w:r>
      <w:r>
        <w:t>сметно-нормативной базы и сметных цен строительных ресурсов в текущем</w:t>
      </w:r>
      <w:r w:rsidR="009F572C">
        <w:t xml:space="preserve"> </w:t>
      </w:r>
      <w:r>
        <w:t>уровне цен, а также иной информации, используемой для определения</w:t>
      </w:r>
      <w:r w:rsidR="009F572C">
        <w:t xml:space="preserve"> </w:t>
      </w:r>
      <w:r>
        <w:t>сметной стоимости строительства, размещенных в ФГИС ЦС</w:t>
      </w:r>
      <w:bookmarkStart w:id="3" w:name="_GoBack"/>
      <w:bookmarkEnd w:id="3"/>
      <w:r>
        <w:t xml:space="preserve">, а также с применением отраслевых сборников </w:t>
      </w:r>
      <w:proofErr w:type="spellStart"/>
      <w:r>
        <w:t>ГЭСНс</w:t>
      </w:r>
      <w:proofErr w:type="spellEnd"/>
      <w:r>
        <w:t>;</w:t>
      </w:r>
    </w:p>
    <w:p w:rsidR="00DF7197" w:rsidRDefault="00DF7197" w:rsidP="00DF7197">
      <w:pPr>
        <w:ind w:firstLine="720"/>
        <w:jc w:val="both"/>
      </w:pPr>
      <w:r>
        <w:t>ресурсно-индексным методом - с использованием сметных норм</w:t>
      </w:r>
      <w:r w:rsidR="009F572C">
        <w:t xml:space="preserve"> </w:t>
      </w:r>
      <w:r>
        <w:t>действующей сметно-нормативной базы, сметных цен строительных ресурсов</w:t>
      </w:r>
      <w:r w:rsidR="009F572C">
        <w:t xml:space="preserve"> </w:t>
      </w:r>
      <w:r>
        <w:t>в текущем уровне цен и одновременным применением сметных цен</w:t>
      </w:r>
      <w:r w:rsidR="009F572C">
        <w:t xml:space="preserve"> </w:t>
      </w:r>
      <w:r>
        <w:t>строительных ресурсов в базисном уровне цен с индексами изменения</w:t>
      </w:r>
      <w:r w:rsidR="009F572C">
        <w:t xml:space="preserve"> </w:t>
      </w:r>
      <w:r>
        <w:t>сметной стоимости строительства по группам однородных строительных</w:t>
      </w:r>
      <w:r w:rsidR="009F572C">
        <w:t xml:space="preserve"> </w:t>
      </w:r>
      <w:r>
        <w:t>ресурсов и с учетом иной информации, используемой для определения</w:t>
      </w:r>
      <w:r w:rsidR="009F572C">
        <w:t xml:space="preserve"> </w:t>
      </w:r>
      <w:r>
        <w:t>сметной стоимости строительства, размещенных в ФГИС ЦС, а также с</w:t>
      </w:r>
      <w:r w:rsidR="009F572C">
        <w:t xml:space="preserve"> </w:t>
      </w:r>
      <w:r>
        <w:t xml:space="preserve">применением отраслевых сборников </w:t>
      </w:r>
      <w:proofErr w:type="spellStart"/>
      <w:r>
        <w:t>ГЭСНс</w:t>
      </w:r>
      <w:proofErr w:type="spellEnd"/>
      <w:r>
        <w:t>.</w:t>
      </w:r>
    </w:p>
    <w:p w:rsidR="00DF7197" w:rsidRDefault="00DF7197" w:rsidP="00DF7197">
      <w:pPr>
        <w:ind w:firstLine="720"/>
        <w:jc w:val="both"/>
      </w:pPr>
      <w:r>
        <w:t xml:space="preserve">При определении стоимости работ с применением сборника </w:t>
      </w:r>
      <w:proofErr w:type="spellStart"/>
      <w:r>
        <w:t>ГЭСНс</w:t>
      </w:r>
      <w:proofErr w:type="spellEnd"/>
      <w:r>
        <w:t xml:space="preserve"> для</w:t>
      </w:r>
      <w:r w:rsidR="009F572C">
        <w:t xml:space="preserve"> </w:t>
      </w:r>
      <w:r>
        <w:t xml:space="preserve">сопоставления кодов ресурсов, включенных в </w:t>
      </w:r>
      <w:proofErr w:type="spellStart"/>
      <w:r>
        <w:t>ГЭСНс</w:t>
      </w:r>
      <w:proofErr w:type="spellEnd"/>
      <w:r>
        <w:t>, с кодами ресурсов,</w:t>
      </w:r>
      <w:r w:rsidR="009F572C">
        <w:t xml:space="preserve"> </w:t>
      </w:r>
      <w:r>
        <w:t>включенными в действующую сметно-нормативную базу, следует</w:t>
      </w:r>
      <w:r w:rsidR="009F572C">
        <w:t xml:space="preserve"> </w:t>
      </w:r>
      <w:r>
        <w:t>руководствоваться таблицей соответствия кодов строительных ресурсов</w:t>
      </w:r>
      <w:r w:rsidR="009F572C">
        <w:t xml:space="preserve"> </w:t>
      </w:r>
      <w:r>
        <w:t>"</w:t>
      </w:r>
      <w:r>
        <w:t>Рекомендуемое соотнесение кодов действующей сметно-нормативной базы</w:t>
      </w:r>
      <w:r w:rsidR="009F572C">
        <w:t xml:space="preserve"> </w:t>
      </w:r>
      <w:r>
        <w:t xml:space="preserve">2022 года с кодами ресурсов, включенных в сборники </w:t>
      </w:r>
      <w:proofErr w:type="spellStart"/>
      <w:r>
        <w:t>ГЭСНс</w:t>
      </w:r>
      <w:proofErr w:type="spellEnd"/>
      <w:r>
        <w:t xml:space="preserve"> 81-06-01-2001,</w:t>
      </w:r>
      <w:r w:rsidR="00D50BB2">
        <w:t xml:space="preserve"> </w:t>
      </w:r>
      <w:r>
        <w:t>НО УНО, СН ТОСО</w:t>
      </w:r>
      <w:r>
        <w:t>"</w:t>
      </w:r>
      <w:r>
        <w:t xml:space="preserve">, разработанной ГБУ НО </w:t>
      </w:r>
      <w:r>
        <w:t>"</w:t>
      </w:r>
      <w:r>
        <w:t>Институт развития</w:t>
      </w:r>
      <w:r w:rsidR="00D50BB2">
        <w:t xml:space="preserve"> </w:t>
      </w:r>
      <w:r>
        <w:t>агломерации Нижегородской области</w:t>
      </w:r>
      <w:r>
        <w:t>"</w:t>
      </w:r>
      <w:r>
        <w:t xml:space="preserve"> и опубликованной на официальном</w:t>
      </w:r>
      <w:r w:rsidR="00D50BB2">
        <w:t xml:space="preserve"> </w:t>
      </w:r>
      <w:r>
        <w:t xml:space="preserve">сайте учреждения (далее </w:t>
      </w:r>
      <w:r w:rsidR="00A53333">
        <w:t>-</w:t>
      </w:r>
      <w:r>
        <w:t xml:space="preserve"> таблица соответствия). Цены на ресурсы следует</w:t>
      </w:r>
      <w:r w:rsidR="00D50BB2">
        <w:t xml:space="preserve"> </w:t>
      </w:r>
      <w:r>
        <w:t>принимать из сплит-формы, опубликованной в ФГИС ЦС, на период</w:t>
      </w:r>
      <w:r w:rsidR="00D50BB2">
        <w:t xml:space="preserve"> </w:t>
      </w:r>
      <w:r>
        <w:t>определения стоимости работ.</w:t>
      </w:r>
    </w:p>
    <w:p w:rsidR="00DF7197" w:rsidRDefault="00DF7197" w:rsidP="00DF7197">
      <w:pPr>
        <w:ind w:firstLine="720"/>
        <w:jc w:val="both"/>
      </w:pPr>
      <w:r>
        <w:t>В случае отсутствия строительного ресурса необходимого для</w:t>
      </w:r>
      <w:r w:rsidR="00D50BB2">
        <w:t xml:space="preserve"> </w:t>
      </w:r>
      <w:r>
        <w:t>определения стоимости работ в соответствии с проектной или иной</w:t>
      </w:r>
      <w:r w:rsidR="00D50BB2">
        <w:t xml:space="preserve"> </w:t>
      </w:r>
      <w:r>
        <w:t>технической документацией в таблице соответствия, его стоимость следует</w:t>
      </w:r>
      <w:r w:rsidR="00D50BB2">
        <w:t xml:space="preserve"> </w:t>
      </w:r>
      <w:r>
        <w:t>определять на основании информации о текущих ценах на строительные</w:t>
      </w:r>
      <w:r w:rsidR="00D50BB2">
        <w:t xml:space="preserve"> </w:t>
      </w:r>
      <w:r>
        <w:t>ресурсы, размещенные во ФГИС ЦС для Нижегородской области, при</w:t>
      </w:r>
      <w:r w:rsidR="00D50BB2">
        <w:t xml:space="preserve"> </w:t>
      </w:r>
      <w:r>
        <w:t>отсутствии текущей цены – на основании базисной цены согласно</w:t>
      </w:r>
      <w:r w:rsidR="00D50BB2">
        <w:t xml:space="preserve"> </w:t>
      </w:r>
      <w:r>
        <w:t>действующей сметно-нормативной базы с применением индекса к группе</w:t>
      </w:r>
      <w:r w:rsidR="00D50BB2">
        <w:t xml:space="preserve"> </w:t>
      </w:r>
      <w:r>
        <w:t>однородных строительных ресурсов на соответствующий квартал. При</w:t>
      </w:r>
      <w:r w:rsidR="00D50BB2">
        <w:t xml:space="preserve"> </w:t>
      </w:r>
      <w:r>
        <w:t>отсутствии в ФГИС ЦС данных о сметных ценах в текущем или базисном</w:t>
      </w:r>
      <w:r w:rsidR="00D50BB2">
        <w:t xml:space="preserve"> </w:t>
      </w:r>
      <w:r>
        <w:t>уровне цен на отдельные строительные ресурсы, а также сметных нормативов</w:t>
      </w:r>
      <w:r w:rsidR="00D50BB2">
        <w:t xml:space="preserve"> </w:t>
      </w:r>
      <w:r>
        <w:t>на отдельные виды работ и услуг допускается определение их сметной</w:t>
      </w:r>
      <w:r w:rsidR="00D50BB2">
        <w:t xml:space="preserve"> </w:t>
      </w:r>
      <w:r>
        <w:t>стоимости по наиболее экономичному варианту, определенному на основании</w:t>
      </w:r>
      <w:r w:rsidR="00D50BB2">
        <w:t xml:space="preserve"> </w:t>
      </w:r>
      <w:r>
        <w:t>сбора информации о текущих ценах согласно положениям Методики 421/пр.</w:t>
      </w:r>
      <w:r>
        <w:t>"</w:t>
      </w:r>
      <w:r>
        <w:t>.</w:t>
      </w:r>
    </w:p>
    <w:p w:rsidR="00DF7197" w:rsidRDefault="00A2481B" w:rsidP="00DF7197">
      <w:pPr>
        <w:ind w:firstLine="720"/>
        <w:jc w:val="both"/>
      </w:pPr>
      <w:r>
        <w:t>1.</w:t>
      </w:r>
      <w:r w:rsidR="00DF7197">
        <w:t xml:space="preserve">13. В пункте 2.11 Приложения 2 слова </w:t>
      </w:r>
      <w:r w:rsidR="00DF7197">
        <w:t>"</w:t>
      </w:r>
      <w:r w:rsidR="00DF7197">
        <w:t>в размере 18%</w:t>
      </w:r>
      <w:r w:rsidR="00DF7197">
        <w:t>"</w:t>
      </w:r>
      <w:r w:rsidR="00DF7197">
        <w:t xml:space="preserve"> заменить</w:t>
      </w:r>
      <w:r w:rsidR="00D50BB2">
        <w:t xml:space="preserve"> </w:t>
      </w:r>
      <w:r w:rsidR="00DF7197">
        <w:t xml:space="preserve">словами </w:t>
      </w:r>
      <w:r w:rsidR="00DF7197">
        <w:t>"</w:t>
      </w:r>
      <w:r w:rsidR="00DF7197">
        <w:t>в размере 22%</w:t>
      </w:r>
      <w:r w:rsidR="00DF7197">
        <w:t>"</w:t>
      </w:r>
      <w:r w:rsidR="00DF7197">
        <w:t>.</w:t>
      </w:r>
    </w:p>
    <w:p w:rsidR="00DF7197" w:rsidRDefault="00A2481B" w:rsidP="00DF7197">
      <w:pPr>
        <w:ind w:firstLine="720"/>
        <w:jc w:val="both"/>
      </w:pPr>
      <w:r>
        <w:t>1.</w:t>
      </w:r>
      <w:r w:rsidR="00DF7197">
        <w:t>14. В пункте 2.12. Приложения 2 изложить в следующей редакции:</w:t>
      </w:r>
    </w:p>
    <w:p w:rsidR="00DF7197" w:rsidRDefault="00DF7197" w:rsidP="00DF7197">
      <w:pPr>
        <w:ind w:firstLine="720"/>
        <w:jc w:val="both"/>
      </w:pPr>
      <w:r>
        <w:t>"</w:t>
      </w:r>
      <w:r>
        <w:t>2.12. При необходимости определения стоимости работ в прогнозном</w:t>
      </w:r>
      <w:r w:rsidR="00D50BB2">
        <w:t xml:space="preserve"> </w:t>
      </w:r>
      <w:r>
        <w:t>уровне цен использовать среднегодовой индекс цен по виду экономической</w:t>
      </w:r>
      <w:r w:rsidR="00D50BB2">
        <w:t xml:space="preserve"> </w:t>
      </w:r>
      <w:r>
        <w:t xml:space="preserve">деятельности </w:t>
      </w:r>
      <w:r>
        <w:t>"</w:t>
      </w:r>
      <w:r>
        <w:t>Инвестиции в основной капитал</w:t>
      </w:r>
      <w:r>
        <w:t>"</w:t>
      </w:r>
      <w:r>
        <w:t xml:space="preserve"> в соответствии с прогнозом</w:t>
      </w:r>
      <w:r w:rsidR="00D50BB2">
        <w:t xml:space="preserve"> </w:t>
      </w:r>
      <w:r>
        <w:lastRenderedPageBreak/>
        <w:t>социально-экономического развития Российской Федерации на</w:t>
      </w:r>
      <w:r w:rsidR="00D50BB2">
        <w:t xml:space="preserve"> </w:t>
      </w:r>
      <w:r>
        <w:t>соответствующий период, публикуемым Минэкономразвития РФ.</w:t>
      </w:r>
      <w:r>
        <w:t>"</w:t>
      </w:r>
      <w:r>
        <w:t>.</w:t>
      </w:r>
    </w:p>
    <w:p w:rsidR="00DF7197" w:rsidRDefault="00DF7197" w:rsidP="00DF7197">
      <w:pPr>
        <w:ind w:firstLine="720"/>
        <w:jc w:val="both"/>
      </w:pPr>
      <w:r>
        <w:t>2. Настоящее постановление вступает в силу со дня его подписания.</w:t>
      </w:r>
    </w:p>
    <w:p w:rsidR="00DF7197" w:rsidRDefault="00DF7197" w:rsidP="00DF7197">
      <w:pPr>
        <w:ind w:firstLine="720"/>
        <w:jc w:val="both"/>
      </w:pPr>
      <w:r>
        <w:t>3. Аппарату Правительства Нижегородской области обеспечить опубликование настоящего постановления.</w:t>
      </w:r>
    </w:p>
    <w:p w:rsidR="00DF7197" w:rsidRDefault="00DF7197" w:rsidP="00DF7197">
      <w:pPr>
        <w:ind w:firstLine="720"/>
        <w:jc w:val="both"/>
      </w:pPr>
    </w:p>
    <w:p w:rsidR="00D50BB2" w:rsidRDefault="00D50BB2" w:rsidP="00DF7197">
      <w:pPr>
        <w:ind w:firstLine="720"/>
        <w:jc w:val="both"/>
      </w:pPr>
    </w:p>
    <w:p w:rsidR="00DF7197" w:rsidRDefault="00DF7197" w:rsidP="009F572C">
      <w:pPr>
        <w:ind w:firstLine="720"/>
        <w:jc w:val="right"/>
      </w:pPr>
      <w:r>
        <w:t>Губернатор</w:t>
      </w:r>
    </w:p>
    <w:p w:rsidR="00DF7197" w:rsidRDefault="009F572C" w:rsidP="009F572C">
      <w:pPr>
        <w:ind w:firstLine="720"/>
        <w:jc w:val="right"/>
      </w:pPr>
      <w:proofErr w:type="spellStart"/>
      <w:r>
        <w:t>Г.С.Никитин</w:t>
      </w:r>
      <w:proofErr w:type="spellEnd"/>
    </w:p>
    <w:sectPr w:rsidR="00DF7197" w:rsidSect="00DF7197">
      <w:type w:val="continuous"/>
      <w:pgSz w:w="11906" w:h="16838" w:code="9"/>
      <w:pgMar w:top="1134" w:right="849" w:bottom="1134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783" w:rsidRDefault="008F5783">
      <w:r>
        <w:separator/>
      </w:r>
    </w:p>
  </w:endnote>
  <w:endnote w:type="continuationSeparator" w:id="0">
    <w:p w:rsidR="008F5783" w:rsidRDefault="008F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783" w:rsidRDefault="008F5783">
      <w:r>
        <w:separator/>
      </w:r>
    </w:p>
  </w:footnote>
  <w:footnote w:type="continuationSeparator" w:id="0">
    <w:p w:rsidR="008F5783" w:rsidRDefault="008F5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DF7197">
      <w:rPr>
        <w:rStyle w:val="a6"/>
      </w:rPr>
      <w:fldChar w:fldCharType="separate"/>
    </w:r>
    <w:r w:rsidR="00FB42A3">
      <w:rPr>
        <w:rStyle w:val="a6"/>
        <w:noProof/>
      </w:rPr>
      <w:t>6</w: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7B" w:rsidRDefault="005D005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7434" w:rsidRPr="00F21EE8" w:rsidRDefault="00F17434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064F7B" w:rsidRPr="003313C2" w:rsidRDefault="00064F7B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>
                        <a:cxnSpLocks noChangeShapeType="1"/>
                      </wps:cNvCnPr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>
                        <a:cxnSpLocks noChangeShapeType="1"/>
                      </wps:cNvCnPr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0;margin-top:-14.75pt;width:453.55pt;height:148.8pt;z-index:-251658752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<v:textbox inset="0,0,0,0">
                  <w:txbxContent>
                    <w:p w:rsidR="00064F7B" w:rsidRPr="00F21EE8" w:rsidRDefault="00064F7B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    <v:textbox inset="0,0,0,0">
                  <w:txbxContent>
                    <w:p w:rsidR="00F17434" w:rsidRPr="00F21EE8" w:rsidRDefault="00F17434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064F7B" w:rsidRPr="003313C2" w:rsidRDefault="00064F7B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PDPL0AAADaAAAADwAAAGRycy9kb3ducmV2LnhtbESPwQrCMBBE74L/EFbwpqki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Twzy9AAAA2gAAAA8AAAAAAAAAAAAAAAAAoQIA&#10;AGRycy9kb3ducmV2LnhtbFBLBQYAAAAABAAEAPkAAACLAwAAAAA=&#10;" strokecolor="maroon"/>
              <v:line id="Line 8" o:spid="_x0000_s1030" style="position:absolute;visibility:visible;mso-wrap-style:square" from="8165,3299" to="10093,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9mp70AAADaAAAADwAAAGRycy9kb3ducmV2LnhtbESPwQrCMBBE74L/EFbwpqmC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jfZqe9AAAA2gAAAA8AAAAAAAAAAAAAAAAAoQIA&#10;AGRycy9kb3ducmV2LnhtbFBLBQYAAAAABAAEAPkAAACLAwAAAAA=&#10;" strokecolor="maroon"/>
              <v:shape id="Text Box 10" o:spid="_x0000_s1031" type="#_x0000_t202" style="position:absolute;left:7825;top:3118;width:42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FF8QA&#10;AADaAAAADwAAAGRycy9kb3ducmV2LnhtbESPQYvCMBSE74L/ITzBi2jqCqJdo4gg7B5WtMqye3s0&#10;z7bYvJQm2vrvjSB4HGbmG2axak0pblS7wrKC8SgCQZxaXXCm4HTcDmcgnEfWWFomBXdysFp2OwuM&#10;tW34QLfEZyJA2MWoIPe+iqV0aU4G3chWxME729qgD7LOpK6xCXBTyo8omkqDBYeFHCva5JRekqtR&#10;8D3b/k52u/Xpb7BPDwPT/Nj/aq5Uv9euP0F4av07/Gp/aQVTeF4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LBRfEAAAA2gAAAA8AAAAAAAAAAAAAAAAAmAIAAGRycy9k&#10;b3ducmV2LnhtbFBLBQYAAAAABAAEAPUAAACJAwAAAAA=&#10;" strokecolor="white" strokeweight="0">
                <v:textbox inset="1mm,0,1mm,0">
                  <w:txbxContent>
                    <w:p w:rsidR="00064F7B" w:rsidRPr="00F21EE8" w:rsidRDefault="00064F7B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4GtzEAAAA2gAAAA8AAABkcnMvZG93bnJldi54bWxEj0FrwkAUhO+F/oflFbwU3cRDalPXUATF&#10;ejKx0usj+5qEZN+G7Kppf31XKHgcZuYbZpmNphMXGlxjWUE8i0AQl1Y3XCn4PG6mCxDOI2vsLJOC&#10;H3KQrR4flphqe+WcLoWvRICwS1FB7X2fSunKmgy6me2Jg/dtB4M+yKGSesBrgJtOzqMokQYbDgs1&#10;9rSuqWyLs1GA+vDc9slp//uxPeRfr1Xs22ij1ORpfH8D4Wn09/B/e6cVvMDtSr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4GtzEAAAA2gAAAA8AAAAAAAAAAAAAAAAA&#10;nwIAAGRycy9kb3ducmV2LnhtbFBLBQYAAAAABAAEAPcAAACQAwAAAAA=&#10;">
                <v:imagedata r:id="rId2" o:title="Растр в Губ_Прод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91xI1h4HRzEEJr1vcK9aNcSfRap76AhDGkIW8sCeHwue4Eriy+ttI4SMKG6bUxXfRpWKxgU9gHT/1EU+PzHxQ==" w:salt="5seil6TrhQvJIY7iw9MR/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5A"/>
    <w:rsid w:val="00064F7B"/>
    <w:rsid w:val="00072ACB"/>
    <w:rsid w:val="00196FD1"/>
    <w:rsid w:val="001E4DC6"/>
    <w:rsid w:val="00204D32"/>
    <w:rsid w:val="00206BA8"/>
    <w:rsid w:val="0021520C"/>
    <w:rsid w:val="00295649"/>
    <w:rsid w:val="002B312E"/>
    <w:rsid w:val="002C7AB3"/>
    <w:rsid w:val="002D1EA7"/>
    <w:rsid w:val="003069EA"/>
    <w:rsid w:val="0031307B"/>
    <w:rsid w:val="003313C2"/>
    <w:rsid w:val="003374F9"/>
    <w:rsid w:val="00361262"/>
    <w:rsid w:val="00366910"/>
    <w:rsid w:val="003923B9"/>
    <w:rsid w:val="00424757"/>
    <w:rsid w:val="00434D5B"/>
    <w:rsid w:val="00435C70"/>
    <w:rsid w:val="00462910"/>
    <w:rsid w:val="004F19FA"/>
    <w:rsid w:val="00515420"/>
    <w:rsid w:val="005215AA"/>
    <w:rsid w:val="00547DAB"/>
    <w:rsid w:val="005735A8"/>
    <w:rsid w:val="005D005A"/>
    <w:rsid w:val="005F588B"/>
    <w:rsid w:val="00607ADA"/>
    <w:rsid w:val="006260F0"/>
    <w:rsid w:val="006267D7"/>
    <w:rsid w:val="00663F41"/>
    <w:rsid w:val="00677FBB"/>
    <w:rsid w:val="006B1FC7"/>
    <w:rsid w:val="006C0E0A"/>
    <w:rsid w:val="006C39A8"/>
    <w:rsid w:val="00700B83"/>
    <w:rsid w:val="00711AA5"/>
    <w:rsid w:val="00784AEB"/>
    <w:rsid w:val="00833D67"/>
    <w:rsid w:val="00886BAF"/>
    <w:rsid w:val="008D6B28"/>
    <w:rsid w:val="008E0FC0"/>
    <w:rsid w:val="008F5783"/>
    <w:rsid w:val="009100EE"/>
    <w:rsid w:val="00984035"/>
    <w:rsid w:val="009F572C"/>
    <w:rsid w:val="00A2481B"/>
    <w:rsid w:val="00A4702D"/>
    <w:rsid w:val="00A53333"/>
    <w:rsid w:val="00A77418"/>
    <w:rsid w:val="00A82D80"/>
    <w:rsid w:val="00A97C91"/>
    <w:rsid w:val="00AD12BE"/>
    <w:rsid w:val="00B450D0"/>
    <w:rsid w:val="00B64416"/>
    <w:rsid w:val="00B957B7"/>
    <w:rsid w:val="00B970A8"/>
    <w:rsid w:val="00C22B67"/>
    <w:rsid w:val="00C5376E"/>
    <w:rsid w:val="00C6167F"/>
    <w:rsid w:val="00C76C08"/>
    <w:rsid w:val="00D50BB2"/>
    <w:rsid w:val="00D75D27"/>
    <w:rsid w:val="00D811CD"/>
    <w:rsid w:val="00D82E4B"/>
    <w:rsid w:val="00D8753E"/>
    <w:rsid w:val="00DF7197"/>
    <w:rsid w:val="00F17434"/>
    <w:rsid w:val="00F21EE8"/>
    <w:rsid w:val="00F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D50B3C-0B6F-443F-A52F-4AEC557A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7;&#1095;&#1077;&#1083;&#1080;&#1085;\&#1041;&#1051;&#1040;&#1053;&#1050;&#1048;\&#1042;&#1099;&#1096;&#1077;&#1089;&#1090;&#1086;&#1103;&#1097;&#1080;&#1077;\17%20&#1055;&#1086;&#1089;&#1090;&#1072;&#1085;&#1086;&#1074;&#1083;&#1077;&#1085;&#1080;&#1077;%20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 Постановление  Правительства.dot</Template>
  <TotalTime>95</TotalTime>
  <Pages>6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Manager> </Manager>
  <Company> </Company>
  <LinksUpToDate>false</LinksUpToDate>
  <CharactersWithSpaces>14195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PchelinIU</dc:creator>
  <cp:keywords>Бланки</cp:keywords>
  <dc:description/>
  <cp:lastModifiedBy>PchelinIU</cp:lastModifiedBy>
  <cp:revision>7</cp:revision>
  <cp:lastPrinted>2005-09-09T07:59:00Z</cp:lastPrinted>
  <dcterms:created xsi:type="dcterms:W3CDTF">2026-02-16T06:44:00Z</dcterms:created>
  <dcterms:modified xsi:type="dcterms:W3CDTF">2026-02-16T09:22:00Z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