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1" w:rightFromText="181" w:vertAnchor="page" w:horzAnchor="margin" w:tblpY="294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 w:rsidR="00D75D27">
        <w:trPr>
          <w:trHeight w:val="284"/>
        </w:trPr>
        <w:tc>
          <w:tcPr>
            <w:tcW w:w="2694" w:type="dxa"/>
            <w:gridSpan w:val="3"/>
          </w:tcPr>
          <w:p w:rsidR="00D75D27" w:rsidRPr="007E4066" w:rsidRDefault="00F17434" w:rsidP="00D75D27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4"/>
            <w:r>
              <w:rPr>
                <w:noProof/>
                <w:lang w:val="en-US"/>
              </w:rPr>
              <w:instrText xml:space="preserve"> FORMTEXT </w:instrText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fldChar w:fldCharType="separate"/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fldChar w:fldCharType="end"/>
            </w:r>
            <w:bookmarkEnd w:id="0"/>
          </w:p>
        </w:tc>
        <w:tc>
          <w:tcPr>
            <w:tcW w:w="3690" w:type="dxa"/>
          </w:tcPr>
          <w:p w:rsidR="00D75D27" w:rsidRPr="007E4066" w:rsidRDefault="00D75D27" w:rsidP="00B450D0">
            <w:pPr>
              <w:rPr>
                <w:noProof/>
              </w:rPr>
            </w:pPr>
          </w:p>
        </w:tc>
        <w:bookmarkStart w:id="1" w:name="ТекстовоеПоле5"/>
        <w:tc>
          <w:tcPr>
            <w:tcW w:w="2126" w:type="dxa"/>
            <w:tcMar>
              <w:left w:w="113" w:type="dxa"/>
            </w:tcMar>
          </w:tcPr>
          <w:p w:rsidR="00D75D27" w:rsidRPr="007E4066" w:rsidRDefault="00D75D27" w:rsidP="00D75D27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noProof/>
                <w:lang w:val="en-US"/>
              </w:rPr>
              <w:instrText xml:space="preserve"> FORMTEXT </w:instrText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fldChar w:fldCharType="separate"/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fldChar w:fldCharType="end"/>
            </w:r>
            <w:bookmarkEnd w:id="1"/>
          </w:p>
        </w:tc>
        <w:tc>
          <w:tcPr>
            <w:tcW w:w="562" w:type="dxa"/>
          </w:tcPr>
          <w:p w:rsidR="00D75D27" w:rsidRDefault="00D75D27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>
        <w:trPr>
          <w:trHeight w:hRule="exact" w:val="340"/>
        </w:trPr>
        <w:tc>
          <w:tcPr>
            <w:tcW w:w="57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1985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3827" w:type="dxa"/>
            <w:gridSpan w:val="2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56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>
        <w:tc>
          <w:tcPr>
            <w:tcW w:w="57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bookmarkStart w:id="2" w:name="ТекстовоеПоле3"/>
        <w:tc>
          <w:tcPr>
            <w:tcW w:w="7938" w:type="dxa"/>
            <w:gridSpan w:val="4"/>
          </w:tcPr>
          <w:p w:rsidR="00B450D0" w:rsidRPr="00F17434" w:rsidRDefault="00B450D0" w:rsidP="002925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noProof/>
              </w:rPr>
            </w:pPr>
            <w:r w:rsidRPr="00F17434">
              <w:rPr>
                <w:b/>
                <w:noProof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F17434">
              <w:rPr>
                <w:b/>
                <w:noProof/>
              </w:rPr>
              <w:instrText xml:space="preserve"> FORMTEXT </w:instrText>
            </w:r>
            <w:r w:rsidRPr="00F17434">
              <w:rPr>
                <w:b/>
                <w:noProof/>
              </w:rPr>
            </w:r>
            <w:r w:rsidRPr="00F17434">
              <w:rPr>
                <w:b/>
                <w:noProof/>
              </w:rPr>
              <w:fldChar w:fldCharType="separate"/>
            </w:r>
            <w:r w:rsidR="002925BB" w:rsidRPr="002925BB">
              <w:rPr>
                <w:b/>
                <w:noProof/>
              </w:rPr>
              <w:t>О региональной государственной информационной системе Нижегородской области «Электронный архив»</w:t>
            </w:r>
            <w:r w:rsidRPr="00F17434">
              <w:rPr>
                <w:b/>
                <w:noProof/>
              </w:rPr>
              <w:fldChar w:fldCharType="end"/>
            </w:r>
            <w:bookmarkEnd w:id="2"/>
          </w:p>
        </w:tc>
        <w:tc>
          <w:tcPr>
            <w:tcW w:w="56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</w:tbl>
    <w:p w:rsidR="00064F7B" w:rsidRDefault="00064F7B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5735A8" w:rsidRDefault="005735A8" w:rsidP="00B450D0">
      <w:pPr>
        <w:ind w:firstLine="720"/>
        <w:jc w:val="both"/>
        <w:sectPr w:rsidR="005735A8" w:rsidSect="002B312E">
          <w:headerReference w:type="even" r:id="rId7"/>
          <w:headerReference w:type="default" r:id="rId8"/>
          <w:headerReference w:type="first" r:id="rId9"/>
          <w:pgSz w:w="11906" w:h="16838" w:code="9"/>
          <w:pgMar w:top="1134" w:right="1134" w:bottom="1134" w:left="1701" w:header="720" w:footer="720" w:gutter="0"/>
          <w:cols w:space="720"/>
          <w:titlePg/>
        </w:sectPr>
      </w:pPr>
    </w:p>
    <w:p w:rsidR="00674B1F" w:rsidRDefault="00674B1F" w:rsidP="00674B1F">
      <w:pPr>
        <w:ind w:firstLine="720"/>
        <w:jc w:val="both"/>
      </w:pPr>
    </w:p>
    <w:p w:rsidR="003A1B1C" w:rsidRDefault="003A1B1C" w:rsidP="00674B1F">
      <w:pPr>
        <w:ind w:firstLine="720"/>
        <w:jc w:val="both"/>
      </w:pPr>
    </w:p>
    <w:p w:rsidR="000A2686" w:rsidRDefault="002925BB" w:rsidP="002925BB">
      <w:pPr>
        <w:spacing w:line="360" w:lineRule="auto"/>
        <w:ind w:firstLine="720"/>
        <w:jc w:val="both"/>
      </w:pPr>
      <w:proofErr w:type="gramStart"/>
      <w:r>
        <w:t xml:space="preserve">В соответствии с Федеральным законом от 22 октября 2004 </w:t>
      </w:r>
      <w:r w:rsidRPr="000A2686">
        <w:t>г.№</w:t>
      </w:r>
      <w:r>
        <w:t xml:space="preserve"> 125-ФЗ «</w:t>
      </w:r>
      <w:r w:rsidR="006B3B71" w:rsidRPr="000A2686">
        <w:t>О</w:t>
      </w:r>
      <w:r w:rsidRPr="000A2686">
        <w:t>б</w:t>
      </w:r>
      <w:r>
        <w:t xml:space="preserve"> архивном деле в Российской Федерации», Федеральным законом от 27 июля 2006 г. № 149-ФЗ «Об информации, информационных технологиях и о защите информации», распоряжением Правительства Нижегородской области от 31 марта 2020 г. № 278-р «О переходе на ведение электронных дел» и в целях повышения эффективности управления социально-экономическим развитием Нижегородской области за</w:t>
      </w:r>
      <w:proofErr w:type="gramEnd"/>
      <w:r>
        <w:t xml:space="preserve"> </w:t>
      </w:r>
      <w:proofErr w:type="gramStart"/>
      <w:r>
        <w:t>счет единого информационного пространства Нижегородской области, обеспечения хранения, комплектования и использования документов Архивного фонда Российской Федерации, архивных фондов Нижегородской области и других архивных документов, а также информационного обеспечения органов исполнительной власти Нижегородской области</w:t>
      </w:r>
      <w:r w:rsidR="003F49F3">
        <w:t>,</w:t>
      </w:r>
      <w:r w:rsidR="003F49F3" w:rsidRPr="003F49F3">
        <w:t xml:space="preserve"> </w:t>
      </w:r>
      <w:r w:rsidR="003F49F3" w:rsidRPr="000A2686">
        <w:t>органов местного самоуправления Нижегородской области</w:t>
      </w:r>
      <w:r>
        <w:t>, иных государственных органов</w:t>
      </w:r>
      <w:r w:rsidR="000A2686">
        <w:t xml:space="preserve"> и организаций</w:t>
      </w:r>
      <w:r>
        <w:t>,</w:t>
      </w:r>
      <w:proofErr w:type="gramEnd"/>
      <w:r>
        <w:t xml:space="preserve"> физических и юридических лиц, реализации информационного взаимодействия на основе интеграции государственных и негосударственных информационных ресурсов, Правительство Нижегородской области </w:t>
      </w:r>
    </w:p>
    <w:p w:rsidR="002925BB" w:rsidRPr="000A2686" w:rsidRDefault="002925BB" w:rsidP="002925BB">
      <w:pPr>
        <w:spacing w:line="360" w:lineRule="auto"/>
        <w:ind w:firstLine="720"/>
        <w:jc w:val="both"/>
        <w:rPr>
          <w:b/>
        </w:rPr>
      </w:pPr>
      <w:proofErr w:type="gramStart"/>
      <w:r w:rsidRPr="000A2686">
        <w:rPr>
          <w:b/>
        </w:rPr>
        <w:t>п</w:t>
      </w:r>
      <w:proofErr w:type="gramEnd"/>
      <w:r w:rsidRPr="000A2686">
        <w:rPr>
          <w:b/>
        </w:rPr>
        <w:t xml:space="preserve"> о с т а н о в л я е т:</w:t>
      </w:r>
    </w:p>
    <w:p w:rsidR="002925BB" w:rsidRDefault="002925BB" w:rsidP="002925BB">
      <w:pPr>
        <w:spacing w:line="360" w:lineRule="auto"/>
        <w:ind w:firstLine="720"/>
        <w:jc w:val="both"/>
      </w:pPr>
      <w:r>
        <w:t>1. Создать региональную государственную информационную систему Нижегородской области «Электронный архив» (далее – РГИС ЭА).</w:t>
      </w:r>
    </w:p>
    <w:p w:rsidR="002925BB" w:rsidRDefault="002925BB" w:rsidP="002925BB">
      <w:pPr>
        <w:spacing w:line="360" w:lineRule="auto"/>
        <w:ind w:firstLine="720"/>
        <w:jc w:val="both"/>
      </w:pPr>
      <w:r>
        <w:lastRenderedPageBreak/>
        <w:t>2. Утвердить прилагаемое Положение о РГИС ЭА (далее - Положение).</w:t>
      </w:r>
    </w:p>
    <w:p w:rsidR="002925BB" w:rsidRDefault="002925BB" w:rsidP="002925BB">
      <w:pPr>
        <w:spacing w:line="360" w:lineRule="auto"/>
        <w:ind w:firstLine="720"/>
        <w:jc w:val="both"/>
      </w:pPr>
      <w:r>
        <w:t>3. Определить, что:</w:t>
      </w:r>
    </w:p>
    <w:p w:rsidR="002925BB" w:rsidRDefault="002925BB" w:rsidP="002925BB">
      <w:pPr>
        <w:spacing w:line="360" w:lineRule="auto"/>
        <w:ind w:firstLine="720"/>
        <w:jc w:val="both"/>
      </w:pPr>
      <w:r>
        <w:t xml:space="preserve">3.1. Государственное </w:t>
      </w:r>
      <w:r w:rsidR="005F182B" w:rsidRPr="000A2686">
        <w:t>казенное</w:t>
      </w:r>
      <w:r>
        <w:t xml:space="preserve"> учреждение Нижегородской области Центр информационно-технического обслуживания</w:t>
      </w:r>
      <w:bookmarkStart w:id="3" w:name="_GoBack"/>
      <w:bookmarkEnd w:id="3"/>
      <w:r>
        <w:t xml:space="preserve"> выполняет функции администратора РГИС ЭА.</w:t>
      </w:r>
    </w:p>
    <w:p w:rsidR="002925BB" w:rsidRDefault="002925BB" w:rsidP="002925BB">
      <w:pPr>
        <w:spacing w:line="360" w:lineRule="auto"/>
        <w:ind w:firstLine="720"/>
        <w:jc w:val="both"/>
      </w:pPr>
      <w:r>
        <w:t xml:space="preserve">3.2. Комитет по делам архивов Нижегородской </w:t>
      </w:r>
      <w:r w:rsidRPr="000A2686">
        <w:t>области</w:t>
      </w:r>
      <w:r w:rsidR="00671151" w:rsidRPr="000A2686">
        <w:t xml:space="preserve"> является</w:t>
      </w:r>
      <w:r w:rsidRPr="000A2686">
        <w:t xml:space="preserve"> оператором</w:t>
      </w:r>
      <w:r>
        <w:t xml:space="preserve"> РГИС ЭА.</w:t>
      </w:r>
    </w:p>
    <w:p w:rsidR="002925BB" w:rsidRDefault="002925BB" w:rsidP="002925BB">
      <w:pPr>
        <w:spacing w:line="360" w:lineRule="auto"/>
        <w:ind w:firstLine="720"/>
        <w:jc w:val="both"/>
      </w:pPr>
      <w:r>
        <w:t>3.3. Правомочия обладателя информации, содержащ</w:t>
      </w:r>
      <w:r w:rsidR="00A6284A">
        <w:t xml:space="preserve">ейся в РГИС ЭА, осуществляются </w:t>
      </w:r>
      <w:r w:rsidR="000A2686">
        <w:t>к</w:t>
      </w:r>
      <w:r>
        <w:t>омитетом по делам архивов Нижегородской области.</w:t>
      </w:r>
    </w:p>
    <w:p w:rsidR="002925BB" w:rsidRDefault="002925BB" w:rsidP="002925BB">
      <w:pPr>
        <w:spacing w:line="360" w:lineRule="auto"/>
        <w:ind w:firstLine="720"/>
        <w:jc w:val="both"/>
      </w:pPr>
      <w:r>
        <w:t xml:space="preserve">3.4. </w:t>
      </w:r>
      <w:proofErr w:type="gramStart"/>
      <w:r>
        <w:t>Государственное автономное</w:t>
      </w:r>
      <w:proofErr w:type="gramEnd"/>
      <w:r>
        <w:t xml:space="preserve"> учреждение Нижегородской области </w:t>
      </w:r>
      <w:r w:rsidR="006914C8">
        <w:t>«</w:t>
      </w:r>
      <w:r>
        <w:t xml:space="preserve">Центр координации проектов цифровой экономики» является </w:t>
      </w:r>
      <w:r w:rsidRPr="000A2686">
        <w:t>ответственным за предоставление</w:t>
      </w:r>
      <w:r w:rsidR="004D7B7C" w:rsidRPr="000A2686">
        <w:t xml:space="preserve"> и функционирование</w:t>
      </w:r>
      <w:r w:rsidRPr="000A2686">
        <w:t xml:space="preserve"> вычислительных</w:t>
      </w:r>
      <w:r>
        <w:t xml:space="preserve"> ресурсов (мощности) для функционирования РГИС ЭА.</w:t>
      </w:r>
    </w:p>
    <w:p w:rsidR="002925BB" w:rsidRDefault="002925BB" w:rsidP="002925BB">
      <w:pPr>
        <w:spacing w:line="360" w:lineRule="auto"/>
        <w:ind w:firstLine="720"/>
        <w:jc w:val="both"/>
      </w:pPr>
      <w:r>
        <w:t>4. Государственному автономному учреждению Нижегородской области «Центр координации проектов цифровой экономики» в срок до 31 декабря 2024 г. обеспечить аттестацию РГИС ЭА в соответствии с требованиями действующих нормативных правовых актов, методических документов и национальных стандартов в области защиты информации и ввести РГИС ЭА в промышленную эксплуатацию.</w:t>
      </w:r>
    </w:p>
    <w:p w:rsidR="002925BB" w:rsidRDefault="00602C59" w:rsidP="002925BB">
      <w:pPr>
        <w:spacing w:line="360" w:lineRule="auto"/>
        <w:ind w:firstLine="720"/>
        <w:jc w:val="both"/>
      </w:pPr>
      <w:r>
        <w:t xml:space="preserve">5. Определить </w:t>
      </w:r>
      <w:r w:rsidR="000A2686">
        <w:t>к</w:t>
      </w:r>
      <w:r w:rsidR="002925BB">
        <w:t xml:space="preserve">омитет по делам архивов Нижегородской области ответственным </w:t>
      </w:r>
      <w:r w:rsidR="002925BB" w:rsidRPr="000A2686">
        <w:t xml:space="preserve">за развитие </w:t>
      </w:r>
      <w:r w:rsidR="00D21901" w:rsidRPr="000A2686">
        <w:t>и эксплуатацию</w:t>
      </w:r>
      <w:r w:rsidR="00D21901">
        <w:t xml:space="preserve"> </w:t>
      </w:r>
      <w:r w:rsidR="002925BB">
        <w:t xml:space="preserve">РГИС ЭА. </w:t>
      </w:r>
    </w:p>
    <w:p w:rsidR="002925BB" w:rsidRDefault="002925BB" w:rsidP="002925BB">
      <w:pPr>
        <w:spacing w:line="360" w:lineRule="auto"/>
        <w:ind w:firstLine="720"/>
        <w:jc w:val="both"/>
      </w:pPr>
      <w:r>
        <w:t>6. Финансирование мероприятий по обеспечению функционирования РГИС ЭА осуществлять за счет средств бюджета Нижегородской области в пределах бюджетных ассигнований, предусмотренных государственной программой «Информационное общество Нижегородской области», утвержденной постановлением Правительства Нижегородской области от 30 апреля 2014 г. № 300.</w:t>
      </w:r>
    </w:p>
    <w:p w:rsidR="002925BB" w:rsidRDefault="002925BB" w:rsidP="002925BB">
      <w:pPr>
        <w:spacing w:line="360" w:lineRule="auto"/>
        <w:ind w:firstLine="720"/>
        <w:jc w:val="both"/>
      </w:pPr>
      <w:r>
        <w:t>7. Настоящее постановление подлежит официальному опубликованию.</w:t>
      </w:r>
    </w:p>
    <w:p w:rsidR="002925BB" w:rsidRDefault="002925BB" w:rsidP="002925BB">
      <w:pPr>
        <w:spacing w:line="360" w:lineRule="auto"/>
        <w:ind w:firstLine="720"/>
        <w:jc w:val="both"/>
      </w:pPr>
      <w:r>
        <w:lastRenderedPageBreak/>
        <w:t>8. Контроль за исполнением настоящего постановления возложить на заместителя Губернатора Нижегородской области Банникова П.В.</w:t>
      </w:r>
    </w:p>
    <w:p w:rsidR="002925BB" w:rsidRDefault="002925BB" w:rsidP="002925BB">
      <w:pPr>
        <w:jc w:val="both"/>
      </w:pPr>
    </w:p>
    <w:p w:rsidR="000A2686" w:rsidRDefault="000A2686" w:rsidP="002925BB">
      <w:pPr>
        <w:jc w:val="both"/>
      </w:pPr>
    </w:p>
    <w:p w:rsidR="000A2686" w:rsidRDefault="000A2686" w:rsidP="002925BB">
      <w:pPr>
        <w:jc w:val="both"/>
      </w:pPr>
    </w:p>
    <w:p w:rsidR="00CC79AD" w:rsidRDefault="002925BB" w:rsidP="003A1B1C">
      <w:pPr>
        <w:jc w:val="both"/>
      </w:pPr>
      <w:r>
        <w:t>Губернатор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Г.С. Никитин</w:t>
      </w:r>
    </w:p>
    <w:sectPr w:rsidR="00CC79AD" w:rsidSect="003A1B1C">
      <w:type w:val="continuous"/>
      <w:pgSz w:w="11906" w:h="16838" w:code="9"/>
      <w:pgMar w:top="1134" w:right="1134" w:bottom="568" w:left="1701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BD" w:rsidRDefault="00C674BD">
      <w:r>
        <w:separator/>
      </w:r>
    </w:p>
  </w:endnote>
  <w:endnote w:type="continuationSeparator" w:id="0">
    <w:p w:rsidR="00C674BD" w:rsidRDefault="00C6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BD" w:rsidRDefault="00C674BD">
      <w:r>
        <w:separator/>
      </w:r>
    </w:p>
  </w:footnote>
  <w:footnote w:type="continuationSeparator" w:id="0">
    <w:p w:rsidR="00C674BD" w:rsidRDefault="00C67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2E" w:rsidRDefault="002B312E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312E" w:rsidRDefault="002B31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2E" w:rsidRDefault="002B312E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14C8">
      <w:rPr>
        <w:rStyle w:val="a6"/>
        <w:noProof/>
      </w:rPr>
      <w:t>2</w:t>
    </w:r>
    <w:r>
      <w:rPr>
        <w:rStyle w:val="a6"/>
      </w:rPr>
      <w:fldChar w:fldCharType="end"/>
    </w:r>
  </w:p>
  <w:p w:rsidR="002B312E" w:rsidRDefault="002B31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7B" w:rsidRDefault="00AB28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60085" cy="188976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F7B" w:rsidRPr="00F21EE8" w:rsidRDefault="00064F7B"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 w:rsidRPr="00F21EE8">
                              <w:rPr>
                                <w:b/>
                                <w:color w:val="800000"/>
                                <w:sz w:val="40"/>
                              </w:rPr>
                              <w:t>Правительство Нижегородской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7434" w:rsidRPr="00F21EE8" w:rsidRDefault="00F17434" w:rsidP="00F17434"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 w:rsidRPr="00F21EE8">
                              <w:rPr>
                                <w:color w:val="800000"/>
                                <w:spacing w:val="40"/>
                                <w:sz w:val="40"/>
                              </w:rPr>
                              <w:t>ПОСТАНОВЛЕНИЕ</w:t>
                            </w:r>
                          </w:p>
                          <w:p w:rsidR="00064F7B" w:rsidRPr="003313C2" w:rsidRDefault="00064F7B" w:rsidP="003313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Line 6"/>
                      <wps:cNvCn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8"/>
                      <wps:cNvCn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F7B" w:rsidRPr="00F21EE8" w:rsidRDefault="00064F7B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 w:rsidRPr="00F21EE8"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1" descr="Растр в Губ_Про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Group 15" o:spid="_x0000_s1026" style="position:absolute;margin-left:0;margin-top:-14.75pt;width:453.55pt;height:148.8pt;z-index:-251658752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01;top:1701;width:907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<v:textbox inset="0,0,0,0">
                  <w:txbxContent>
                    <w:p w:rsidR="00064F7B" w:rsidRPr="00F21EE8" w:rsidRDefault="00064F7B"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 w:rsidRPr="00F21EE8">
                        <w:rPr>
                          <w:b/>
                          <w:color w:val="800000"/>
                          <w:sz w:val="40"/>
                        </w:rPr>
                        <w:t>Правительство Нижегородской области</w:t>
                      </w:r>
                    </w:p>
                  </w:txbxContent>
                </v:textbox>
              </v:shape>
              <v:shape id="Text Box 4" o:spid="_x0000_s1028" type="#_x0000_t202" style="position:absolute;left:1701;top:2279;width:9071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" filled="f" strokecolor="white">
                <v:textbox inset="0,0,0,0">
                  <w:txbxContent>
                    <w:p w:rsidR="00F17434" w:rsidRPr="00F21EE8" w:rsidRDefault="00F17434" w:rsidP="00F17434"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 w:rsidRPr="00F21EE8">
                        <w:rPr>
                          <w:color w:val="800000"/>
                          <w:spacing w:val="40"/>
                          <w:sz w:val="40"/>
                        </w:rPr>
                        <w:t>ПОСТАНОВЛЕНИЕ</w:t>
                      </w:r>
                    </w:p>
                    <w:p w:rsidR="00064F7B" w:rsidRPr="003313C2" w:rsidRDefault="00064F7B" w:rsidP="003313C2"/>
                  </w:txbxContent>
                </v:textbox>
              </v:shape>
              <v:line id="Line 6" o:spid="_x0000_s1029" style="position:absolute;visibility:visible;mso-wrap-style:square" from="2268,3299" to="4196,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" strokecolor="maroon"/>
              <v:line id="Line 8" o:spid="_x0000_s1030" style="position:absolute;visibility:visible;mso-wrap-style:square" from="8165,3299" to="10093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" strokecolor="maroon"/>
              <v:shape id="Text Box 10" o:spid="_x0000_s1031" type="#_x0000_t202" style="position:absolute;left:7825;top:3118;width:42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" strokecolor="white" strokeweight="0">
                <v:textbox inset="1mm,0,1mm,0">
                  <w:txbxContent>
                    <w:p w:rsidR="00064F7B" w:rsidRPr="00F21EE8" w:rsidRDefault="00064F7B"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 w:rsidRPr="00F21EE8"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>№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alt="Растр в Губ_Прод" style="position:absolute;left:5709;top:425;width:1054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">
                <v:imagedata r:id="rId2" o:title="Растр в Губ_Прод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MpoJoNxp+xKa5nYzUXnzBYDeWA=" w:salt="OxAUrWWjrY3JNsg83QuEh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1D"/>
    <w:rsid w:val="00064F7B"/>
    <w:rsid w:val="00072ACB"/>
    <w:rsid w:val="000A2686"/>
    <w:rsid w:val="00151D36"/>
    <w:rsid w:val="00196FD1"/>
    <w:rsid w:val="001E4DC6"/>
    <w:rsid w:val="00204D32"/>
    <w:rsid w:val="00206BA8"/>
    <w:rsid w:val="002925BB"/>
    <w:rsid w:val="002B312E"/>
    <w:rsid w:val="002C7AB3"/>
    <w:rsid w:val="002D1EA7"/>
    <w:rsid w:val="003069EA"/>
    <w:rsid w:val="0031307B"/>
    <w:rsid w:val="00327C18"/>
    <w:rsid w:val="003313C2"/>
    <w:rsid w:val="003374F9"/>
    <w:rsid w:val="00360C60"/>
    <w:rsid w:val="00361262"/>
    <w:rsid w:val="00366910"/>
    <w:rsid w:val="003923B9"/>
    <w:rsid w:val="003A1B1C"/>
    <w:rsid w:val="003F49F3"/>
    <w:rsid w:val="00424757"/>
    <w:rsid w:val="00434D5B"/>
    <w:rsid w:val="00435C70"/>
    <w:rsid w:val="00462910"/>
    <w:rsid w:val="004D7B7C"/>
    <w:rsid w:val="004E5F7F"/>
    <w:rsid w:val="004F19FA"/>
    <w:rsid w:val="00515420"/>
    <w:rsid w:val="005215AA"/>
    <w:rsid w:val="00526400"/>
    <w:rsid w:val="00547DAB"/>
    <w:rsid w:val="005735A8"/>
    <w:rsid w:val="005F182B"/>
    <w:rsid w:val="005F588B"/>
    <w:rsid w:val="00602C59"/>
    <w:rsid w:val="00607ADA"/>
    <w:rsid w:val="006267D7"/>
    <w:rsid w:val="00663F41"/>
    <w:rsid w:val="00671151"/>
    <w:rsid w:val="00674B1F"/>
    <w:rsid w:val="00677FBB"/>
    <w:rsid w:val="006914C8"/>
    <w:rsid w:val="006B1FC7"/>
    <w:rsid w:val="006B3B71"/>
    <w:rsid w:val="006C0E0A"/>
    <w:rsid w:val="00700B83"/>
    <w:rsid w:val="00711AA5"/>
    <w:rsid w:val="00784AEB"/>
    <w:rsid w:val="007D7165"/>
    <w:rsid w:val="00886BAF"/>
    <w:rsid w:val="008D6B28"/>
    <w:rsid w:val="008E0FC0"/>
    <w:rsid w:val="009100EE"/>
    <w:rsid w:val="00984035"/>
    <w:rsid w:val="009C1300"/>
    <w:rsid w:val="00A4702D"/>
    <w:rsid w:val="00A6284A"/>
    <w:rsid w:val="00A77418"/>
    <w:rsid w:val="00A82D80"/>
    <w:rsid w:val="00A97C91"/>
    <w:rsid w:val="00AB281D"/>
    <w:rsid w:val="00AD12BE"/>
    <w:rsid w:val="00B450D0"/>
    <w:rsid w:val="00B64416"/>
    <w:rsid w:val="00B957B7"/>
    <w:rsid w:val="00B970A8"/>
    <w:rsid w:val="00C22B67"/>
    <w:rsid w:val="00C5376E"/>
    <w:rsid w:val="00C6167F"/>
    <w:rsid w:val="00C674BD"/>
    <w:rsid w:val="00C76C08"/>
    <w:rsid w:val="00CC79AD"/>
    <w:rsid w:val="00D21901"/>
    <w:rsid w:val="00D75D27"/>
    <w:rsid w:val="00D811CD"/>
    <w:rsid w:val="00D82E4B"/>
    <w:rsid w:val="00D8753E"/>
    <w:rsid w:val="00F17434"/>
    <w:rsid w:val="00F21EE8"/>
    <w:rsid w:val="00F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B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B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41;&#1083;&#1072;&#1085;&#1082;&#1080;\17%20&#1055;&#1086;&#1089;&#1090;&#1072;&#1085;&#1086;&#1074;&#1083;&#1077;&#1085;&#1080;&#1077;%20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 Постановление  Правительства.dot</Template>
  <TotalTime>38</TotalTime>
  <Pages>3</Pages>
  <Words>358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user</dc:creator>
  <cp:keywords>Бланки</cp:keywords>
  <cp:lastModifiedBy>DUBUKMV</cp:lastModifiedBy>
  <cp:revision>15</cp:revision>
  <cp:lastPrinted>2005-09-09T07:59:00Z</cp:lastPrinted>
  <dcterms:created xsi:type="dcterms:W3CDTF">2024-05-30T10:09:00Z</dcterms:created>
  <dcterms:modified xsi:type="dcterms:W3CDTF">2024-06-04T09:30:00Z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