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92359A" w:rsidRDefault="0092359A" w:rsidP="009235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Маргарита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внутренней региональной и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6F435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</w:p>
          <w:p w:rsidR="0092359A" w:rsidRPr="006F4352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6F435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4980006.30</w:t>
            </w:r>
          </w:p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</w:t>
            </w:r>
            <w:r w:rsidR="001F7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и доход, полученный в порядке дарения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92359A" w:rsidRDefault="0092359A" w:rsidP="00A3214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приобретен за счет средств от продажи имущества,</w:t>
            </w:r>
            <w:r w:rsidRPr="009235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полученн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ого в порядке дарения,</w:t>
            </w:r>
            <w:r w:rsidRPr="009235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 кредитных средств</w:t>
            </w: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 Алексей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1798260.22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BC353C" w:rsidRDefault="0092359A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 Сергей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Santa-Fe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1880345.76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597249.37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Default="0092359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2359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59A" w:rsidRPr="00383C3E" w:rsidRDefault="0092359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2359A" w:rsidRDefault="0092359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2359A" w:rsidRPr="00F66483" w:rsidRDefault="0092359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EB" w:rsidRDefault="005675EB">
      <w:pPr>
        <w:spacing w:after="0" w:line="240" w:lineRule="auto"/>
      </w:pPr>
      <w:r>
        <w:separator/>
      </w:r>
    </w:p>
  </w:endnote>
  <w:endnote w:type="continuationSeparator" w:id="0">
    <w:p w:rsidR="005675EB" w:rsidRDefault="0056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EB" w:rsidRDefault="005675EB">
      <w:pPr>
        <w:spacing w:after="0" w:line="240" w:lineRule="auto"/>
      </w:pPr>
      <w:r>
        <w:separator/>
      </w:r>
    </w:p>
  </w:footnote>
  <w:footnote w:type="continuationSeparator" w:id="0">
    <w:p w:rsidR="005675EB" w:rsidRDefault="0056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9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1F7DCA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675EB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359A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2140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53C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D5F7-5190-4312-84E9-728941D1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2019-05-23T08:04:00Z</dcterms:created>
  <dcterms:modified xsi:type="dcterms:W3CDTF">2019-05-23T08:42:00Z</dcterms:modified>
</cp:coreProperties>
</file>