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814A9C" w:rsidRPr="00814A9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814A9C" w:rsidRPr="00814A9C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5A4B1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транспорта и автомобильных дорог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Ермолаев Андрей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9827F0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1999178</w:t>
            </w:r>
            <w:r w:rsidR="005A4B16"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9827F0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730973</w:t>
            </w:r>
            <w:r w:rsidR="005A4B16"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9827F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B16" w:rsidRPr="005A4B16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4B16" w:rsidRPr="00923B93" w:rsidRDefault="005A4B16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Тужилин</w:t>
            </w:r>
            <w:proofErr w:type="spellEnd"/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Владимир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1070626.55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1228442.97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(склад)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Торгово-административное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котельной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3B93" w:rsidRPr="00814A9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694B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B93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923B93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51DA7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156.3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23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923B93" w:rsidRDefault="00814A9C" w:rsidP="00923B9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14A9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14A9C" w:rsidRPr="00383C3E" w:rsidRDefault="00814A9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14A9C" w:rsidRDefault="00814A9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14A9C" w:rsidRPr="00F66483" w:rsidRDefault="00814A9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7B" w:rsidRDefault="0016627B">
      <w:pPr>
        <w:spacing w:after="0" w:line="240" w:lineRule="auto"/>
      </w:pPr>
      <w:r>
        <w:separator/>
      </w:r>
    </w:p>
  </w:endnote>
  <w:endnote w:type="continuationSeparator" w:id="0">
    <w:p w:rsidR="0016627B" w:rsidRDefault="0016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7B" w:rsidRDefault="0016627B">
      <w:pPr>
        <w:spacing w:after="0" w:line="240" w:lineRule="auto"/>
      </w:pPr>
      <w:r>
        <w:separator/>
      </w:r>
    </w:p>
  </w:footnote>
  <w:footnote w:type="continuationSeparator" w:id="0">
    <w:p w:rsidR="0016627B" w:rsidRDefault="0016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16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6627B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4B16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4737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4A9C"/>
    <w:rsid w:val="00815326"/>
    <w:rsid w:val="00817ADD"/>
    <w:rsid w:val="00845CD5"/>
    <w:rsid w:val="00846EA7"/>
    <w:rsid w:val="00851DA7"/>
    <w:rsid w:val="0087594A"/>
    <w:rsid w:val="008A0AB5"/>
    <w:rsid w:val="008C07A6"/>
    <w:rsid w:val="008C7671"/>
    <w:rsid w:val="008D70C5"/>
    <w:rsid w:val="008D759B"/>
    <w:rsid w:val="008E480E"/>
    <w:rsid w:val="008E503F"/>
    <w:rsid w:val="009177F0"/>
    <w:rsid w:val="00923B93"/>
    <w:rsid w:val="00925606"/>
    <w:rsid w:val="00930994"/>
    <w:rsid w:val="00935870"/>
    <w:rsid w:val="00936AFD"/>
    <w:rsid w:val="0097087D"/>
    <w:rsid w:val="009827F0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A3B0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5343-4128-49A4-AF1A-92E35CFC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24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Ааминистратор</cp:lastModifiedBy>
  <cp:revision>5</cp:revision>
  <cp:lastPrinted>2019-05-14T07:22:00Z</cp:lastPrinted>
  <dcterms:created xsi:type="dcterms:W3CDTF">2019-05-21T07:00:00Z</dcterms:created>
  <dcterms:modified xsi:type="dcterms:W3CDTF">2020-08-17T08:21:00Z</dcterms:modified>
</cp:coreProperties>
</file>