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7E1111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экологии и природных ресурсов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bookmarkStart w:id="0" w:name="_GoBack" w:colFirst="5" w:colLast="5"/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министра, начальник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Цивик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2343854.23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7E1111">
            <w:pPr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7E1111" w:rsidRDefault="007E111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2270862.92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712626.64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E11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Default="007E11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7E111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1111" w:rsidRPr="00383C3E" w:rsidRDefault="007E111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E1111" w:rsidRDefault="007E111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E1111" w:rsidRPr="00F66483" w:rsidRDefault="007E111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EA" w:rsidRDefault="008825EA">
      <w:pPr>
        <w:spacing w:after="0" w:line="240" w:lineRule="auto"/>
      </w:pPr>
      <w:r>
        <w:separator/>
      </w:r>
    </w:p>
  </w:endnote>
  <w:endnote w:type="continuationSeparator" w:id="0">
    <w:p w:rsidR="008825EA" w:rsidRDefault="008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EA" w:rsidRDefault="008825EA">
      <w:pPr>
        <w:spacing w:after="0" w:line="240" w:lineRule="auto"/>
      </w:pPr>
      <w:r>
        <w:separator/>
      </w:r>
    </w:p>
  </w:footnote>
  <w:footnote w:type="continuationSeparator" w:id="0">
    <w:p w:rsidR="008825EA" w:rsidRDefault="0088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11"/>
    <w:rsid w:val="0000340F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411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1111"/>
    <w:rsid w:val="007E5B62"/>
    <w:rsid w:val="007F601A"/>
    <w:rsid w:val="00805D1E"/>
    <w:rsid w:val="00811409"/>
    <w:rsid w:val="00813368"/>
    <w:rsid w:val="00817ADD"/>
    <w:rsid w:val="00845CD5"/>
    <w:rsid w:val="00846EA7"/>
    <w:rsid w:val="008825EA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EAFD-D366-4116-B7BC-29407094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2019-05-20T14:29:00Z</dcterms:created>
  <dcterms:modified xsi:type="dcterms:W3CDTF">2019-05-21T07:14:00Z</dcterms:modified>
</cp:coreProperties>
</file>