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D6543B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Инспекция государственного строительного надзора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D6543B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Пинегина Мария Васильевна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D654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инспекции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3A356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04101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Subaru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Legasy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2304106.17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6543B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3A356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04101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Honda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Pilot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6543B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3A356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04101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</w:t>
            </w:r>
            <w:r w:rsidR="0004101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6543B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3A356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04101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6543B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3A356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04101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6543B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Аверьянов Евгений Вячеславович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D654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инспекции - начальник управления надзорной деятельности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3A356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04101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2844838.83</w:t>
            </w:r>
          </w:p>
          <w:p w:rsidR="00D6543B" w:rsidRDefault="00D6543B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6543B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3A356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04101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1643998.48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6543B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Емельянова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Оксана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начальника - начальник управления организационно-правовой и кадровой работы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3A356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1788392.90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Default="00D6543B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6543B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543B" w:rsidRPr="00383C3E" w:rsidRDefault="00D6543B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D6543B" w:rsidRDefault="00D6543B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D6543B" w:rsidRPr="00F66483" w:rsidRDefault="00D6543B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660" w:rsidRDefault="00A73660">
      <w:pPr>
        <w:spacing w:after="0" w:line="240" w:lineRule="auto"/>
      </w:pPr>
      <w:r>
        <w:separator/>
      </w:r>
    </w:p>
  </w:endnote>
  <w:endnote w:type="continuationSeparator" w:id="0">
    <w:p w:rsidR="00A73660" w:rsidRDefault="00A7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660" w:rsidRDefault="00A73660">
      <w:pPr>
        <w:spacing w:after="0" w:line="240" w:lineRule="auto"/>
      </w:pPr>
      <w:r>
        <w:separator/>
      </w:r>
    </w:p>
  </w:footnote>
  <w:footnote w:type="continuationSeparator" w:id="0">
    <w:p w:rsidR="00A73660" w:rsidRDefault="00A73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43B"/>
    <w:rsid w:val="000063EB"/>
    <w:rsid w:val="00010635"/>
    <w:rsid w:val="0001253B"/>
    <w:rsid w:val="00017D23"/>
    <w:rsid w:val="00041014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356F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3660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543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3D117-FB8A-4E04-973F-F0038504A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10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2019-05-23T12:27:00Z</dcterms:created>
  <dcterms:modified xsi:type="dcterms:W3CDTF">2019-05-23T12:45:00Z</dcterms:modified>
</cp:coreProperties>
</file>