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AB3989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AB3989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DE2EBF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строительства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B3989" w:rsidRPr="00E30B3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Мудров</w:t>
            </w:r>
            <w:proofErr w:type="spellEnd"/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4B6E17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GLC 250 4matic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E30B38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2413655.88</w:t>
            </w:r>
            <w:r w:rsid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="00AB3989"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="0097426E"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том числе доход, полученный от продажи имущества</w:t>
            </w:r>
            <w:r w:rsidR="00AB3989"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7426E" w:rsidRPr="00E30B3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0A098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4B6E17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426E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B3989" w:rsidRPr="00E30B3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4B6E17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B398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97426E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4B6E17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7426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853334.81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97426E" w:rsidRDefault="00AB3989" w:rsidP="0097426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B3989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989" w:rsidRPr="00DE2EBF" w:rsidRDefault="00AB3989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AB3989" w:rsidRDefault="00AB3989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2E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E2EBF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</w:t>
            </w:r>
            <w:bookmarkStart w:id="0" w:name="_GoBack"/>
            <w:bookmarkEnd w:id="0"/>
            <w:r w:rsidRPr="00DE2EBF">
              <w:rPr>
                <w:rFonts w:ascii="Times New Roman" w:hAnsi="Times New Roman" w:cs="Times New Roman"/>
                <w:sz w:val="16"/>
                <w:szCs w:val="16"/>
              </w:rPr>
              <w:t>супруга) за три последних года, предшествующих отчетному периоду.</w:t>
            </w:r>
          </w:p>
          <w:p w:rsidR="00AB3989" w:rsidRPr="00F66483" w:rsidRDefault="00AB3989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EA" w:rsidRDefault="00C43AEA">
      <w:pPr>
        <w:spacing w:after="0" w:line="240" w:lineRule="auto"/>
      </w:pPr>
      <w:r>
        <w:separator/>
      </w:r>
    </w:p>
  </w:endnote>
  <w:endnote w:type="continuationSeparator" w:id="0">
    <w:p w:rsidR="00C43AEA" w:rsidRDefault="00C4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EA" w:rsidRDefault="00C43AEA">
      <w:pPr>
        <w:spacing w:after="0" w:line="240" w:lineRule="auto"/>
      </w:pPr>
      <w:r>
        <w:separator/>
      </w:r>
    </w:p>
  </w:footnote>
  <w:footnote w:type="continuationSeparator" w:id="0">
    <w:p w:rsidR="00C43AEA" w:rsidRDefault="00C4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BF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0145"/>
    <w:rsid w:val="00137638"/>
    <w:rsid w:val="00177709"/>
    <w:rsid w:val="001B0442"/>
    <w:rsid w:val="001C462A"/>
    <w:rsid w:val="001E1DC9"/>
    <w:rsid w:val="002024CF"/>
    <w:rsid w:val="0021140E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B6E17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A587F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15A3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60639"/>
    <w:rsid w:val="0097087D"/>
    <w:rsid w:val="0097426E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B3989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43AEA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41F6"/>
    <w:rsid w:val="00D15ECC"/>
    <w:rsid w:val="00D41B99"/>
    <w:rsid w:val="00D53DFB"/>
    <w:rsid w:val="00D67910"/>
    <w:rsid w:val="00D735F0"/>
    <w:rsid w:val="00D9069C"/>
    <w:rsid w:val="00D96DB1"/>
    <w:rsid w:val="00DA530A"/>
    <w:rsid w:val="00DC6A9A"/>
    <w:rsid w:val="00DE2B73"/>
    <w:rsid w:val="00DE2EBF"/>
    <w:rsid w:val="00E20FB7"/>
    <w:rsid w:val="00E231A7"/>
    <w:rsid w:val="00E30ACB"/>
    <w:rsid w:val="00E30B38"/>
    <w:rsid w:val="00E50F19"/>
    <w:rsid w:val="00E5347A"/>
    <w:rsid w:val="00E577D3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5DC2-FD4C-4FAF-AA56-CC60D98F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2019-05-23T11:40:00Z</dcterms:created>
  <dcterms:modified xsi:type="dcterms:W3CDTF">2020-08-13T08:32:00Z</dcterms:modified>
</cp:coreProperties>
</file>