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DB641A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Комитет по делам архивов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Пудалов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Борис Моисеевич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2219671.43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B6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ED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462404.11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Соколова Татьяна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1395047.03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DE0FB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Default="00DB641A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383C3E" w:rsidRDefault="00DB641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B641A" w:rsidRDefault="00DB641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B641A" w:rsidRPr="00F66483" w:rsidRDefault="00DB641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99" w:rsidRDefault="00896099">
      <w:pPr>
        <w:spacing w:after="0" w:line="240" w:lineRule="auto"/>
      </w:pPr>
      <w:r>
        <w:separator/>
      </w:r>
    </w:p>
  </w:endnote>
  <w:endnote w:type="continuationSeparator" w:id="0">
    <w:p w:rsidR="00896099" w:rsidRDefault="0089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99" w:rsidRDefault="00896099">
      <w:pPr>
        <w:spacing w:after="0" w:line="240" w:lineRule="auto"/>
      </w:pPr>
      <w:r>
        <w:separator/>
      </w:r>
    </w:p>
  </w:footnote>
  <w:footnote w:type="continuationSeparator" w:id="0">
    <w:p w:rsidR="00896099" w:rsidRDefault="0089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1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261D5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96099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B641A"/>
    <w:rsid w:val="00DC6A9A"/>
    <w:rsid w:val="00DE0FBD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2718-D99F-40DD-BC4C-60E249F0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2019-05-20T12:29:00Z</dcterms:created>
  <dcterms:modified xsi:type="dcterms:W3CDTF">2019-05-21T07:19:00Z</dcterms:modified>
</cp:coreProperties>
</file>