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8E763E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информационных технологий и связи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E763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Москвин Алексей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8E763E" w:rsidRDefault="008E763E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E763E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 - начальник управления ИТ 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0E09D0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EcoSport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1695476.87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E763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8E763E" w:rsidRDefault="008E763E" w:rsidP="000D068E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E763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8E763E" w:rsidRDefault="008E763E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555458.40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E763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8E763E" w:rsidRDefault="008E763E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E763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Pr="008E763E" w:rsidRDefault="008E763E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763E" w:rsidRDefault="008E763E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E09D0" w:rsidRPr="000E09D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Воробьев Алексей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801B7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  <w:r w:rsidR="00801B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</w:t>
            </w: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ИТ инфраструктуры, информационной безопасности и связи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</w:t>
            </w:r>
            <w:bookmarkStart w:id="0" w:name="_GoBack"/>
            <w:bookmarkEnd w:id="0"/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  <w:proofErr w:type="spellStart"/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Элантра</w:t>
            </w:r>
            <w:proofErr w:type="spellEnd"/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ХД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1531978.63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9D0" w:rsidRPr="000E09D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9D0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E09D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0E09D0" w:rsidRDefault="000E09D0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9D0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09D0" w:rsidRPr="00383C3E" w:rsidRDefault="000E09D0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0E09D0" w:rsidRDefault="000E09D0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0E09D0" w:rsidRPr="00F66483" w:rsidRDefault="000E09D0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85" w:rsidRDefault="006D2B85">
      <w:pPr>
        <w:spacing w:after="0" w:line="240" w:lineRule="auto"/>
      </w:pPr>
      <w:r>
        <w:separator/>
      </w:r>
    </w:p>
  </w:endnote>
  <w:endnote w:type="continuationSeparator" w:id="0">
    <w:p w:rsidR="006D2B85" w:rsidRDefault="006D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85" w:rsidRDefault="006D2B85">
      <w:pPr>
        <w:spacing w:after="0" w:line="240" w:lineRule="auto"/>
      </w:pPr>
      <w:r>
        <w:separator/>
      </w:r>
    </w:p>
  </w:footnote>
  <w:footnote w:type="continuationSeparator" w:id="0">
    <w:p w:rsidR="006D2B85" w:rsidRDefault="006D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3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0E09D0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D2B85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1B70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8E763E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0C2B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5549-43FB-4542-ACFD-418CF1EB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2019-05-22T12:06:00Z</dcterms:created>
  <dcterms:modified xsi:type="dcterms:W3CDTF">2019-05-22T13:30:00Z</dcterms:modified>
</cp:coreProperties>
</file>