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9640B7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9640B7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D6543B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Инспекция государственного строительного надзора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640B7" w:rsidRPr="009640B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Пинегина Мария Васильевна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A071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инспекции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Subaru</w:t>
            </w:r>
            <w:proofErr w:type="spellEnd"/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Legasy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2483597.16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40B7" w:rsidRPr="009640B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Honda</w:t>
            </w:r>
            <w:proofErr w:type="spellEnd"/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Pilot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40B7" w:rsidRPr="009640B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40B7" w:rsidRPr="009640B7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640B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40B7" w:rsidRPr="00005C57" w:rsidRDefault="009640B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28FD" w:rsidRPr="00AB5FB1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Аверьянов Евгений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A0710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инспекции - начальник управления надзорной деятельности </w:t>
            </w:r>
            <w:bookmarkStart w:id="0" w:name="_GoBack"/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1725021.66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28F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76943.99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928FD" w:rsidRPr="00005C57" w:rsidRDefault="002928FD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05C5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Емельянова Оксана </w:t>
            </w: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инспекции - начальник управления организационно-правовой и кадровой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05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1989849.93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005C57" w:rsidRDefault="00005C57" w:rsidP="00005C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05C57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5C57" w:rsidRPr="00383C3E" w:rsidRDefault="00005C57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005C57" w:rsidRDefault="00005C57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005C57" w:rsidRPr="00F66483" w:rsidRDefault="00005C57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33" w:rsidRDefault="00C93E33">
      <w:pPr>
        <w:spacing w:after="0" w:line="240" w:lineRule="auto"/>
      </w:pPr>
      <w:r>
        <w:separator/>
      </w:r>
    </w:p>
  </w:endnote>
  <w:endnote w:type="continuationSeparator" w:id="0">
    <w:p w:rsidR="00C93E33" w:rsidRDefault="00C9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33" w:rsidRDefault="00C93E33">
      <w:pPr>
        <w:spacing w:after="0" w:line="240" w:lineRule="auto"/>
      </w:pPr>
      <w:r>
        <w:separator/>
      </w:r>
    </w:p>
  </w:footnote>
  <w:footnote w:type="continuationSeparator" w:id="0">
    <w:p w:rsidR="00C93E33" w:rsidRDefault="00C9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3B"/>
    <w:rsid w:val="00005C57"/>
    <w:rsid w:val="000063EB"/>
    <w:rsid w:val="00010635"/>
    <w:rsid w:val="0001253B"/>
    <w:rsid w:val="00017D23"/>
    <w:rsid w:val="00041014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28F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356F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741A0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640B7"/>
    <w:rsid w:val="0097087D"/>
    <w:rsid w:val="0098753C"/>
    <w:rsid w:val="009A2267"/>
    <w:rsid w:val="009A69BF"/>
    <w:rsid w:val="009E2206"/>
    <w:rsid w:val="009F58DA"/>
    <w:rsid w:val="009F7B3E"/>
    <w:rsid w:val="00A07103"/>
    <w:rsid w:val="00A214CD"/>
    <w:rsid w:val="00A37ED7"/>
    <w:rsid w:val="00A43507"/>
    <w:rsid w:val="00A73660"/>
    <w:rsid w:val="00A75EA2"/>
    <w:rsid w:val="00A90CCB"/>
    <w:rsid w:val="00A95C8D"/>
    <w:rsid w:val="00AA6975"/>
    <w:rsid w:val="00AB1D27"/>
    <w:rsid w:val="00AB2051"/>
    <w:rsid w:val="00AB5FB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3E33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543B"/>
    <w:rsid w:val="00D67910"/>
    <w:rsid w:val="00D9069C"/>
    <w:rsid w:val="00DA530A"/>
    <w:rsid w:val="00DC6A9A"/>
    <w:rsid w:val="00DD150D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5A33-058A-452A-82DD-DF51E85F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37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2019-05-23T12:27:00Z</dcterms:created>
  <dcterms:modified xsi:type="dcterms:W3CDTF">2020-08-10T13:51:00Z</dcterms:modified>
</cp:coreProperties>
</file>