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4773B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4773B9">
        <w:rPr>
          <w:rFonts w:ascii="Times New Roman" w:hAnsi="Times New Roman" w:cs="Times New Roman"/>
          <w:color w:val="000000" w:themeColor="text1"/>
          <w:sz w:val="28"/>
        </w:rPr>
        <w:t>9</w:t>
      </w:r>
      <w:bookmarkStart w:id="0" w:name="_GoBack"/>
      <w:bookmarkEnd w:id="0"/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1255EB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промышленности, торговли и предпринимательства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E2F28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Разина Альбина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2C5BA0"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C5BA0"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2112390.68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="00180E26"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Ford</w:t>
            </w:r>
            <w:proofErr w:type="spellEnd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Escape</w:t>
            </w:r>
            <w:proofErr w:type="spellEnd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XLS 4 WD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9E2F28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386201.84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180E26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="00180E26"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OPEL ASTRA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1930743.29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047E13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7710273.78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5F79E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047E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047E13" w:rsidRDefault="009E2F28" w:rsidP="00180E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2F2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E2F28" w:rsidRPr="00383C3E" w:rsidRDefault="009E2F2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E2F28" w:rsidRDefault="009E2F2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E2F28" w:rsidRPr="00F66483" w:rsidRDefault="009E2F2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196959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BB" w:rsidRDefault="00963FBB">
      <w:pPr>
        <w:spacing w:after="0" w:line="240" w:lineRule="auto"/>
      </w:pPr>
      <w:r>
        <w:separator/>
      </w:r>
    </w:p>
  </w:endnote>
  <w:endnote w:type="continuationSeparator" w:id="0">
    <w:p w:rsidR="00963FBB" w:rsidRDefault="0096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BB" w:rsidRDefault="00963FBB">
      <w:pPr>
        <w:spacing w:after="0" w:line="240" w:lineRule="auto"/>
      </w:pPr>
      <w:r>
        <w:separator/>
      </w:r>
    </w:p>
  </w:footnote>
  <w:footnote w:type="continuationSeparator" w:id="0">
    <w:p w:rsidR="00963FBB" w:rsidRDefault="0096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EB"/>
    <w:rsid w:val="000063EB"/>
    <w:rsid w:val="00010635"/>
    <w:rsid w:val="0001253B"/>
    <w:rsid w:val="00017D23"/>
    <w:rsid w:val="00047E1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5EB"/>
    <w:rsid w:val="00125E17"/>
    <w:rsid w:val="00137638"/>
    <w:rsid w:val="00161B5E"/>
    <w:rsid w:val="00177709"/>
    <w:rsid w:val="00180E26"/>
    <w:rsid w:val="0019695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2C5BA0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2721"/>
    <w:rsid w:val="003B34E6"/>
    <w:rsid w:val="003D7D33"/>
    <w:rsid w:val="003E116D"/>
    <w:rsid w:val="003E3C16"/>
    <w:rsid w:val="003E6200"/>
    <w:rsid w:val="00407BFA"/>
    <w:rsid w:val="004102B5"/>
    <w:rsid w:val="00441F17"/>
    <w:rsid w:val="0044613C"/>
    <w:rsid w:val="00452C6A"/>
    <w:rsid w:val="0045368C"/>
    <w:rsid w:val="0046325D"/>
    <w:rsid w:val="004773B9"/>
    <w:rsid w:val="004822B4"/>
    <w:rsid w:val="0049284F"/>
    <w:rsid w:val="004A0A02"/>
    <w:rsid w:val="004B6AC3"/>
    <w:rsid w:val="004D6973"/>
    <w:rsid w:val="004E43D6"/>
    <w:rsid w:val="0050184B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5F79ED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5A91"/>
    <w:rsid w:val="007D1F34"/>
    <w:rsid w:val="007D54CE"/>
    <w:rsid w:val="007E42C9"/>
    <w:rsid w:val="007E5B62"/>
    <w:rsid w:val="007F601A"/>
    <w:rsid w:val="00805D1E"/>
    <w:rsid w:val="00811409"/>
    <w:rsid w:val="00813368"/>
    <w:rsid w:val="00817ADD"/>
    <w:rsid w:val="008215FE"/>
    <w:rsid w:val="00845CD5"/>
    <w:rsid w:val="00846EA7"/>
    <w:rsid w:val="0086637A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63FBB"/>
    <w:rsid w:val="0097087D"/>
    <w:rsid w:val="0098753C"/>
    <w:rsid w:val="009A2267"/>
    <w:rsid w:val="009A69BF"/>
    <w:rsid w:val="009E2206"/>
    <w:rsid w:val="009E2F28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4C51"/>
    <w:rsid w:val="00CE5BBB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96FC2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E59D-8E1D-4643-8435-8650E023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Ааминистратор</cp:lastModifiedBy>
  <cp:revision>2</cp:revision>
  <cp:lastPrinted>2019-05-14T07:22:00Z</cp:lastPrinted>
  <dcterms:created xsi:type="dcterms:W3CDTF">2019-05-20T09:40:00Z</dcterms:created>
  <dcterms:modified xsi:type="dcterms:W3CDTF">2020-08-20T12:15:00Z</dcterms:modified>
</cp:coreProperties>
</file>