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4604"/>
        <w:gridCol w:w="499"/>
        <w:gridCol w:w="1769"/>
      </w:tblGrid>
      <w:tr w:rsidR="0085764D" w14:paraId="2379E763" w14:textId="77777777" w:rsidTr="004E0B14">
        <w:trPr>
          <w:trHeight w:val="1270"/>
        </w:trPr>
        <w:tc>
          <w:tcPr>
            <w:tcW w:w="9815" w:type="dxa"/>
            <w:gridSpan w:val="5"/>
          </w:tcPr>
          <w:p w14:paraId="6AD3E685" w14:textId="77777777" w:rsidR="0085764D" w:rsidRPr="004E0B14" w:rsidRDefault="0085764D" w:rsidP="004E0B14">
            <w:pPr>
              <w:rPr>
                <w:sz w:val="12"/>
                <w:szCs w:val="12"/>
              </w:rPr>
            </w:pPr>
          </w:p>
          <w:p w14:paraId="5E3F6D28" w14:textId="77777777" w:rsidR="0085764D" w:rsidRPr="004E0B14" w:rsidRDefault="0085764D" w:rsidP="004E0B14">
            <w:pPr>
              <w:rPr>
                <w:sz w:val="12"/>
                <w:szCs w:val="12"/>
              </w:rPr>
            </w:pPr>
          </w:p>
          <w:p w14:paraId="424B86A6" w14:textId="77777777" w:rsidR="0085764D" w:rsidRPr="004E0B14" w:rsidRDefault="0085764D" w:rsidP="004E0B14">
            <w:pPr>
              <w:rPr>
                <w:sz w:val="12"/>
                <w:szCs w:val="12"/>
              </w:rPr>
            </w:pPr>
          </w:p>
          <w:p w14:paraId="66797674" w14:textId="77777777" w:rsidR="0085764D" w:rsidRPr="004E0B14" w:rsidRDefault="0085764D" w:rsidP="004E0B14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  <w:r w:rsidRPr="004E0B14">
              <w:rPr>
                <w:sz w:val="22"/>
                <w:szCs w:val="22"/>
              </w:rPr>
              <w:t xml:space="preserve"> </w:t>
            </w:r>
          </w:p>
          <w:p w14:paraId="5CC22C69" w14:textId="77777777" w:rsidR="007166CA" w:rsidRPr="004E0B14" w:rsidRDefault="007166CA" w:rsidP="004E0B14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14:paraId="202EA40B" w14:textId="77777777" w:rsidR="007166CA" w:rsidRPr="004E0B14" w:rsidRDefault="007166CA" w:rsidP="004E0B14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3858030D" w14:textId="77777777" w:rsidR="00291290" w:rsidRPr="004E0B14" w:rsidRDefault="00291290" w:rsidP="004E0B14">
            <w:pPr>
              <w:tabs>
                <w:tab w:val="center" w:pos="2160"/>
              </w:tabs>
              <w:ind w:left="34"/>
              <w:jc w:val="center"/>
              <w:rPr>
                <w:sz w:val="38"/>
                <w:szCs w:val="38"/>
              </w:rPr>
            </w:pPr>
          </w:p>
        </w:tc>
      </w:tr>
      <w:tr w:rsidR="0085764D" w14:paraId="3E00A15C" w14:textId="77777777" w:rsidTr="004E0B14">
        <w:trPr>
          <w:trHeight w:val="292"/>
        </w:trPr>
        <w:tc>
          <w:tcPr>
            <w:tcW w:w="9815" w:type="dxa"/>
            <w:gridSpan w:val="5"/>
            <w:vAlign w:val="center"/>
          </w:tcPr>
          <w:p w14:paraId="16AE7664" w14:textId="77777777" w:rsidR="0085764D" w:rsidRPr="004E0B14" w:rsidRDefault="0085764D" w:rsidP="004E0B14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2A918930" w14:textId="77777777" w:rsidTr="004E0B14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93B27C1" w14:textId="77777777" w:rsidR="0085764D" w:rsidRDefault="00401901" w:rsidP="000332A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B4B3A">
              <w:instrText xml:space="preserve"> FORMTEXT </w:instrText>
            </w:r>
            <w:r>
              <w:fldChar w:fldCharType="separate"/>
            </w:r>
            <w:r w:rsidR="000332AC">
              <w:t> </w:t>
            </w:r>
            <w:r w:rsidR="000332AC">
              <w:t> </w:t>
            </w:r>
            <w:r w:rsidR="000332AC">
              <w:t> </w:t>
            </w:r>
            <w:r w:rsidR="000332AC">
              <w:t> </w:t>
            </w:r>
            <w:r w:rsidR="000332AC">
              <w:t> 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2D70EF15" w14:textId="77777777" w:rsidR="0085764D" w:rsidRDefault="0085764D" w:rsidP="004E0B14"/>
        </w:tc>
        <w:tc>
          <w:tcPr>
            <w:tcW w:w="2268" w:type="dxa"/>
            <w:gridSpan w:val="2"/>
            <w:vAlign w:val="bottom"/>
          </w:tcPr>
          <w:p w14:paraId="6090B58B" w14:textId="77777777" w:rsidR="0085764D" w:rsidRDefault="00401901" w:rsidP="000332A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0332AC">
              <w:t> </w:t>
            </w:r>
            <w:r w:rsidR="000332AC">
              <w:t> </w:t>
            </w:r>
            <w:r w:rsidR="000332AC">
              <w:t> </w:t>
            </w:r>
            <w:r w:rsidR="000332AC">
              <w:t> </w:t>
            </w:r>
            <w:r w:rsidR="000332AC">
              <w:t> </w:t>
            </w:r>
            <w:r>
              <w:fldChar w:fldCharType="end"/>
            </w:r>
          </w:p>
        </w:tc>
      </w:tr>
      <w:tr w:rsidR="0085764D" w14:paraId="7D4629AC" w14:textId="77777777" w:rsidTr="004E0B14">
        <w:trPr>
          <w:trHeight w:hRule="exact" w:val="510"/>
        </w:trPr>
        <w:tc>
          <w:tcPr>
            <w:tcW w:w="9815" w:type="dxa"/>
            <w:gridSpan w:val="5"/>
          </w:tcPr>
          <w:p w14:paraId="2C48BB4C" w14:textId="77777777" w:rsidR="0085764D" w:rsidRDefault="0085764D" w:rsidP="004E0B14"/>
        </w:tc>
      </w:tr>
      <w:tr w:rsidR="0085764D" w14:paraId="55A63422" w14:textId="77777777" w:rsidTr="004E0B14">
        <w:trPr>
          <w:trHeight w:val="826"/>
        </w:trPr>
        <w:tc>
          <w:tcPr>
            <w:tcW w:w="1809" w:type="dxa"/>
          </w:tcPr>
          <w:p w14:paraId="07B9AE3D" w14:textId="77777777" w:rsidR="0085764D" w:rsidRDefault="0085764D" w:rsidP="004E0B14"/>
        </w:tc>
        <w:tc>
          <w:tcPr>
            <w:tcW w:w="6237" w:type="dxa"/>
            <w:gridSpan w:val="3"/>
          </w:tcPr>
          <w:p w14:paraId="280A3A37" w14:textId="441BCE64" w:rsidR="0085764D" w:rsidRPr="003B26D4" w:rsidRDefault="00401901" w:rsidP="005B07ED">
            <w:pPr>
              <w:jc w:val="center"/>
            </w:pPr>
            <w:r w:rsidRPr="003B26D4"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2B4B3A" w:rsidRPr="003B26D4">
              <w:instrText xml:space="preserve"> FORMTEXT </w:instrText>
            </w:r>
            <w:r w:rsidRPr="003B26D4">
              <w:fldChar w:fldCharType="separate"/>
            </w:r>
            <w:r w:rsidR="00E70FA7" w:rsidRPr="00E70FA7">
              <w:t>О внесении изменений в Порядок</w:t>
            </w:r>
            <w:r w:rsidR="00E70FA7">
              <w:t xml:space="preserve"> предоставления из областного бюджета субсидии на возмещение части затрат на приобретение тепличными предприятиями энергоносителей</w:t>
            </w:r>
            <w:r w:rsidR="00E70FA7" w:rsidRPr="00E70FA7">
              <w:t>, утвержденный приказом министерства сельского хозяйства и продовольственных ресурсов Нижегородской области</w:t>
            </w:r>
            <w:r w:rsidR="00A204DE" w:rsidRPr="00A204DE">
              <w:t xml:space="preserve"> </w:t>
            </w:r>
            <w:r w:rsidR="00F159F7" w:rsidRPr="00F159F7">
              <w:t xml:space="preserve">от </w:t>
            </w:r>
            <w:r w:rsidR="006710C4">
              <w:t>14 ноября 2025 г</w:t>
            </w:r>
            <w:r w:rsidR="005B07ED">
              <w:t>.</w:t>
            </w:r>
            <w:r w:rsidR="006710C4">
              <w:t xml:space="preserve"> №</w:t>
            </w:r>
            <w:r w:rsidR="005B07ED">
              <w:t xml:space="preserve"> </w:t>
            </w:r>
            <w:r w:rsidR="006710C4">
              <w:t>430</w:t>
            </w:r>
            <w:r w:rsidRPr="003B26D4">
              <w:fldChar w:fldCharType="end"/>
            </w:r>
            <w:bookmarkEnd w:id="1"/>
          </w:p>
        </w:tc>
        <w:tc>
          <w:tcPr>
            <w:tcW w:w="1769" w:type="dxa"/>
          </w:tcPr>
          <w:p w14:paraId="2B6826D3" w14:textId="77777777" w:rsidR="0085764D" w:rsidRDefault="0085764D" w:rsidP="004E0B14"/>
        </w:tc>
      </w:tr>
    </w:tbl>
    <w:p w14:paraId="642AE121" w14:textId="77777777" w:rsidR="0085764D" w:rsidRDefault="0085764D" w:rsidP="0085764D">
      <w:pPr>
        <w:sectPr w:rsidR="0085764D" w:rsidSect="002B4B3A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C37AD73" w14:textId="0B897C8A" w:rsidR="00DE587C" w:rsidRDefault="00DE587C" w:rsidP="00DE587C">
      <w:pPr>
        <w:pStyle w:val="a9"/>
        <w:ind w:firstLine="709"/>
        <w:jc w:val="both"/>
        <w:rPr>
          <w:color w:val="auto"/>
          <w:sz w:val="28"/>
          <w:szCs w:val="28"/>
        </w:rPr>
      </w:pPr>
    </w:p>
    <w:p w14:paraId="347B5F86" w14:textId="64F3B706" w:rsidR="00DE587C" w:rsidRDefault="00DE587C" w:rsidP="00DE587C">
      <w:pPr>
        <w:pStyle w:val="a9"/>
        <w:ind w:firstLine="709"/>
        <w:jc w:val="both"/>
        <w:rPr>
          <w:color w:val="auto"/>
          <w:sz w:val="28"/>
          <w:szCs w:val="28"/>
        </w:rPr>
      </w:pPr>
    </w:p>
    <w:p w14:paraId="7A427028" w14:textId="755D256D" w:rsidR="00241E0E" w:rsidRPr="0067372F" w:rsidRDefault="00137BC9" w:rsidP="005B07ED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 w:rsidRPr="00137BC9">
        <w:rPr>
          <w:szCs w:val="28"/>
        </w:rPr>
        <w:t xml:space="preserve">В целях приведения в соответствие с общими требованиями к нормативным правовым актам, муниципальным правовым актам, регулирующим предоставление из бюджетов субъектов </w:t>
      </w:r>
      <w:r w:rsidR="005B07ED">
        <w:rPr>
          <w:szCs w:val="28"/>
        </w:rPr>
        <w:t>Р</w:t>
      </w:r>
      <w:r w:rsidRPr="00137BC9">
        <w:rPr>
          <w:szCs w:val="28"/>
        </w:rPr>
        <w:t xml:space="preserve">оссийской </w:t>
      </w:r>
      <w:r w:rsidR="005B07ED">
        <w:rPr>
          <w:szCs w:val="28"/>
        </w:rPr>
        <w:t>Ф</w:t>
      </w:r>
      <w:r w:rsidRPr="00137BC9">
        <w:rPr>
          <w:szCs w:val="28"/>
        </w:rPr>
        <w:t>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</w:t>
      </w:r>
      <w:r w:rsidR="005B07ED">
        <w:rPr>
          <w:szCs w:val="28"/>
        </w:rPr>
        <w:t>ии от 25 октября 2023 г. № 1782,</w:t>
      </w:r>
      <w:r w:rsidR="005B07ED">
        <w:rPr>
          <w:szCs w:val="28"/>
        </w:rPr>
        <w:br/>
      </w:r>
      <w:r w:rsidR="00A204DE" w:rsidRPr="00AA72D9">
        <w:rPr>
          <w:szCs w:val="28"/>
        </w:rPr>
        <w:t>п</w:t>
      </w:r>
      <w:r w:rsidR="00241E0E" w:rsidRPr="00AA72D9">
        <w:rPr>
          <w:szCs w:val="28"/>
        </w:rPr>
        <w:t xml:space="preserve"> </w:t>
      </w:r>
      <w:r w:rsidR="00241E0E" w:rsidRPr="0067372F">
        <w:rPr>
          <w:szCs w:val="28"/>
        </w:rPr>
        <w:t>р и к а з ы в а ю:</w:t>
      </w:r>
    </w:p>
    <w:p w14:paraId="427497C2" w14:textId="581D20F5" w:rsidR="00DE587C" w:rsidRPr="0067372F" w:rsidRDefault="00DE587C" w:rsidP="00A204DE">
      <w:pPr>
        <w:pStyle w:val="a9"/>
        <w:spacing w:line="312" w:lineRule="auto"/>
        <w:ind w:firstLine="709"/>
        <w:jc w:val="both"/>
        <w:rPr>
          <w:sz w:val="28"/>
          <w:szCs w:val="28"/>
        </w:rPr>
      </w:pPr>
      <w:r w:rsidRPr="0067372F">
        <w:rPr>
          <w:sz w:val="28"/>
          <w:szCs w:val="28"/>
        </w:rPr>
        <w:t xml:space="preserve">1. </w:t>
      </w:r>
      <w:r w:rsidR="00E70FA7" w:rsidRPr="0067372F">
        <w:rPr>
          <w:sz w:val="28"/>
          <w:szCs w:val="28"/>
        </w:rPr>
        <w:t>Внести в Порядок предоставления из областного бюджета субсидии на возмещение части затрат на приобретение тепличными предприятиями энергоносителей, утвержденный приказом министерства сельского хозяйства и продовольственных ресурсов Нижегородско</w:t>
      </w:r>
      <w:r w:rsidR="005B07ED">
        <w:rPr>
          <w:sz w:val="28"/>
          <w:szCs w:val="28"/>
        </w:rPr>
        <w:t>й области</w:t>
      </w:r>
      <w:r w:rsidR="005B07ED">
        <w:rPr>
          <w:sz w:val="28"/>
          <w:szCs w:val="28"/>
        </w:rPr>
        <w:br/>
        <w:t>от 14 ноября 2025 г.</w:t>
      </w:r>
      <w:r w:rsidR="00E70FA7" w:rsidRPr="0067372F">
        <w:rPr>
          <w:sz w:val="28"/>
          <w:szCs w:val="28"/>
        </w:rPr>
        <w:t xml:space="preserve"> №</w:t>
      </w:r>
      <w:r w:rsidR="005B07ED">
        <w:rPr>
          <w:sz w:val="28"/>
          <w:szCs w:val="28"/>
        </w:rPr>
        <w:t xml:space="preserve"> </w:t>
      </w:r>
      <w:r w:rsidR="00E70FA7" w:rsidRPr="0067372F">
        <w:rPr>
          <w:sz w:val="28"/>
          <w:szCs w:val="28"/>
        </w:rPr>
        <w:t>430 (далее – Порядок), следующие изменения</w:t>
      </w:r>
      <w:r w:rsidRPr="0067372F">
        <w:rPr>
          <w:sz w:val="28"/>
          <w:szCs w:val="28"/>
        </w:rPr>
        <w:t>:</w:t>
      </w:r>
    </w:p>
    <w:p w14:paraId="2656310D" w14:textId="0593BD2A" w:rsidR="001D6D1E" w:rsidRPr="0067372F" w:rsidRDefault="00DE587C" w:rsidP="001D6D1E">
      <w:pPr>
        <w:pStyle w:val="a9"/>
        <w:spacing w:line="312" w:lineRule="auto"/>
        <w:ind w:firstLine="709"/>
        <w:jc w:val="both"/>
        <w:rPr>
          <w:sz w:val="28"/>
          <w:szCs w:val="28"/>
        </w:rPr>
      </w:pPr>
      <w:r w:rsidRPr="0067372F">
        <w:rPr>
          <w:sz w:val="28"/>
          <w:szCs w:val="28"/>
        </w:rPr>
        <w:t>1.1.</w:t>
      </w:r>
      <w:r w:rsidR="006710C4" w:rsidRPr="0067372F">
        <w:rPr>
          <w:sz w:val="28"/>
          <w:szCs w:val="28"/>
        </w:rPr>
        <w:t xml:space="preserve"> </w:t>
      </w:r>
      <w:r w:rsidR="001D6D1E" w:rsidRPr="0067372F">
        <w:rPr>
          <w:sz w:val="28"/>
          <w:szCs w:val="28"/>
        </w:rPr>
        <w:t>В пункте 1.1 слова «а также физическим лицам – производителям товаров, работ, услуг» заменить словами «физическим лицам»</w:t>
      </w:r>
      <w:r w:rsidR="00EC3FCA" w:rsidRPr="0067372F">
        <w:rPr>
          <w:sz w:val="28"/>
          <w:szCs w:val="28"/>
        </w:rPr>
        <w:t>;</w:t>
      </w:r>
    </w:p>
    <w:p w14:paraId="64EF195F" w14:textId="2D07129C" w:rsidR="00AF00C2" w:rsidRPr="0067372F" w:rsidRDefault="001D6D1E" w:rsidP="007D584C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  <w:szCs w:val="28"/>
        </w:rPr>
        <w:t xml:space="preserve">1.2. </w:t>
      </w:r>
      <w:r w:rsidR="007D584C" w:rsidRPr="0067372F">
        <w:rPr>
          <w:sz w:val="28"/>
          <w:szCs w:val="28"/>
        </w:rPr>
        <w:t>В абзаце четвертом пункта 1.2 слова «не более 6 лет» заменить словами «не более 8 лет»</w:t>
      </w:r>
      <w:r w:rsidR="00EC3FCA" w:rsidRPr="0067372F">
        <w:rPr>
          <w:sz w:val="28"/>
        </w:rPr>
        <w:t>;</w:t>
      </w:r>
    </w:p>
    <w:p w14:paraId="508B4ADC" w14:textId="20913467" w:rsidR="00EC3FCA" w:rsidRPr="0067372F" w:rsidRDefault="00EC3FCA" w:rsidP="00EC3F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7372F">
        <w:rPr>
          <w:szCs w:val="28"/>
        </w:rPr>
        <w:t>1.3. Пункт 1.7 изложить в следующей редакции:</w:t>
      </w:r>
    </w:p>
    <w:p w14:paraId="46A55A70" w14:textId="70863CAE" w:rsidR="00EC3FCA" w:rsidRPr="0067372F" w:rsidRDefault="00EC3FCA" w:rsidP="00EC3F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67372F">
        <w:rPr>
          <w:szCs w:val="28"/>
        </w:rPr>
        <w:lastRenderedPageBreak/>
        <w:t>«1.7. 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средств.»;</w:t>
      </w:r>
    </w:p>
    <w:p w14:paraId="2DF0E062" w14:textId="2BF5437D" w:rsidR="00C707F5" w:rsidRPr="0067372F" w:rsidRDefault="00C707F5" w:rsidP="00EC3FCA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1.</w:t>
      </w:r>
      <w:r w:rsidR="00EC3FCA" w:rsidRPr="0067372F">
        <w:rPr>
          <w:sz w:val="28"/>
        </w:rPr>
        <w:t>4</w:t>
      </w:r>
      <w:r w:rsidRPr="0067372F">
        <w:rPr>
          <w:sz w:val="28"/>
        </w:rPr>
        <w:t>.</w:t>
      </w:r>
      <w:r w:rsidR="00EC3FCA" w:rsidRPr="0067372F">
        <w:rPr>
          <w:sz w:val="28"/>
        </w:rPr>
        <w:t xml:space="preserve"> Подпункты одиннадцать, двенадцать пункта 2.2 признать утратившими силу;</w:t>
      </w:r>
    </w:p>
    <w:p w14:paraId="6BEB7929" w14:textId="1A702598" w:rsidR="00C707F5" w:rsidRPr="0067372F" w:rsidRDefault="008954EF" w:rsidP="005D72C3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1.</w:t>
      </w:r>
      <w:r w:rsidR="00EC3FCA" w:rsidRPr="0067372F">
        <w:rPr>
          <w:sz w:val="28"/>
        </w:rPr>
        <w:t>5.</w:t>
      </w:r>
      <w:r w:rsidRPr="0067372F">
        <w:rPr>
          <w:sz w:val="28"/>
        </w:rPr>
        <w:t xml:space="preserve"> </w:t>
      </w:r>
      <w:r w:rsidR="005D72C3" w:rsidRPr="0067372F">
        <w:rPr>
          <w:sz w:val="28"/>
        </w:rPr>
        <w:t xml:space="preserve">В абзаце шестом </w:t>
      </w:r>
      <w:r w:rsidRPr="0067372F">
        <w:rPr>
          <w:sz w:val="28"/>
        </w:rPr>
        <w:t>пункт</w:t>
      </w:r>
      <w:r w:rsidR="005D72C3" w:rsidRPr="0067372F">
        <w:rPr>
          <w:sz w:val="28"/>
        </w:rPr>
        <w:t>а</w:t>
      </w:r>
      <w:r w:rsidRPr="0067372F">
        <w:rPr>
          <w:sz w:val="28"/>
        </w:rPr>
        <w:t xml:space="preserve"> 2.3</w:t>
      </w:r>
      <w:r w:rsidR="005D72C3" w:rsidRPr="0067372F">
        <w:rPr>
          <w:sz w:val="28"/>
        </w:rPr>
        <w:t xml:space="preserve"> </w:t>
      </w:r>
      <w:r w:rsidR="000A39D0" w:rsidRPr="0067372F">
        <w:rPr>
          <w:sz w:val="28"/>
        </w:rPr>
        <w:t>слова «в течение 6 лет»</w:t>
      </w:r>
      <w:r w:rsidR="00137BC9" w:rsidRPr="0067372F">
        <w:rPr>
          <w:sz w:val="28"/>
        </w:rPr>
        <w:t xml:space="preserve"> заменить словами «в течение 8 лет»; </w:t>
      </w:r>
    </w:p>
    <w:p w14:paraId="24B363A6" w14:textId="661CDF76" w:rsidR="00347512" w:rsidRPr="0067372F" w:rsidRDefault="00347512" w:rsidP="00347512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1.</w:t>
      </w:r>
      <w:r w:rsidR="005D72C3" w:rsidRPr="0067372F">
        <w:rPr>
          <w:sz w:val="28"/>
        </w:rPr>
        <w:t>6</w:t>
      </w:r>
      <w:r w:rsidRPr="0067372F">
        <w:rPr>
          <w:sz w:val="28"/>
        </w:rPr>
        <w:t>. В пункте 2.5:</w:t>
      </w:r>
    </w:p>
    <w:p w14:paraId="24B80295" w14:textId="51433C59" w:rsidR="00347512" w:rsidRPr="0067372F" w:rsidRDefault="00347512" w:rsidP="00347512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в абзаце втором слова «установленным в подпунктах 1 - 5, 7 - 13 пункта 2.2 настоящего Порядка» заменить словами «установленным в подпунктах 1 - 5, 7 - 11 пункта 2.2 настоящего Порядка»;</w:t>
      </w:r>
    </w:p>
    <w:p w14:paraId="4658809F" w14:textId="0FCE2175" w:rsidR="00347512" w:rsidRPr="0067372F" w:rsidRDefault="00347512" w:rsidP="00347512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в абзаце четвертом слова «установленным в подпунктах 1 - 5, 7 - 13 пункте 2.2 настоящего Порядка» заменить словами «установленным в подпунктах 1 - 5, 7 - 11 пункт</w:t>
      </w:r>
      <w:r w:rsidR="005D72C3" w:rsidRPr="0067372F">
        <w:rPr>
          <w:sz w:val="28"/>
        </w:rPr>
        <w:t>а</w:t>
      </w:r>
      <w:r w:rsidR="005B07ED">
        <w:rPr>
          <w:sz w:val="28"/>
        </w:rPr>
        <w:t xml:space="preserve"> 2.2 настоящего Порядка»;</w:t>
      </w:r>
    </w:p>
    <w:p w14:paraId="5FA67C81" w14:textId="16C08649" w:rsidR="00347512" w:rsidRPr="0067372F" w:rsidRDefault="00347512" w:rsidP="00347512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1.</w:t>
      </w:r>
      <w:r w:rsidR="005D72C3" w:rsidRPr="0067372F">
        <w:rPr>
          <w:sz w:val="28"/>
        </w:rPr>
        <w:t>7</w:t>
      </w:r>
      <w:r w:rsidRPr="0067372F">
        <w:rPr>
          <w:sz w:val="28"/>
        </w:rPr>
        <w:t xml:space="preserve">. В абзаце первом пункта 2.6 слова </w:t>
      </w:r>
      <w:r w:rsidR="00AA72D9" w:rsidRPr="0067372F">
        <w:rPr>
          <w:sz w:val="28"/>
        </w:rPr>
        <w:t>«установленным в подпунктах 1 - 5, 7 - 13 пункта 2.2 настоящего Порядка» заменить словами «установленным в подпунктах 1 - 5, 7 - 11</w:t>
      </w:r>
      <w:r w:rsidR="005B07ED">
        <w:rPr>
          <w:sz w:val="28"/>
        </w:rPr>
        <w:t xml:space="preserve"> пункта 2.2 настоящего Порядка»;</w:t>
      </w:r>
    </w:p>
    <w:p w14:paraId="06462090" w14:textId="009A8C8A" w:rsidR="00AA72D9" w:rsidRPr="0067372F" w:rsidRDefault="00AA72D9" w:rsidP="00137BC9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</w:rPr>
        <w:t>1.</w:t>
      </w:r>
      <w:r w:rsidR="00553CED" w:rsidRPr="0067372F">
        <w:rPr>
          <w:sz w:val="28"/>
        </w:rPr>
        <w:t>8</w:t>
      </w:r>
      <w:r w:rsidRPr="0067372F">
        <w:rPr>
          <w:sz w:val="28"/>
        </w:rPr>
        <w:t xml:space="preserve">. </w:t>
      </w:r>
      <w:r w:rsidR="00137BC9" w:rsidRPr="0067372F">
        <w:rPr>
          <w:sz w:val="28"/>
        </w:rPr>
        <w:t>В п</w:t>
      </w:r>
      <w:r w:rsidRPr="0067372F">
        <w:rPr>
          <w:sz w:val="28"/>
        </w:rPr>
        <w:t>одпункт</w:t>
      </w:r>
      <w:r w:rsidR="00137BC9" w:rsidRPr="0067372F">
        <w:rPr>
          <w:sz w:val="28"/>
        </w:rPr>
        <w:t>е</w:t>
      </w:r>
      <w:r w:rsidRPr="0067372F">
        <w:rPr>
          <w:sz w:val="28"/>
        </w:rPr>
        <w:t xml:space="preserve"> 2.9.2 пункта 2.9 </w:t>
      </w:r>
      <w:bookmarkStart w:id="2" w:name="_Hlk203645363"/>
      <w:r w:rsidR="00137BC9" w:rsidRPr="0067372F">
        <w:rPr>
          <w:sz w:val="28"/>
        </w:rPr>
        <w:t>слова «в течени</w:t>
      </w:r>
      <w:r w:rsidR="00164C44" w:rsidRPr="0067372F">
        <w:rPr>
          <w:sz w:val="28"/>
        </w:rPr>
        <w:t>и</w:t>
      </w:r>
      <w:r w:rsidR="00137BC9" w:rsidRPr="0067372F">
        <w:rPr>
          <w:sz w:val="28"/>
        </w:rPr>
        <w:t xml:space="preserve"> 6 лет» заменить словами «в течение 8 лет»;</w:t>
      </w:r>
    </w:p>
    <w:p w14:paraId="7A7F450D" w14:textId="11222F84" w:rsidR="00FF6F53" w:rsidRPr="00AA72D9" w:rsidRDefault="0047666F" w:rsidP="00AA72D9">
      <w:pPr>
        <w:pStyle w:val="a9"/>
        <w:spacing w:line="312" w:lineRule="auto"/>
        <w:ind w:firstLine="709"/>
        <w:jc w:val="both"/>
        <w:rPr>
          <w:sz w:val="28"/>
        </w:rPr>
      </w:pPr>
      <w:r w:rsidRPr="0067372F">
        <w:rPr>
          <w:sz w:val="28"/>
          <w:szCs w:val="28"/>
        </w:rPr>
        <w:t>1.</w:t>
      </w:r>
      <w:r w:rsidR="00553CED" w:rsidRPr="0067372F">
        <w:rPr>
          <w:sz w:val="28"/>
          <w:szCs w:val="28"/>
        </w:rPr>
        <w:t>9</w:t>
      </w:r>
      <w:r w:rsidR="00FF6F53" w:rsidRPr="0067372F">
        <w:rPr>
          <w:sz w:val="28"/>
          <w:szCs w:val="28"/>
        </w:rPr>
        <w:t>. Приложение к Порядку изложить в новой редакции согласно приложению к настоящему приказу.</w:t>
      </w:r>
    </w:p>
    <w:bookmarkEnd w:id="2"/>
    <w:p w14:paraId="2B9AED4E" w14:textId="1CD7AB7B" w:rsidR="00F10FCE" w:rsidRDefault="00010DD5" w:rsidP="005B07ED">
      <w:pPr>
        <w:pStyle w:val="a9"/>
        <w:spacing w:line="312" w:lineRule="auto"/>
        <w:ind w:firstLine="709"/>
        <w:jc w:val="both"/>
        <w:rPr>
          <w:color w:val="auto"/>
          <w:sz w:val="28"/>
          <w:szCs w:val="28"/>
        </w:rPr>
      </w:pPr>
      <w:r w:rsidRPr="00890FE3">
        <w:rPr>
          <w:color w:val="auto"/>
          <w:sz w:val="28"/>
          <w:szCs w:val="28"/>
        </w:rPr>
        <w:t>2. Настоящий приказ</w:t>
      </w:r>
      <w:r w:rsidR="007171F8" w:rsidRPr="00890FE3">
        <w:rPr>
          <w:color w:val="auto"/>
          <w:sz w:val="28"/>
          <w:szCs w:val="28"/>
        </w:rPr>
        <w:t xml:space="preserve"> вступает в силу со дня его подписания и распространяется </w:t>
      </w:r>
      <w:r w:rsidR="00B51B22" w:rsidRPr="00890FE3">
        <w:rPr>
          <w:color w:val="auto"/>
          <w:sz w:val="28"/>
          <w:szCs w:val="28"/>
        </w:rPr>
        <w:t xml:space="preserve">на </w:t>
      </w:r>
      <w:r w:rsidR="00B51B22" w:rsidRPr="0067372F">
        <w:rPr>
          <w:color w:val="auto"/>
          <w:sz w:val="28"/>
          <w:szCs w:val="28"/>
        </w:rPr>
        <w:t>правоотношения,</w:t>
      </w:r>
      <w:r w:rsidR="007171F8" w:rsidRPr="0067372F">
        <w:rPr>
          <w:color w:val="auto"/>
          <w:sz w:val="28"/>
          <w:szCs w:val="28"/>
        </w:rPr>
        <w:t xml:space="preserve"> возникшие с</w:t>
      </w:r>
      <w:r w:rsidRPr="0067372F">
        <w:rPr>
          <w:color w:val="auto"/>
          <w:sz w:val="28"/>
          <w:szCs w:val="28"/>
        </w:rPr>
        <w:t xml:space="preserve"> 1 </w:t>
      </w:r>
      <w:r w:rsidR="00137BC9" w:rsidRPr="0067372F">
        <w:rPr>
          <w:color w:val="auto"/>
          <w:sz w:val="28"/>
          <w:szCs w:val="28"/>
        </w:rPr>
        <w:t>января</w:t>
      </w:r>
      <w:r w:rsidRPr="0067372F">
        <w:rPr>
          <w:color w:val="auto"/>
          <w:sz w:val="28"/>
          <w:szCs w:val="28"/>
        </w:rPr>
        <w:t xml:space="preserve"> 202</w:t>
      </w:r>
      <w:r w:rsidR="00AA72D9" w:rsidRPr="0067372F">
        <w:rPr>
          <w:color w:val="auto"/>
          <w:sz w:val="28"/>
          <w:szCs w:val="28"/>
        </w:rPr>
        <w:t>6</w:t>
      </w:r>
      <w:r w:rsidRPr="0067372F">
        <w:rPr>
          <w:color w:val="auto"/>
          <w:sz w:val="28"/>
          <w:szCs w:val="28"/>
        </w:rPr>
        <w:t xml:space="preserve"> г.</w:t>
      </w:r>
    </w:p>
    <w:p w14:paraId="18DA4D60" w14:textId="08D6AF31" w:rsidR="005B07ED" w:rsidRDefault="005B07ED" w:rsidP="005B07ED">
      <w:pPr>
        <w:pStyle w:val="a9"/>
        <w:spacing w:line="312" w:lineRule="auto"/>
        <w:ind w:firstLine="709"/>
        <w:jc w:val="both"/>
        <w:rPr>
          <w:color w:val="auto"/>
          <w:sz w:val="28"/>
          <w:szCs w:val="28"/>
        </w:rPr>
      </w:pPr>
    </w:p>
    <w:p w14:paraId="2F0B9BA8" w14:textId="052D4ECB" w:rsidR="005B07ED" w:rsidRDefault="005B07ED" w:rsidP="005B07ED">
      <w:pPr>
        <w:pStyle w:val="a9"/>
        <w:spacing w:line="312" w:lineRule="auto"/>
        <w:ind w:firstLine="709"/>
        <w:jc w:val="both"/>
        <w:rPr>
          <w:color w:val="auto"/>
          <w:sz w:val="28"/>
          <w:szCs w:val="28"/>
        </w:rPr>
      </w:pPr>
    </w:p>
    <w:p w14:paraId="3634882E" w14:textId="77777777" w:rsidR="005B07ED" w:rsidRPr="005B07ED" w:rsidRDefault="005B07ED" w:rsidP="005B07ED">
      <w:pPr>
        <w:pStyle w:val="a9"/>
        <w:spacing w:line="312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Style w:val="a6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2830"/>
        <w:gridCol w:w="3685"/>
      </w:tblGrid>
      <w:tr w:rsidR="00783C32" w14:paraId="5425E791" w14:textId="77777777" w:rsidTr="005B07ED">
        <w:tc>
          <w:tcPr>
            <w:tcW w:w="3266" w:type="dxa"/>
          </w:tcPr>
          <w:p w14:paraId="172B42F9" w14:textId="6BFE7B48" w:rsidR="00783C32" w:rsidRDefault="005E4E68" w:rsidP="00C378DA">
            <w:pPr>
              <w:jc w:val="both"/>
            </w:pPr>
            <w:r>
              <w:t>Министр</w:t>
            </w:r>
          </w:p>
        </w:tc>
        <w:tc>
          <w:tcPr>
            <w:tcW w:w="2830" w:type="dxa"/>
          </w:tcPr>
          <w:p w14:paraId="71B51A1A" w14:textId="77777777" w:rsidR="00783C32" w:rsidRDefault="00783C32" w:rsidP="00C378DA">
            <w:pPr>
              <w:jc w:val="both"/>
            </w:pPr>
          </w:p>
        </w:tc>
        <w:tc>
          <w:tcPr>
            <w:tcW w:w="3685" w:type="dxa"/>
          </w:tcPr>
          <w:p w14:paraId="4BB75ADF" w14:textId="51679895" w:rsidR="00783C32" w:rsidRDefault="005E4E68" w:rsidP="00C378DA">
            <w:pPr>
              <w:jc w:val="right"/>
            </w:pPr>
            <w:proofErr w:type="spellStart"/>
            <w:r>
              <w:t>Н.К.Денисов</w:t>
            </w:r>
            <w:proofErr w:type="spellEnd"/>
          </w:p>
        </w:tc>
      </w:tr>
    </w:tbl>
    <w:p w14:paraId="275A5C9F" w14:textId="7C41B6EA" w:rsidR="006174CE" w:rsidRDefault="006174CE" w:rsidP="005B07ED">
      <w:pPr>
        <w:autoSpaceDE w:val="0"/>
        <w:autoSpaceDN w:val="0"/>
        <w:adjustRightInd w:val="0"/>
        <w:spacing w:line="276" w:lineRule="auto"/>
        <w:ind w:right="-2"/>
        <w:jc w:val="both"/>
        <w:rPr>
          <w:szCs w:val="28"/>
        </w:rPr>
      </w:pPr>
    </w:p>
    <w:p w14:paraId="00131CA2" w14:textId="77777777" w:rsidR="006174CE" w:rsidRDefault="006174CE">
      <w:pPr>
        <w:rPr>
          <w:szCs w:val="28"/>
        </w:rPr>
      </w:pPr>
      <w:r>
        <w:rPr>
          <w:szCs w:val="28"/>
        </w:rPr>
        <w:br w:type="page"/>
      </w:r>
    </w:p>
    <w:p w14:paraId="2340FC53" w14:textId="77777777" w:rsidR="006174CE" w:rsidRDefault="006174CE" w:rsidP="006174CE">
      <w:pPr>
        <w:ind w:left="5387"/>
        <w:jc w:val="center"/>
      </w:pPr>
      <w:r>
        <w:lastRenderedPageBreak/>
        <w:t>ПРИЛОЖЕНИЕ</w:t>
      </w:r>
    </w:p>
    <w:p w14:paraId="0F1CD159" w14:textId="77777777" w:rsidR="006174CE" w:rsidRDefault="006174CE" w:rsidP="006174CE">
      <w:pPr>
        <w:ind w:left="5387"/>
        <w:jc w:val="center"/>
      </w:pPr>
      <w:r>
        <w:t>к приказу министерства сельского хозяйства и продовольственных ресурсов Нижегородской области</w:t>
      </w:r>
    </w:p>
    <w:p w14:paraId="5F980AF6" w14:textId="77777777" w:rsidR="006174CE" w:rsidRDefault="006174CE" w:rsidP="006174CE">
      <w:pPr>
        <w:ind w:left="5387"/>
        <w:jc w:val="center"/>
      </w:pPr>
      <w:r>
        <w:t>от ____________ № ______</w:t>
      </w:r>
    </w:p>
    <w:p w14:paraId="66E97215" w14:textId="77777777" w:rsidR="006174CE" w:rsidRDefault="006174CE" w:rsidP="006174CE">
      <w:pPr>
        <w:spacing w:before="76"/>
        <w:ind w:left="5387"/>
        <w:jc w:val="center"/>
      </w:pPr>
    </w:p>
    <w:p w14:paraId="24CA6CFE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387"/>
        <w:jc w:val="center"/>
      </w:pPr>
      <w:r>
        <w:t>«</w:t>
      </w:r>
      <w:r>
        <w:rPr>
          <w:color w:val="000000"/>
        </w:rPr>
        <w:t>ПРИЛОЖЕНИЕ</w:t>
      </w:r>
    </w:p>
    <w:p w14:paraId="04C40C31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5387"/>
        <w:jc w:val="center"/>
      </w:pPr>
      <w:r>
        <w:rPr>
          <w:color w:val="000000"/>
        </w:rPr>
        <w:t xml:space="preserve">к Порядку предоставления из областного бюджета субсидии на возмещение части затрат на приобретение тепличными предприятиями энергоносителей </w:t>
      </w:r>
    </w:p>
    <w:p w14:paraId="701464F3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4535"/>
        <w:jc w:val="center"/>
      </w:pPr>
      <w:r>
        <w:rPr>
          <w:color w:val="000000"/>
        </w:rPr>
        <w:t> </w:t>
      </w:r>
    </w:p>
    <w:p w14:paraId="5971C479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</w:rPr>
        <w:t> </w:t>
      </w:r>
    </w:p>
    <w:p w14:paraId="7C8B3C15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</w:rPr>
        <w:t>Перечень</w:t>
      </w:r>
      <w:r>
        <w:rPr>
          <w:color w:val="000000"/>
        </w:rPr>
        <w:br/>
        <w:t>получателей субсидии в 2026 году на возмещение части затрат на приобретение тепличными предприятиями энергоносителей</w:t>
      </w:r>
    </w:p>
    <w:p w14:paraId="048CE193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</w:rPr>
        <w:t> </w:t>
      </w:r>
    </w:p>
    <w:p w14:paraId="2BB68644" w14:textId="77777777" w:rsidR="006174CE" w:rsidRDefault="006174CE" w:rsidP="006174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color w:val="000000"/>
        </w:rPr>
        <w:t> </w:t>
      </w:r>
    </w:p>
    <w:tbl>
      <w:tblPr>
        <w:tblStyle w:val="a6"/>
        <w:tblW w:w="10055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5847"/>
        <w:gridCol w:w="3544"/>
      </w:tblGrid>
      <w:tr w:rsidR="006174CE" w14:paraId="3DF25A58" w14:textId="77777777" w:rsidTr="003D01D5">
        <w:trPr>
          <w:trHeight w:val="710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AB95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№ п/п</w:t>
            </w:r>
          </w:p>
          <w:p w14:paraId="6948348A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5847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481EE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Наименование получателя субсидии</w:t>
            </w:r>
          </w:p>
        </w:tc>
        <w:tc>
          <w:tcPr>
            <w:tcW w:w="35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3B3D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ИНН</w:t>
            </w:r>
            <w:r w:rsidRPr="004169E7">
              <w:rPr>
                <w:color w:val="000000"/>
                <w:sz w:val="24"/>
                <w:szCs w:val="24"/>
              </w:rPr>
              <w:br/>
              <w:t xml:space="preserve"> получателя субсидии</w:t>
            </w:r>
          </w:p>
        </w:tc>
      </w:tr>
      <w:tr w:rsidR="006174CE" w14:paraId="6AA8D0D1" w14:textId="77777777" w:rsidTr="003D01D5">
        <w:trPr>
          <w:trHeight w:val="652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AAE0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8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8231A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Общество с ограниченной ответственностью «Тепличный комбинат Нижегородский»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5A1D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5246049904</w:t>
            </w:r>
          </w:p>
        </w:tc>
      </w:tr>
      <w:tr w:rsidR="006174CE" w14:paraId="221DCDC4" w14:textId="77777777" w:rsidTr="003D01D5">
        <w:trPr>
          <w:trHeight w:val="406"/>
        </w:trPr>
        <w:tc>
          <w:tcPr>
            <w:tcW w:w="66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CA4C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sz w:val="24"/>
                <w:szCs w:val="24"/>
              </w:rPr>
              <w:t>2</w:t>
            </w:r>
          </w:p>
        </w:tc>
        <w:tc>
          <w:tcPr>
            <w:tcW w:w="5847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0C6CA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Открытое акционерное общество Агрокомбинат «Горьковский»</w:t>
            </w:r>
          </w:p>
        </w:tc>
        <w:tc>
          <w:tcPr>
            <w:tcW w:w="35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6EC8E" w14:textId="77777777" w:rsidR="006174CE" w:rsidRPr="004169E7" w:rsidRDefault="006174CE" w:rsidP="003D01D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4"/>
                <w:szCs w:val="24"/>
              </w:rPr>
            </w:pPr>
            <w:r w:rsidRPr="004169E7">
              <w:rPr>
                <w:color w:val="000000"/>
                <w:sz w:val="24"/>
                <w:szCs w:val="24"/>
              </w:rPr>
              <w:t>5200000127</w:t>
            </w:r>
          </w:p>
        </w:tc>
      </w:tr>
    </w:tbl>
    <w:p w14:paraId="6C6BAB4C" w14:textId="77777777" w:rsidR="006174CE" w:rsidRDefault="006174CE" w:rsidP="006174CE">
      <w:pPr>
        <w:ind w:left="5103"/>
        <w:jc w:val="center"/>
        <w:rPr>
          <w:b/>
          <w:sz w:val="27"/>
        </w:rPr>
      </w:pPr>
    </w:p>
    <w:p w14:paraId="79976D4E" w14:textId="77777777" w:rsidR="006174CE" w:rsidRPr="00574286" w:rsidRDefault="006174CE" w:rsidP="006174CE">
      <w:pPr>
        <w:tabs>
          <w:tab w:val="left" w:pos="2388"/>
        </w:tabs>
        <w:jc w:val="right"/>
      </w:pPr>
      <w:r>
        <w:t>».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493C5A" wp14:editId="319D1BA4">
                <wp:simplePos x="0" y="0"/>
                <wp:positionH relativeFrom="page">
                  <wp:posOffset>2983230</wp:posOffset>
                </wp:positionH>
                <wp:positionV relativeFrom="paragraph">
                  <wp:posOffset>118110</wp:posOffset>
                </wp:positionV>
                <wp:extent cx="1955800" cy="0"/>
                <wp:effectExtent l="11430" t="13970" r="13970" b="5080"/>
                <wp:wrapTopAndBottom/>
                <wp:docPr id="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6B29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9pt,9.3pt" to="388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" strokeweight=".56pt">
                <w10:wrap type="topAndBottom" anchorx="page"/>
              </v:line>
            </w:pict>
          </mc:Fallback>
        </mc:AlternateContent>
      </w:r>
    </w:p>
    <w:p w14:paraId="31F417CC" w14:textId="77777777" w:rsidR="00783C32" w:rsidRDefault="00783C32" w:rsidP="005B07ED">
      <w:pPr>
        <w:autoSpaceDE w:val="0"/>
        <w:autoSpaceDN w:val="0"/>
        <w:adjustRightInd w:val="0"/>
        <w:spacing w:line="276" w:lineRule="auto"/>
        <w:ind w:right="-2"/>
        <w:jc w:val="both"/>
        <w:rPr>
          <w:szCs w:val="28"/>
        </w:rPr>
      </w:pPr>
    </w:p>
    <w:sectPr w:rsidR="00783C32" w:rsidSect="00A204DE">
      <w:type w:val="continuous"/>
      <w:pgSz w:w="11906" w:h="16838" w:code="9"/>
      <w:pgMar w:top="1134" w:right="709" w:bottom="851" w:left="1701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BF3D" w14:textId="77777777" w:rsidR="00867560" w:rsidRDefault="00867560">
      <w:r>
        <w:separator/>
      </w:r>
    </w:p>
  </w:endnote>
  <w:endnote w:type="continuationSeparator" w:id="0">
    <w:p w14:paraId="1E54CA77" w14:textId="77777777" w:rsidR="00867560" w:rsidRDefault="0086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52FB" w14:textId="77777777" w:rsidR="00867560" w:rsidRDefault="00867560">
      <w:r>
        <w:separator/>
      </w:r>
    </w:p>
  </w:footnote>
  <w:footnote w:type="continuationSeparator" w:id="0">
    <w:p w14:paraId="4E6DF468" w14:textId="77777777" w:rsidR="00867560" w:rsidRDefault="0086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99AA5" w14:textId="77777777" w:rsidR="008C0D8E" w:rsidRDefault="008C0D8E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9EA089" w14:textId="77777777" w:rsidR="008C0D8E" w:rsidRDefault="008C0D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9E9DF" w14:textId="4B49F849" w:rsidR="008C0D8E" w:rsidRDefault="008C0D8E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07ED">
      <w:rPr>
        <w:rStyle w:val="a7"/>
        <w:noProof/>
      </w:rPr>
      <w:t>2</w:t>
    </w:r>
    <w:r>
      <w:rPr>
        <w:rStyle w:val="a7"/>
      </w:rPr>
      <w:fldChar w:fldCharType="end"/>
    </w:r>
  </w:p>
  <w:p w14:paraId="120DF10C" w14:textId="77777777" w:rsidR="008C0D8E" w:rsidRDefault="008C0D8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4D08A" w14:textId="77777777" w:rsidR="008C0D8E" w:rsidRDefault="008C0D8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E7EA2D8" wp14:editId="1B3A0D5D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8255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9B0948" id="Group 69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D1F7AE9" wp14:editId="5BBAF31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7432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74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0DA1C3" w14:textId="77777777" w:rsidR="008C0D8E" w:rsidRPr="00E52B15" w:rsidRDefault="008C0D8E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4ED4C87" wp14:editId="0E9DB1A2">
                                <wp:extent cx="638175" cy="609600"/>
                                <wp:effectExtent l="19050" t="0" r="952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C0383D7" w14:textId="77777777" w:rsidR="008C0D8E" w:rsidRPr="007E0487" w:rsidRDefault="008C0D8E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14:paraId="0DE5AC52" w14:textId="77777777" w:rsidR="008C0D8E" w:rsidRPr="007E0487" w:rsidRDefault="008C0D8E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сельского хозяйства и продовольственных ресурсов</w:t>
                          </w:r>
                        </w:p>
                        <w:p w14:paraId="3F1077C4" w14:textId="77777777" w:rsidR="008C0D8E" w:rsidRDefault="008C0D8E" w:rsidP="002B6128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7E0487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75CF79F5" w14:textId="77777777" w:rsidR="008C0D8E" w:rsidRPr="007E0487" w:rsidRDefault="008C0D8E" w:rsidP="002B6128">
                          <w:pPr>
                            <w:ind w:right="-4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3386B174" w14:textId="77777777" w:rsidR="008C0D8E" w:rsidRPr="00011340" w:rsidRDefault="008C0D8E" w:rsidP="002B6128">
                          <w:pPr>
                            <w:ind w:right="-4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  <w:r w:rsidRPr="007E0487">
                            <w:rPr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14:paraId="515275F2" w14:textId="77777777" w:rsidR="008C0D8E" w:rsidRPr="00011340" w:rsidRDefault="008C0D8E" w:rsidP="002B6128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383B7B4" w14:textId="77777777" w:rsidR="008C0D8E" w:rsidRDefault="008C0D8E" w:rsidP="002B6128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F2B58B8" w14:textId="77777777" w:rsidR="008C0D8E" w:rsidRPr="002B6128" w:rsidRDefault="008C0D8E" w:rsidP="002B6128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4CF76D00" w14:textId="77777777" w:rsidR="008C0D8E" w:rsidRPr="001772E6" w:rsidRDefault="008C0D8E" w:rsidP="002B6128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B1D70E4" w14:textId="77777777" w:rsidR="008C0D8E" w:rsidRDefault="008C0D8E" w:rsidP="002B6128">
                          <w:pPr>
                            <w:ind w:right="-70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1F7AE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3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" filled="f" stroked="f" strokecolor="white" strokeweight="0">
              <v:textbox inset="0,0,0,0">
                <w:txbxContent>
                  <w:p w14:paraId="2E0DA1C3" w14:textId="77777777" w:rsidR="008C0D8E" w:rsidRPr="00E52B15" w:rsidRDefault="008C0D8E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34ED4C87" wp14:editId="0E9DB1A2">
                          <wp:extent cx="638175" cy="609600"/>
                          <wp:effectExtent l="19050" t="0" r="952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C0383D7" w14:textId="77777777" w:rsidR="008C0D8E" w:rsidRPr="007E0487" w:rsidRDefault="008C0D8E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14:paraId="0DE5AC52" w14:textId="77777777" w:rsidR="008C0D8E" w:rsidRPr="007E0487" w:rsidRDefault="008C0D8E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сельского хозяйства и продовольственных ресурсов</w:t>
                    </w:r>
                  </w:p>
                  <w:p w14:paraId="3F1077C4" w14:textId="77777777" w:rsidR="008C0D8E" w:rsidRDefault="008C0D8E" w:rsidP="002B6128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7E0487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75CF79F5" w14:textId="77777777" w:rsidR="008C0D8E" w:rsidRPr="007E0487" w:rsidRDefault="008C0D8E" w:rsidP="002B6128">
                    <w:pPr>
                      <w:ind w:right="-40"/>
                      <w:jc w:val="center"/>
                      <w:rPr>
                        <w:b/>
                        <w:sz w:val="20"/>
                      </w:rPr>
                    </w:pPr>
                  </w:p>
                  <w:p w14:paraId="3386B174" w14:textId="77777777" w:rsidR="008C0D8E" w:rsidRPr="00011340" w:rsidRDefault="008C0D8E" w:rsidP="002B6128">
                    <w:pPr>
                      <w:ind w:right="-4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  <w:r w:rsidRPr="007E0487">
                      <w:rPr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14:paraId="515275F2" w14:textId="77777777" w:rsidR="008C0D8E" w:rsidRPr="00011340" w:rsidRDefault="008C0D8E" w:rsidP="002B6128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383B7B4" w14:textId="77777777" w:rsidR="008C0D8E" w:rsidRDefault="008C0D8E" w:rsidP="002B6128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F2B58B8" w14:textId="77777777" w:rsidR="008C0D8E" w:rsidRPr="002B6128" w:rsidRDefault="008C0D8E" w:rsidP="002B6128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4CF76D00" w14:textId="77777777" w:rsidR="008C0D8E" w:rsidRPr="001772E6" w:rsidRDefault="008C0D8E" w:rsidP="002B6128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4B1D70E4" w14:textId="77777777" w:rsidR="008C0D8E" w:rsidRDefault="008C0D8E" w:rsidP="002B6128">
                    <w:pPr>
                      <w:ind w:right="-70"/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3DE0"/>
    <w:multiLevelType w:val="hybridMultilevel"/>
    <w:tmpl w:val="E44AA42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1A1121AC"/>
    <w:multiLevelType w:val="hybridMultilevel"/>
    <w:tmpl w:val="A6EEA900"/>
    <w:lvl w:ilvl="0" w:tplc="3C7E2794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2" w15:restartNumberingAfterBreak="0">
    <w:nsid w:val="2B440079"/>
    <w:multiLevelType w:val="hybridMultilevel"/>
    <w:tmpl w:val="67524110"/>
    <w:lvl w:ilvl="0" w:tplc="55D06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173CA5"/>
    <w:multiLevelType w:val="hybridMultilevel"/>
    <w:tmpl w:val="ACE8EC00"/>
    <w:lvl w:ilvl="0" w:tplc="041C1C9A">
      <w:start w:val="2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43EC7749"/>
    <w:multiLevelType w:val="hybridMultilevel"/>
    <w:tmpl w:val="B9184800"/>
    <w:lvl w:ilvl="0" w:tplc="E688897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7F7CB9"/>
    <w:multiLevelType w:val="hybridMultilevel"/>
    <w:tmpl w:val="C656731A"/>
    <w:lvl w:ilvl="0" w:tplc="8DD83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955B99"/>
    <w:multiLevelType w:val="multilevel"/>
    <w:tmpl w:val="C29C71C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53EC3E56"/>
    <w:multiLevelType w:val="hybridMultilevel"/>
    <w:tmpl w:val="CF48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32242"/>
    <w:multiLevelType w:val="multilevel"/>
    <w:tmpl w:val="55506D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ED735A5"/>
    <w:multiLevelType w:val="hybridMultilevel"/>
    <w:tmpl w:val="1346A3CE"/>
    <w:lvl w:ilvl="0" w:tplc="D80A99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42A5D69"/>
    <w:multiLevelType w:val="hybridMultilevel"/>
    <w:tmpl w:val="A8B6C126"/>
    <w:lvl w:ilvl="0" w:tplc="E68C3A3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5F4050"/>
    <w:multiLevelType w:val="hybridMultilevel"/>
    <w:tmpl w:val="56BE29E4"/>
    <w:lvl w:ilvl="0" w:tplc="5184B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EF3682"/>
    <w:multiLevelType w:val="hybridMultilevel"/>
    <w:tmpl w:val="62F6E9CC"/>
    <w:lvl w:ilvl="0" w:tplc="395A7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69649D"/>
    <w:multiLevelType w:val="hybridMultilevel"/>
    <w:tmpl w:val="CEF2C4FA"/>
    <w:lvl w:ilvl="0" w:tplc="7368C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4091700">
    <w:abstractNumId w:val="1"/>
  </w:num>
  <w:num w:numId="2" w16cid:durableId="2013600172">
    <w:abstractNumId w:val="7"/>
  </w:num>
  <w:num w:numId="3" w16cid:durableId="2135512669">
    <w:abstractNumId w:val="0"/>
  </w:num>
  <w:num w:numId="4" w16cid:durableId="715273711">
    <w:abstractNumId w:val="3"/>
  </w:num>
  <w:num w:numId="5" w16cid:durableId="1285848745">
    <w:abstractNumId w:val="12"/>
  </w:num>
  <w:num w:numId="6" w16cid:durableId="258950220">
    <w:abstractNumId w:val="6"/>
  </w:num>
  <w:num w:numId="7" w16cid:durableId="183053891">
    <w:abstractNumId w:val="11"/>
  </w:num>
  <w:num w:numId="8" w16cid:durableId="32199036">
    <w:abstractNumId w:val="5"/>
  </w:num>
  <w:num w:numId="9" w16cid:durableId="483009960">
    <w:abstractNumId w:val="9"/>
  </w:num>
  <w:num w:numId="10" w16cid:durableId="2038582721">
    <w:abstractNumId w:val="10"/>
  </w:num>
  <w:num w:numId="11" w16cid:durableId="285938468">
    <w:abstractNumId w:val="2"/>
  </w:num>
  <w:num w:numId="12" w16cid:durableId="1843546942">
    <w:abstractNumId w:val="4"/>
  </w:num>
  <w:num w:numId="13" w16cid:durableId="297346069">
    <w:abstractNumId w:val="13"/>
  </w:num>
  <w:num w:numId="14" w16cid:durableId="17913193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+t1aYxhYwS2rkVohvOONR0qDe0=" w:salt="UBp78Xxw1PDMi4bhO56GC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D1"/>
    <w:rsid w:val="000005BE"/>
    <w:rsid w:val="00004C38"/>
    <w:rsid w:val="00006F8B"/>
    <w:rsid w:val="00010DD5"/>
    <w:rsid w:val="00010F55"/>
    <w:rsid w:val="00011340"/>
    <w:rsid w:val="00013E94"/>
    <w:rsid w:val="0001571D"/>
    <w:rsid w:val="0002533B"/>
    <w:rsid w:val="00027283"/>
    <w:rsid w:val="00032838"/>
    <w:rsid w:val="000332AC"/>
    <w:rsid w:val="000375EC"/>
    <w:rsid w:val="00040D26"/>
    <w:rsid w:val="000456BC"/>
    <w:rsid w:val="000471E3"/>
    <w:rsid w:val="00051EA3"/>
    <w:rsid w:val="00056E1C"/>
    <w:rsid w:val="00064A43"/>
    <w:rsid w:val="0007340B"/>
    <w:rsid w:val="00073507"/>
    <w:rsid w:val="00084137"/>
    <w:rsid w:val="0008785F"/>
    <w:rsid w:val="0009040E"/>
    <w:rsid w:val="00092E9C"/>
    <w:rsid w:val="00095559"/>
    <w:rsid w:val="00096D87"/>
    <w:rsid w:val="000A0EF3"/>
    <w:rsid w:val="000A1CE8"/>
    <w:rsid w:val="000A20B9"/>
    <w:rsid w:val="000A39D0"/>
    <w:rsid w:val="000B5CF3"/>
    <w:rsid w:val="000B5D03"/>
    <w:rsid w:val="000D066A"/>
    <w:rsid w:val="000D11F1"/>
    <w:rsid w:val="000D162A"/>
    <w:rsid w:val="000D5C79"/>
    <w:rsid w:val="000E5E05"/>
    <w:rsid w:val="000F3C08"/>
    <w:rsid w:val="000F46D2"/>
    <w:rsid w:val="000F5A94"/>
    <w:rsid w:val="000F5EE1"/>
    <w:rsid w:val="0010141B"/>
    <w:rsid w:val="0010360C"/>
    <w:rsid w:val="00106C8C"/>
    <w:rsid w:val="00107C1F"/>
    <w:rsid w:val="00115C66"/>
    <w:rsid w:val="00132173"/>
    <w:rsid w:val="001350C2"/>
    <w:rsid w:val="00137BC9"/>
    <w:rsid w:val="00140056"/>
    <w:rsid w:val="0014362C"/>
    <w:rsid w:val="001451F4"/>
    <w:rsid w:val="0014580B"/>
    <w:rsid w:val="00146622"/>
    <w:rsid w:val="0015057D"/>
    <w:rsid w:val="00152635"/>
    <w:rsid w:val="00155FAD"/>
    <w:rsid w:val="00164C44"/>
    <w:rsid w:val="00165FC9"/>
    <w:rsid w:val="001744EC"/>
    <w:rsid w:val="001772E6"/>
    <w:rsid w:val="001774CA"/>
    <w:rsid w:val="001835DB"/>
    <w:rsid w:val="0018460F"/>
    <w:rsid w:val="001A65B5"/>
    <w:rsid w:val="001B44A5"/>
    <w:rsid w:val="001C4CEA"/>
    <w:rsid w:val="001D4135"/>
    <w:rsid w:val="001D694B"/>
    <w:rsid w:val="001D6D1E"/>
    <w:rsid w:val="001D71F6"/>
    <w:rsid w:val="001E73CC"/>
    <w:rsid w:val="001F49D5"/>
    <w:rsid w:val="001F5D59"/>
    <w:rsid w:val="00205714"/>
    <w:rsid w:val="00211487"/>
    <w:rsid w:val="002175D4"/>
    <w:rsid w:val="002176A2"/>
    <w:rsid w:val="0022015C"/>
    <w:rsid w:val="00222853"/>
    <w:rsid w:val="00223B77"/>
    <w:rsid w:val="00232981"/>
    <w:rsid w:val="00241E0E"/>
    <w:rsid w:val="0024442F"/>
    <w:rsid w:val="00244473"/>
    <w:rsid w:val="002469D0"/>
    <w:rsid w:val="002470C5"/>
    <w:rsid w:val="00247E33"/>
    <w:rsid w:val="0025165E"/>
    <w:rsid w:val="002565D6"/>
    <w:rsid w:val="00260E76"/>
    <w:rsid w:val="002676A1"/>
    <w:rsid w:val="00276416"/>
    <w:rsid w:val="0028044F"/>
    <w:rsid w:val="0028400D"/>
    <w:rsid w:val="00290158"/>
    <w:rsid w:val="00290617"/>
    <w:rsid w:val="00291290"/>
    <w:rsid w:val="00293AB1"/>
    <w:rsid w:val="00294A32"/>
    <w:rsid w:val="00297599"/>
    <w:rsid w:val="002A0F01"/>
    <w:rsid w:val="002A1498"/>
    <w:rsid w:val="002A601F"/>
    <w:rsid w:val="002B18AA"/>
    <w:rsid w:val="002B434B"/>
    <w:rsid w:val="002B4B3A"/>
    <w:rsid w:val="002B6128"/>
    <w:rsid w:val="002B6AC9"/>
    <w:rsid w:val="002C7E16"/>
    <w:rsid w:val="002D0C2B"/>
    <w:rsid w:val="002D106B"/>
    <w:rsid w:val="002D7269"/>
    <w:rsid w:val="002D7ABA"/>
    <w:rsid w:val="002E0D7F"/>
    <w:rsid w:val="002E28C6"/>
    <w:rsid w:val="002E40CF"/>
    <w:rsid w:val="002E4ADA"/>
    <w:rsid w:val="00301E36"/>
    <w:rsid w:val="003036CC"/>
    <w:rsid w:val="00304897"/>
    <w:rsid w:val="00304F34"/>
    <w:rsid w:val="00310549"/>
    <w:rsid w:val="003118C3"/>
    <w:rsid w:val="00311FA1"/>
    <w:rsid w:val="00316538"/>
    <w:rsid w:val="00320893"/>
    <w:rsid w:val="00322F2D"/>
    <w:rsid w:val="003249E4"/>
    <w:rsid w:val="003264B5"/>
    <w:rsid w:val="00330BA2"/>
    <w:rsid w:val="00337905"/>
    <w:rsid w:val="003379BD"/>
    <w:rsid w:val="00337EF9"/>
    <w:rsid w:val="003422BE"/>
    <w:rsid w:val="00345326"/>
    <w:rsid w:val="00346292"/>
    <w:rsid w:val="00347512"/>
    <w:rsid w:val="003503C1"/>
    <w:rsid w:val="00350577"/>
    <w:rsid w:val="003514A9"/>
    <w:rsid w:val="00351AA6"/>
    <w:rsid w:val="00354D1F"/>
    <w:rsid w:val="00357415"/>
    <w:rsid w:val="003576D8"/>
    <w:rsid w:val="00361AE1"/>
    <w:rsid w:val="003632AA"/>
    <w:rsid w:val="00371291"/>
    <w:rsid w:val="00372FFA"/>
    <w:rsid w:val="00373BF3"/>
    <w:rsid w:val="00375072"/>
    <w:rsid w:val="00376D3E"/>
    <w:rsid w:val="00377AFF"/>
    <w:rsid w:val="00380550"/>
    <w:rsid w:val="00390821"/>
    <w:rsid w:val="00392B9D"/>
    <w:rsid w:val="003941C6"/>
    <w:rsid w:val="00396D3C"/>
    <w:rsid w:val="003A1878"/>
    <w:rsid w:val="003A20B8"/>
    <w:rsid w:val="003A5476"/>
    <w:rsid w:val="003A5C64"/>
    <w:rsid w:val="003A66F7"/>
    <w:rsid w:val="003A79BE"/>
    <w:rsid w:val="003B1D2B"/>
    <w:rsid w:val="003B26D4"/>
    <w:rsid w:val="003B48BB"/>
    <w:rsid w:val="003B6204"/>
    <w:rsid w:val="003B6FA4"/>
    <w:rsid w:val="003B7E2A"/>
    <w:rsid w:val="003B7FBA"/>
    <w:rsid w:val="003C1E8E"/>
    <w:rsid w:val="003C30CB"/>
    <w:rsid w:val="003D4981"/>
    <w:rsid w:val="003D6BC8"/>
    <w:rsid w:val="003E2AC5"/>
    <w:rsid w:val="003E4F71"/>
    <w:rsid w:val="003F3F7A"/>
    <w:rsid w:val="003F6BAF"/>
    <w:rsid w:val="003F753C"/>
    <w:rsid w:val="003F7ACA"/>
    <w:rsid w:val="00401901"/>
    <w:rsid w:val="00404DFA"/>
    <w:rsid w:val="00407A1E"/>
    <w:rsid w:val="004106A7"/>
    <w:rsid w:val="004107B8"/>
    <w:rsid w:val="00416DC8"/>
    <w:rsid w:val="004206A1"/>
    <w:rsid w:val="004216E6"/>
    <w:rsid w:val="004237F0"/>
    <w:rsid w:val="00423BD4"/>
    <w:rsid w:val="00430075"/>
    <w:rsid w:val="00432B85"/>
    <w:rsid w:val="00432BA0"/>
    <w:rsid w:val="0043564A"/>
    <w:rsid w:val="004372B4"/>
    <w:rsid w:val="00443339"/>
    <w:rsid w:val="00445E57"/>
    <w:rsid w:val="0044689C"/>
    <w:rsid w:val="00452D9C"/>
    <w:rsid w:val="00457D8B"/>
    <w:rsid w:val="00457E22"/>
    <w:rsid w:val="004674E3"/>
    <w:rsid w:val="00475EA5"/>
    <w:rsid w:val="0047666F"/>
    <w:rsid w:val="00480108"/>
    <w:rsid w:val="00480367"/>
    <w:rsid w:val="00480D65"/>
    <w:rsid w:val="0048443F"/>
    <w:rsid w:val="0048505F"/>
    <w:rsid w:val="0048757D"/>
    <w:rsid w:val="004932C5"/>
    <w:rsid w:val="004947C0"/>
    <w:rsid w:val="00494BDB"/>
    <w:rsid w:val="004A25D2"/>
    <w:rsid w:val="004A2FF2"/>
    <w:rsid w:val="004B3132"/>
    <w:rsid w:val="004C1548"/>
    <w:rsid w:val="004C2E04"/>
    <w:rsid w:val="004C33BA"/>
    <w:rsid w:val="004C34C3"/>
    <w:rsid w:val="004D214C"/>
    <w:rsid w:val="004D3D23"/>
    <w:rsid w:val="004D40C0"/>
    <w:rsid w:val="004D5A53"/>
    <w:rsid w:val="004E0B14"/>
    <w:rsid w:val="004E334E"/>
    <w:rsid w:val="004E6E3F"/>
    <w:rsid w:val="004F586D"/>
    <w:rsid w:val="0050033E"/>
    <w:rsid w:val="005012AB"/>
    <w:rsid w:val="00504DB3"/>
    <w:rsid w:val="00512FFA"/>
    <w:rsid w:val="00513172"/>
    <w:rsid w:val="00515E29"/>
    <w:rsid w:val="005220E5"/>
    <w:rsid w:val="00533982"/>
    <w:rsid w:val="00534585"/>
    <w:rsid w:val="005375C7"/>
    <w:rsid w:val="00543B24"/>
    <w:rsid w:val="005501C7"/>
    <w:rsid w:val="00550648"/>
    <w:rsid w:val="00553CED"/>
    <w:rsid w:val="00553F42"/>
    <w:rsid w:val="00557241"/>
    <w:rsid w:val="0055737C"/>
    <w:rsid w:val="00560BDB"/>
    <w:rsid w:val="0056222A"/>
    <w:rsid w:val="00562674"/>
    <w:rsid w:val="005653B4"/>
    <w:rsid w:val="00580C0D"/>
    <w:rsid w:val="00581E32"/>
    <w:rsid w:val="005826AE"/>
    <w:rsid w:val="005876E6"/>
    <w:rsid w:val="00590048"/>
    <w:rsid w:val="00592B0D"/>
    <w:rsid w:val="00595588"/>
    <w:rsid w:val="005A090E"/>
    <w:rsid w:val="005A25BB"/>
    <w:rsid w:val="005A5237"/>
    <w:rsid w:val="005B0693"/>
    <w:rsid w:val="005B07ED"/>
    <w:rsid w:val="005B1071"/>
    <w:rsid w:val="005B112B"/>
    <w:rsid w:val="005B3CB7"/>
    <w:rsid w:val="005B59CC"/>
    <w:rsid w:val="005B6804"/>
    <w:rsid w:val="005B7920"/>
    <w:rsid w:val="005C3FC6"/>
    <w:rsid w:val="005C65B1"/>
    <w:rsid w:val="005C758C"/>
    <w:rsid w:val="005D72C3"/>
    <w:rsid w:val="005E4E68"/>
    <w:rsid w:val="005E51D2"/>
    <w:rsid w:val="005E6508"/>
    <w:rsid w:val="005F0AD8"/>
    <w:rsid w:val="0060005E"/>
    <w:rsid w:val="00600195"/>
    <w:rsid w:val="00604555"/>
    <w:rsid w:val="006061D5"/>
    <w:rsid w:val="00615EEE"/>
    <w:rsid w:val="006174CE"/>
    <w:rsid w:val="00617F6C"/>
    <w:rsid w:val="00625C82"/>
    <w:rsid w:val="0063056A"/>
    <w:rsid w:val="006305EA"/>
    <w:rsid w:val="00636ACC"/>
    <w:rsid w:val="00640491"/>
    <w:rsid w:val="00640637"/>
    <w:rsid w:val="00644A32"/>
    <w:rsid w:val="006452F5"/>
    <w:rsid w:val="00647271"/>
    <w:rsid w:val="00651639"/>
    <w:rsid w:val="00655493"/>
    <w:rsid w:val="006569B8"/>
    <w:rsid w:val="0066146A"/>
    <w:rsid w:val="00661F20"/>
    <w:rsid w:val="00662D32"/>
    <w:rsid w:val="00667065"/>
    <w:rsid w:val="00667E30"/>
    <w:rsid w:val="0067053D"/>
    <w:rsid w:val="0067071C"/>
    <w:rsid w:val="006710C4"/>
    <w:rsid w:val="0067255B"/>
    <w:rsid w:val="0067372F"/>
    <w:rsid w:val="00674978"/>
    <w:rsid w:val="006773F1"/>
    <w:rsid w:val="00681F9F"/>
    <w:rsid w:val="00682EEE"/>
    <w:rsid w:val="006852E7"/>
    <w:rsid w:val="00693234"/>
    <w:rsid w:val="006B0D52"/>
    <w:rsid w:val="006B201C"/>
    <w:rsid w:val="006B67AD"/>
    <w:rsid w:val="006D0F07"/>
    <w:rsid w:val="006D6924"/>
    <w:rsid w:val="006D7D37"/>
    <w:rsid w:val="006E2285"/>
    <w:rsid w:val="006E2C9A"/>
    <w:rsid w:val="006E3DCD"/>
    <w:rsid w:val="006E4067"/>
    <w:rsid w:val="006F086B"/>
    <w:rsid w:val="006F13F8"/>
    <w:rsid w:val="006F1493"/>
    <w:rsid w:val="00702CDC"/>
    <w:rsid w:val="00704D48"/>
    <w:rsid w:val="00711A38"/>
    <w:rsid w:val="007166CA"/>
    <w:rsid w:val="00716EFD"/>
    <w:rsid w:val="007171F8"/>
    <w:rsid w:val="007212E3"/>
    <w:rsid w:val="00721514"/>
    <w:rsid w:val="00723E71"/>
    <w:rsid w:val="007253E6"/>
    <w:rsid w:val="00732843"/>
    <w:rsid w:val="007331F1"/>
    <w:rsid w:val="00743B59"/>
    <w:rsid w:val="00750E93"/>
    <w:rsid w:val="0075437F"/>
    <w:rsid w:val="00760C29"/>
    <w:rsid w:val="00761A72"/>
    <w:rsid w:val="007628D8"/>
    <w:rsid w:val="007669B7"/>
    <w:rsid w:val="00770A88"/>
    <w:rsid w:val="00782426"/>
    <w:rsid w:val="00783C32"/>
    <w:rsid w:val="007854A0"/>
    <w:rsid w:val="007925EF"/>
    <w:rsid w:val="00795D9D"/>
    <w:rsid w:val="00797E51"/>
    <w:rsid w:val="007A34D9"/>
    <w:rsid w:val="007A3DAF"/>
    <w:rsid w:val="007A5127"/>
    <w:rsid w:val="007A5783"/>
    <w:rsid w:val="007B0AE3"/>
    <w:rsid w:val="007B19EA"/>
    <w:rsid w:val="007B1CDA"/>
    <w:rsid w:val="007C0656"/>
    <w:rsid w:val="007C1CF3"/>
    <w:rsid w:val="007C51DA"/>
    <w:rsid w:val="007C78A7"/>
    <w:rsid w:val="007D1A42"/>
    <w:rsid w:val="007D584C"/>
    <w:rsid w:val="007E0487"/>
    <w:rsid w:val="007E259D"/>
    <w:rsid w:val="007E71CE"/>
    <w:rsid w:val="007E786D"/>
    <w:rsid w:val="007F04DF"/>
    <w:rsid w:val="007F09A6"/>
    <w:rsid w:val="007F4165"/>
    <w:rsid w:val="007F62BA"/>
    <w:rsid w:val="007F6F65"/>
    <w:rsid w:val="00806181"/>
    <w:rsid w:val="008142D8"/>
    <w:rsid w:val="008177E1"/>
    <w:rsid w:val="00820168"/>
    <w:rsid w:val="00825222"/>
    <w:rsid w:val="00826176"/>
    <w:rsid w:val="00836359"/>
    <w:rsid w:val="0085764D"/>
    <w:rsid w:val="0086260E"/>
    <w:rsid w:val="00862691"/>
    <w:rsid w:val="00866801"/>
    <w:rsid w:val="00867560"/>
    <w:rsid w:val="00867D97"/>
    <w:rsid w:val="008725FD"/>
    <w:rsid w:val="00872785"/>
    <w:rsid w:val="008748FC"/>
    <w:rsid w:val="00875DBA"/>
    <w:rsid w:val="00877B5C"/>
    <w:rsid w:val="00884479"/>
    <w:rsid w:val="008853A0"/>
    <w:rsid w:val="00887915"/>
    <w:rsid w:val="00890FE3"/>
    <w:rsid w:val="00894668"/>
    <w:rsid w:val="00894B87"/>
    <w:rsid w:val="008954EF"/>
    <w:rsid w:val="008A5938"/>
    <w:rsid w:val="008A5F9A"/>
    <w:rsid w:val="008A6DC3"/>
    <w:rsid w:val="008B21E8"/>
    <w:rsid w:val="008C0D8E"/>
    <w:rsid w:val="008C12F8"/>
    <w:rsid w:val="008C4BAF"/>
    <w:rsid w:val="008C6537"/>
    <w:rsid w:val="008C7B06"/>
    <w:rsid w:val="008D0D59"/>
    <w:rsid w:val="008D1100"/>
    <w:rsid w:val="008D13B2"/>
    <w:rsid w:val="008D30B4"/>
    <w:rsid w:val="008D5E3D"/>
    <w:rsid w:val="008E2A02"/>
    <w:rsid w:val="008F178C"/>
    <w:rsid w:val="008F28BA"/>
    <w:rsid w:val="00900FD8"/>
    <w:rsid w:val="00901A1E"/>
    <w:rsid w:val="00904A18"/>
    <w:rsid w:val="00904D4F"/>
    <w:rsid w:val="00906285"/>
    <w:rsid w:val="00921CDE"/>
    <w:rsid w:val="00923AEC"/>
    <w:rsid w:val="00927565"/>
    <w:rsid w:val="009373FC"/>
    <w:rsid w:val="00944CF3"/>
    <w:rsid w:val="009458C7"/>
    <w:rsid w:val="00957A15"/>
    <w:rsid w:val="00967791"/>
    <w:rsid w:val="009709EE"/>
    <w:rsid w:val="00971CE2"/>
    <w:rsid w:val="00971DC9"/>
    <w:rsid w:val="00973E0E"/>
    <w:rsid w:val="009745C2"/>
    <w:rsid w:val="009748B3"/>
    <w:rsid w:val="00974FDA"/>
    <w:rsid w:val="00976D42"/>
    <w:rsid w:val="00987054"/>
    <w:rsid w:val="0099021B"/>
    <w:rsid w:val="00990C10"/>
    <w:rsid w:val="00993255"/>
    <w:rsid w:val="009938A7"/>
    <w:rsid w:val="00994EAE"/>
    <w:rsid w:val="00995DDA"/>
    <w:rsid w:val="00997458"/>
    <w:rsid w:val="009A1D2F"/>
    <w:rsid w:val="009A1D46"/>
    <w:rsid w:val="009A2E91"/>
    <w:rsid w:val="009A4379"/>
    <w:rsid w:val="009A52AC"/>
    <w:rsid w:val="009C027D"/>
    <w:rsid w:val="009C3C9D"/>
    <w:rsid w:val="009C464B"/>
    <w:rsid w:val="009D0B51"/>
    <w:rsid w:val="009D33F4"/>
    <w:rsid w:val="009D44CC"/>
    <w:rsid w:val="009E07B4"/>
    <w:rsid w:val="009E0E57"/>
    <w:rsid w:val="009E5522"/>
    <w:rsid w:val="009E5C03"/>
    <w:rsid w:val="009E601B"/>
    <w:rsid w:val="009E711F"/>
    <w:rsid w:val="009E7350"/>
    <w:rsid w:val="009F2DDF"/>
    <w:rsid w:val="009F480E"/>
    <w:rsid w:val="009F6799"/>
    <w:rsid w:val="009F719F"/>
    <w:rsid w:val="00A02344"/>
    <w:rsid w:val="00A05562"/>
    <w:rsid w:val="00A0728A"/>
    <w:rsid w:val="00A109BC"/>
    <w:rsid w:val="00A12790"/>
    <w:rsid w:val="00A1395E"/>
    <w:rsid w:val="00A14076"/>
    <w:rsid w:val="00A20185"/>
    <w:rsid w:val="00A204DE"/>
    <w:rsid w:val="00A22A7E"/>
    <w:rsid w:val="00A33D7C"/>
    <w:rsid w:val="00A45D9E"/>
    <w:rsid w:val="00A50E6A"/>
    <w:rsid w:val="00A5296E"/>
    <w:rsid w:val="00A62F73"/>
    <w:rsid w:val="00A63DFE"/>
    <w:rsid w:val="00A63FBA"/>
    <w:rsid w:val="00A710F5"/>
    <w:rsid w:val="00A72161"/>
    <w:rsid w:val="00A76D67"/>
    <w:rsid w:val="00A85BFC"/>
    <w:rsid w:val="00A9215B"/>
    <w:rsid w:val="00A93E34"/>
    <w:rsid w:val="00A962AB"/>
    <w:rsid w:val="00A97671"/>
    <w:rsid w:val="00A97AAA"/>
    <w:rsid w:val="00AA29DD"/>
    <w:rsid w:val="00AA2D54"/>
    <w:rsid w:val="00AA399F"/>
    <w:rsid w:val="00AA72D9"/>
    <w:rsid w:val="00AB1631"/>
    <w:rsid w:val="00AB172A"/>
    <w:rsid w:val="00AB38E0"/>
    <w:rsid w:val="00AB46B6"/>
    <w:rsid w:val="00AB5FBA"/>
    <w:rsid w:val="00AB747E"/>
    <w:rsid w:val="00AB7914"/>
    <w:rsid w:val="00AC21DF"/>
    <w:rsid w:val="00AC2A07"/>
    <w:rsid w:val="00AC5AA7"/>
    <w:rsid w:val="00AD2FAE"/>
    <w:rsid w:val="00AD3078"/>
    <w:rsid w:val="00AD5ECB"/>
    <w:rsid w:val="00AD5F7C"/>
    <w:rsid w:val="00AD6251"/>
    <w:rsid w:val="00AD7CA2"/>
    <w:rsid w:val="00AE0158"/>
    <w:rsid w:val="00AE0440"/>
    <w:rsid w:val="00AE21A1"/>
    <w:rsid w:val="00AE2EBA"/>
    <w:rsid w:val="00AE4034"/>
    <w:rsid w:val="00AF00C2"/>
    <w:rsid w:val="00AF3DDB"/>
    <w:rsid w:val="00B02C31"/>
    <w:rsid w:val="00B06DD0"/>
    <w:rsid w:val="00B06DF2"/>
    <w:rsid w:val="00B06F82"/>
    <w:rsid w:val="00B14324"/>
    <w:rsid w:val="00B14661"/>
    <w:rsid w:val="00B17D3E"/>
    <w:rsid w:val="00B21D70"/>
    <w:rsid w:val="00B24068"/>
    <w:rsid w:val="00B260E5"/>
    <w:rsid w:val="00B27956"/>
    <w:rsid w:val="00B336BE"/>
    <w:rsid w:val="00B33EFB"/>
    <w:rsid w:val="00B4420F"/>
    <w:rsid w:val="00B51B22"/>
    <w:rsid w:val="00B55A60"/>
    <w:rsid w:val="00B60AF4"/>
    <w:rsid w:val="00B64379"/>
    <w:rsid w:val="00B6659A"/>
    <w:rsid w:val="00B6661A"/>
    <w:rsid w:val="00B74194"/>
    <w:rsid w:val="00B75593"/>
    <w:rsid w:val="00B75DFC"/>
    <w:rsid w:val="00B91E63"/>
    <w:rsid w:val="00B96E9F"/>
    <w:rsid w:val="00BA2A9E"/>
    <w:rsid w:val="00BA2ACF"/>
    <w:rsid w:val="00BA3B7E"/>
    <w:rsid w:val="00BB30D7"/>
    <w:rsid w:val="00BB6624"/>
    <w:rsid w:val="00BB7A7E"/>
    <w:rsid w:val="00BC183A"/>
    <w:rsid w:val="00BC3EF8"/>
    <w:rsid w:val="00BC5D17"/>
    <w:rsid w:val="00BC61C1"/>
    <w:rsid w:val="00BD2412"/>
    <w:rsid w:val="00BD42E8"/>
    <w:rsid w:val="00BD4887"/>
    <w:rsid w:val="00BE0D69"/>
    <w:rsid w:val="00BE36E9"/>
    <w:rsid w:val="00BE6388"/>
    <w:rsid w:val="00BF20EF"/>
    <w:rsid w:val="00BF2F16"/>
    <w:rsid w:val="00BF3684"/>
    <w:rsid w:val="00BF3791"/>
    <w:rsid w:val="00BF610E"/>
    <w:rsid w:val="00BF7915"/>
    <w:rsid w:val="00C00F42"/>
    <w:rsid w:val="00C012CA"/>
    <w:rsid w:val="00C054A3"/>
    <w:rsid w:val="00C07083"/>
    <w:rsid w:val="00C12438"/>
    <w:rsid w:val="00C12BD1"/>
    <w:rsid w:val="00C12C88"/>
    <w:rsid w:val="00C2073B"/>
    <w:rsid w:val="00C2540D"/>
    <w:rsid w:val="00C27474"/>
    <w:rsid w:val="00C30267"/>
    <w:rsid w:val="00C32210"/>
    <w:rsid w:val="00C3416B"/>
    <w:rsid w:val="00C36481"/>
    <w:rsid w:val="00C40618"/>
    <w:rsid w:val="00C41B77"/>
    <w:rsid w:val="00C425B7"/>
    <w:rsid w:val="00C457B7"/>
    <w:rsid w:val="00C522EA"/>
    <w:rsid w:val="00C554A5"/>
    <w:rsid w:val="00C578AA"/>
    <w:rsid w:val="00C63582"/>
    <w:rsid w:val="00C636EF"/>
    <w:rsid w:val="00C63BD3"/>
    <w:rsid w:val="00C666A6"/>
    <w:rsid w:val="00C707F5"/>
    <w:rsid w:val="00C75A43"/>
    <w:rsid w:val="00C85F18"/>
    <w:rsid w:val="00C87302"/>
    <w:rsid w:val="00C9005A"/>
    <w:rsid w:val="00C94EE0"/>
    <w:rsid w:val="00C97750"/>
    <w:rsid w:val="00CA0E98"/>
    <w:rsid w:val="00CB1E5F"/>
    <w:rsid w:val="00CC2FBE"/>
    <w:rsid w:val="00CC3CD2"/>
    <w:rsid w:val="00CC47F1"/>
    <w:rsid w:val="00CD0958"/>
    <w:rsid w:val="00CD3CB3"/>
    <w:rsid w:val="00CD55B7"/>
    <w:rsid w:val="00CD6BEC"/>
    <w:rsid w:val="00CE02DC"/>
    <w:rsid w:val="00CE647D"/>
    <w:rsid w:val="00CF1EFC"/>
    <w:rsid w:val="00CF20C9"/>
    <w:rsid w:val="00CF7278"/>
    <w:rsid w:val="00D01C98"/>
    <w:rsid w:val="00D04119"/>
    <w:rsid w:val="00D07577"/>
    <w:rsid w:val="00D16BF7"/>
    <w:rsid w:val="00D17259"/>
    <w:rsid w:val="00D17E07"/>
    <w:rsid w:val="00D24F79"/>
    <w:rsid w:val="00D2584B"/>
    <w:rsid w:val="00D26C5B"/>
    <w:rsid w:val="00D3028B"/>
    <w:rsid w:val="00D310D1"/>
    <w:rsid w:val="00D322E6"/>
    <w:rsid w:val="00D4306E"/>
    <w:rsid w:val="00D5009E"/>
    <w:rsid w:val="00D646BA"/>
    <w:rsid w:val="00D65B28"/>
    <w:rsid w:val="00D663D9"/>
    <w:rsid w:val="00D72D18"/>
    <w:rsid w:val="00D743BD"/>
    <w:rsid w:val="00D762D6"/>
    <w:rsid w:val="00D77DB6"/>
    <w:rsid w:val="00D77FF4"/>
    <w:rsid w:val="00D86F8F"/>
    <w:rsid w:val="00D876AE"/>
    <w:rsid w:val="00D93DB2"/>
    <w:rsid w:val="00D9499F"/>
    <w:rsid w:val="00D95155"/>
    <w:rsid w:val="00DA118A"/>
    <w:rsid w:val="00DA27A1"/>
    <w:rsid w:val="00DA500F"/>
    <w:rsid w:val="00DA6812"/>
    <w:rsid w:val="00DA6DAE"/>
    <w:rsid w:val="00DB5C76"/>
    <w:rsid w:val="00DB6936"/>
    <w:rsid w:val="00DC2FB4"/>
    <w:rsid w:val="00DC399A"/>
    <w:rsid w:val="00DC6CAF"/>
    <w:rsid w:val="00DC7046"/>
    <w:rsid w:val="00DC721F"/>
    <w:rsid w:val="00DD0FD6"/>
    <w:rsid w:val="00DD15AA"/>
    <w:rsid w:val="00DD2744"/>
    <w:rsid w:val="00DD5052"/>
    <w:rsid w:val="00DD59AF"/>
    <w:rsid w:val="00DD5C2F"/>
    <w:rsid w:val="00DD69D9"/>
    <w:rsid w:val="00DE07AF"/>
    <w:rsid w:val="00DE587C"/>
    <w:rsid w:val="00DE5D24"/>
    <w:rsid w:val="00DF63AC"/>
    <w:rsid w:val="00DF6851"/>
    <w:rsid w:val="00E04CF3"/>
    <w:rsid w:val="00E05968"/>
    <w:rsid w:val="00E06CE4"/>
    <w:rsid w:val="00E11210"/>
    <w:rsid w:val="00E14C5A"/>
    <w:rsid w:val="00E21711"/>
    <w:rsid w:val="00E21A56"/>
    <w:rsid w:val="00E24AE5"/>
    <w:rsid w:val="00E2630C"/>
    <w:rsid w:val="00E31EDC"/>
    <w:rsid w:val="00E32342"/>
    <w:rsid w:val="00E34409"/>
    <w:rsid w:val="00E41074"/>
    <w:rsid w:val="00E4154E"/>
    <w:rsid w:val="00E42FA4"/>
    <w:rsid w:val="00E43C51"/>
    <w:rsid w:val="00E4635B"/>
    <w:rsid w:val="00E50BE1"/>
    <w:rsid w:val="00E52B15"/>
    <w:rsid w:val="00E649D6"/>
    <w:rsid w:val="00E650F1"/>
    <w:rsid w:val="00E674D1"/>
    <w:rsid w:val="00E70FA7"/>
    <w:rsid w:val="00E71882"/>
    <w:rsid w:val="00E73803"/>
    <w:rsid w:val="00E7534B"/>
    <w:rsid w:val="00E76580"/>
    <w:rsid w:val="00E775A9"/>
    <w:rsid w:val="00E85825"/>
    <w:rsid w:val="00E9178C"/>
    <w:rsid w:val="00E945B6"/>
    <w:rsid w:val="00E96EA2"/>
    <w:rsid w:val="00EA7900"/>
    <w:rsid w:val="00EA7AEB"/>
    <w:rsid w:val="00EB149B"/>
    <w:rsid w:val="00EC3FCA"/>
    <w:rsid w:val="00EC4887"/>
    <w:rsid w:val="00EC699A"/>
    <w:rsid w:val="00EC738E"/>
    <w:rsid w:val="00ED1416"/>
    <w:rsid w:val="00ED267C"/>
    <w:rsid w:val="00ED3E45"/>
    <w:rsid w:val="00ED75D3"/>
    <w:rsid w:val="00EE02F7"/>
    <w:rsid w:val="00EF4C68"/>
    <w:rsid w:val="00EF7395"/>
    <w:rsid w:val="00F032A6"/>
    <w:rsid w:val="00F03ED6"/>
    <w:rsid w:val="00F06F43"/>
    <w:rsid w:val="00F10FCE"/>
    <w:rsid w:val="00F12E73"/>
    <w:rsid w:val="00F139E7"/>
    <w:rsid w:val="00F15502"/>
    <w:rsid w:val="00F159F7"/>
    <w:rsid w:val="00F21647"/>
    <w:rsid w:val="00F23A95"/>
    <w:rsid w:val="00F2724E"/>
    <w:rsid w:val="00F31112"/>
    <w:rsid w:val="00F311EA"/>
    <w:rsid w:val="00F31813"/>
    <w:rsid w:val="00F35A1B"/>
    <w:rsid w:val="00F402C8"/>
    <w:rsid w:val="00F41DB2"/>
    <w:rsid w:val="00F45657"/>
    <w:rsid w:val="00F5029F"/>
    <w:rsid w:val="00F56733"/>
    <w:rsid w:val="00F6166D"/>
    <w:rsid w:val="00F633AF"/>
    <w:rsid w:val="00F74556"/>
    <w:rsid w:val="00F77DD1"/>
    <w:rsid w:val="00F80E5E"/>
    <w:rsid w:val="00F845A6"/>
    <w:rsid w:val="00F912A5"/>
    <w:rsid w:val="00F91989"/>
    <w:rsid w:val="00F9604C"/>
    <w:rsid w:val="00FA1026"/>
    <w:rsid w:val="00FA7856"/>
    <w:rsid w:val="00FB2C3D"/>
    <w:rsid w:val="00FC11AC"/>
    <w:rsid w:val="00FC4CF9"/>
    <w:rsid w:val="00FC589F"/>
    <w:rsid w:val="00FC5D2F"/>
    <w:rsid w:val="00FD1941"/>
    <w:rsid w:val="00FD474C"/>
    <w:rsid w:val="00FE1CFC"/>
    <w:rsid w:val="00FE422F"/>
    <w:rsid w:val="00FE6846"/>
    <w:rsid w:val="00FE6A14"/>
    <w:rsid w:val="00FE7AEB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96B39"/>
  <w15:docId w15:val="{C2F3D8B7-84F1-498D-B046-A9801F85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07F5"/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653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C6537"/>
    <w:pPr>
      <w:tabs>
        <w:tab w:val="center" w:pos="4153"/>
        <w:tab w:val="right" w:pos="8306"/>
      </w:tabs>
    </w:pPr>
  </w:style>
  <w:style w:type="character" w:styleId="a5">
    <w:name w:val="Hyperlink"/>
    <w:basedOn w:val="a0"/>
    <w:rsid w:val="008C6537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a9">
    <w:name w:val="Нормальный"/>
    <w:rsid w:val="00241E0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D86F8F"/>
    <w:pPr>
      <w:ind w:left="720"/>
      <w:contextualSpacing/>
    </w:pPr>
  </w:style>
  <w:style w:type="paragraph" w:customStyle="1" w:styleId="ConsPlusNormal">
    <w:name w:val="ConsPlusNormal"/>
    <w:rsid w:val="00E410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No Spacing"/>
    <w:uiPriority w:val="1"/>
    <w:qFormat/>
    <w:rsid w:val="004C2E04"/>
    <w:rPr>
      <w:sz w:val="24"/>
      <w:szCs w:val="24"/>
    </w:rPr>
  </w:style>
  <w:style w:type="character" w:customStyle="1" w:styleId="fontstyle01">
    <w:name w:val="fontstyle01"/>
    <w:basedOn w:val="a0"/>
    <w:rsid w:val="004107B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6;&#1090;&#1076;&#1077;&#1083;%20&#1089;&#1090;&#1088;&#1086;&#1080;&#1090;&#1077;&#1083;&#1100;&#1089;&#1090;&#1074;&#1072;\&#1053;&#1086;&#1074;&#1099;&#1077;%20&#1073;&#1083;&#1072;&#1085;&#1082;&#1080;%202014%20&#1085;&#1072;%20&#1060;&#1072;&#1081;&#1083;-&#1089;&#1077;&#1088;&#1074;&#1077;&#1088;%20&#1084;&#1080;&#1085;&#1080;&#1089;&#1090;&#1077;&#1088;&#1089;&#1090;&#1074;&#1072;%20(Minapkfs)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8699C-7E05-488E-9A25-44EB4B57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225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1</dc:creator>
  <cp:keywords>Бланки, шаблоны</cp:keywords>
  <cp:lastModifiedBy>Андрей Васильевич Волков</cp:lastModifiedBy>
  <cp:revision>17</cp:revision>
  <cp:lastPrinted>2025-09-16T10:00:00Z</cp:lastPrinted>
  <dcterms:created xsi:type="dcterms:W3CDTF">2025-09-17T06:39:00Z</dcterms:created>
  <dcterms:modified xsi:type="dcterms:W3CDTF">2026-05-18T09:42:00Z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