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F54F9F" w:rsidRPr="00F54F9F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F54F9F" w:rsidRPr="00F54F9F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F86D5E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Управление по труду и занятости населения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F85EA6" w:rsidTr="00F85EA6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85EA6" w:rsidRDefault="007D1F3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85EA6" w:rsidRDefault="007D1F3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85EA6" w:rsidRDefault="007D1F3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85EA6" w:rsidRDefault="007D1F3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85EA6" w:rsidRDefault="007D1F3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85EA6" w:rsidRDefault="007D1F3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85EA6" w:rsidRDefault="007D1F3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85EA6" w:rsidRDefault="007D1F3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F85EA6" w:rsidTr="00F85EA6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85EA6" w:rsidRDefault="007D1F3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85EA6" w:rsidRDefault="007D1F3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85EA6" w:rsidRDefault="007D1F3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85EA6" w:rsidRDefault="007D1F3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85EA6" w:rsidRDefault="007D1F3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85EA6" w:rsidRDefault="007D1F3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85EA6" w:rsidRDefault="007D1F3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85EA6" w:rsidRDefault="007D1F3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85EA6" w:rsidRDefault="007D1F3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85EA6" w:rsidRDefault="007D1F3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85EA6" w:rsidRDefault="007D1F3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85EA6" w:rsidRDefault="007D1F3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85EA6" w:rsidRDefault="007D1F34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86D5E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Силантьев Александр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МАЗДА CX-5 (KF)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C1F11" w:rsidRPr="00F85EA6" w:rsidRDefault="00F54F9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2901578.06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6D5E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6D5E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6D5E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54F9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1528741.05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6D5E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6D5E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6D5E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Антонова Татьяна Константиновна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3529.0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RAV4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E75EA7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4218147</w:t>
            </w:r>
            <w:r w:rsid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(</w:t>
            </w:r>
            <w:r w:rsidR="00F85EA6"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том числе доход, полученный от </w:t>
            </w: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продаж</w:t>
            </w:r>
            <w:r w:rsidR="00F85EA6"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F85EA6" w:rsidRDefault="00F86D5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769E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769E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3529.0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7016A0"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7016A0"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автоприцеп легковой "Курганские </w:t>
            </w: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прицепы"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lastRenderedPageBreak/>
              <w:t>162419</w:t>
            </w:r>
            <w:r w:rsidR="00F85EA6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F85EA6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769E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769E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769E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769E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Морозов Александр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27. 0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A85F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1469829</w:t>
            </w:r>
            <w:r w:rsid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769E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769E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769E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769E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A85F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596817</w:t>
            </w:r>
            <w:r w:rsid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bookmarkStart w:id="0" w:name="_GoBack"/>
            <w:bookmarkEnd w:id="0"/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769E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769E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769E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769E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769E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769E" w:rsidRPr="00F85EA6" w:rsidTr="00F85EA6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E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F85EA6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1A769E" w:rsidRPr="00F85EA6" w:rsidRDefault="001A769E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80C" w:rsidRDefault="0072080C">
      <w:pPr>
        <w:spacing w:after="0" w:line="240" w:lineRule="auto"/>
      </w:pPr>
      <w:r>
        <w:separator/>
      </w:r>
    </w:p>
  </w:endnote>
  <w:endnote w:type="continuationSeparator" w:id="0">
    <w:p w:rsidR="0072080C" w:rsidRDefault="0072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80C" w:rsidRDefault="0072080C">
      <w:pPr>
        <w:spacing w:after="0" w:line="240" w:lineRule="auto"/>
      </w:pPr>
      <w:r>
        <w:separator/>
      </w:r>
    </w:p>
  </w:footnote>
  <w:footnote w:type="continuationSeparator" w:id="0">
    <w:p w:rsidR="0072080C" w:rsidRDefault="0072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5E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904BB"/>
    <w:rsid w:val="001A769E"/>
    <w:rsid w:val="001B0442"/>
    <w:rsid w:val="001C462A"/>
    <w:rsid w:val="001E1DC9"/>
    <w:rsid w:val="002024CF"/>
    <w:rsid w:val="002115D2"/>
    <w:rsid w:val="0021711F"/>
    <w:rsid w:val="00223797"/>
    <w:rsid w:val="0023307D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83D72"/>
    <w:rsid w:val="003A7555"/>
    <w:rsid w:val="003B0E02"/>
    <w:rsid w:val="003B34E6"/>
    <w:rsid w:val="003C1F11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34930"/>
    <w:rsid w:val="006567D1"/>
    <w:rsid w:val="006616E9"/>
    <w:rsid w:val="0066566B"/>
    <w:rsid w:val="00667EA2"/>
    <w:rsid w:val="006715AE"/>
    <w:rsid w:val="00696FA1"/>
    <w:rsid w:val="006C3F86"/>
    <w:rsid w:val="006E09BF"/>
    <w:rsid w:val="006F5EC2"/>
    <w:rsid w:val="006F6267"/>
    <w:rsid w:val="007016A0"/>
    <w:rsid w:val="007025E6"/>
    <w:rsid w:val="00702983"/>
    <w:rsid w:val="00706686"/>
    <w:rsid w:val="0072080C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37F82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85F9E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75EA7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54F9F"/>
    <w:rsid w:val="00F61FBE"/>
    <w:rsid w:val="00F66483"/>
    <w:rsid w:val="00F81C04"/>
    <w:rsid w:val="00F83D40"/>
    <w:rsid w:val="00F85EA6"/>
    <w:rsid w:val="00F86D5E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FEBC2-9BE5-4028-839C-E75E49BA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37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2019-05-23T10:11:00Z</dcterms:created>
  <dcterms:modified xsi:type="dcterms:W3CDTF">2020-08-17T08:56:00Z</dcterms:modified>
</cp:coreProperties>
</file>