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498F5D4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BCA1212" w14:textId="77777777" w:rsidR="0085764D" w:rsidRDefault="0085764D">
            <w:pPr>
              <w:rPr>
                <w:sz w:val="12"/>
                <w:szCs w:val="12"/>
              </w:rPr>
            </w:pPr>
          </w:p>
          <w:p w14:paraId="6223F82E" w14:textId="77777777" w:rsidR="0085764D" w:rsidRDefault="0085764D">
            <w:pPr>
              <w:rPr>
                <w:sz w:val="12"/>
                <w:szCs w:val="12"/>
              </w:rPr>
            </w:pPr>
          </w:p>
          <w:p w14:paraId="18F4ED08" w14:textId="77777777" w:rsidR="0085764D" w:rsidRDefault="0085764D">
            <w:pPr>
              <w:rPr>
                <w:sz w:val="12"/>
                <w:szCs w:val="12"/>
              </w:rPr>
            </w:pPr>
          </w:p>
          <w:p w14:paraId="07360A1A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2E31C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38912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26958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42897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A0BA5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19EEE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BEEF67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716E2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9B6FA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1787A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6BBE2A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F37B2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8A0D9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CF6D49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A07C2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C80770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D225A9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FB934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B4E885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D1B1F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DA4753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32ADA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83DC41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53598679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B1BC4C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E1C9FA1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2C88AAEC" w14:textId="499089ED" w:rsidR="0085764D" w:rsidRDefault="006134B1" w:rsidP="00506FF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54D39">
              <w:t> </w:t>
            </w:r>
            <w:r w:rsidR="00354D39">
              <w:t> </w:t>
            </w:r>
            <w:r w:rsidR="00354D39">
              <w:t> </w:t>
            </w:r>
            <w:r w:rsidR="00354D39">
              <w:t> </w:t>
            </w:r>
            <w:r w:rsidR="00354D39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1211E6D8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53D1AE68" w14:textId="59D7AFD9" w:rsidR="0085764D" w:rsidRDefault="0085764D" w:rsidP="00506FF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54D39">
              <w:t> </w:t>
            </w:r>
            <w:r w:rsidR="00354D39">
              <w:t> </w:t>
            </w:r>
            <w:r w:rsidR="00354D39">
              <w:t> </w:t>
            </w:r>
            <w:r w:rsidR="00354D39">
              <w:t> </w:t>
            </w:r>
            <w:r w:rsidR="00354D39">
              <w:t> </w:t>
            </w:r>
            <w:r>
              <w:fldChar w:fldCharType="end"/>
            </w:r>
          </w:p>
        </w:tc>
      </w:tr>
      <w:tr w:rsidR="0085764D" w14:paraId="6738E275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1B24A0C8" w14:textId="77777777" w:rsidR="0085764D" w:rsidRDefault="0085764D"/>
        </w:tc>
      </w:tr>
      <w:tr w:rsidR="0085764D" w14:paraId="3C4F586B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0C549F7D" w14:textId="77777777"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14:paraId="257730FD" w14:textId="0B2D461B" w:rsidR="0085764D" w:rsidRDefault="00CC14FB" w:rsidP="00A73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E6951" w:rsidRPr="004E6951">
              <w:rPr>
                <w:b/>
                <w:bCs/>
                <w:noProof/>
              </w:rPr>
              <w:t>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</w:t>
            </w:r>
            <w:r w:rsidR="00A737AA">
              <w:rPr>
                <w:b/>
                <w:bCs/>
                <w:noProof/>
              </w:rPr>
              <w:t>ого</w:t>
            </w:r>
            <w:r w:rsidR="004E6951" w:rsidRPr="004E6951">
              <w:rPr>
                <w:b/>
                <w:bCs/>
                <w:noProof/>
              </w:rPr>
              <w:t xml:space="preserve"> решением Совета депутатов от 09 июня 2023 г. № 7</w:t>
            </w:r>
            <w:r w:rsidR="006A74F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14:paraId="689F24B0" w14:textId="77777777" w:rsidR="0085764D" w:rsidRDefault="0085764D"/>
        </w:tc>
      </w:tr>
    </w:tbl>
    <w:p w14:paraId="4AFFCA9A" w14:textId="77777777"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8F595FD" w14:textId="77777777" w:rsidR="00944014" w:rsidRDefault="00944014" w:rsidP="00944014">
      <w:pPr>
        <w:spacing w:line="360" w:lineRule="auto"/>
        <w:ind w:firstLine="709"/>
        <w:jc w:val="both"/>
      </w:pPr>
    </w:p>
    <w:p w14:paraId="1855E185" w14:textId="481FEE72" w:rsidR="00944014" w:rsidRDefault="00944014" w:rsidP="00851FCB">
      <w:pPr>
        <w:ind w:firstLine="709"/>
        <w:jc w:val="both"/>
        <w:rPr>
          <w:b/>
          <w:bCs/>
        </w:rPr>
      </w:pPr>
      <w:r>
        <w:t>В соответствии с Земельным кодексом Российской Федерации, Федеральным законом</w:t>
      </w:r>
      <w:r w:rsidR="00455C7F">
        <w:t xml:space="preserve"> от </w:t>
      </w:r>
      <w:r w:rsidR="00455C7F" w:rsidRPr="00455C7F">
        <w:t xml:space="preserve">31.07.2020 </w:t>
      </w:r>
      <w:r w:rsidR="006A74FD">
        <w:t>№</w:t>
      </w:r>
      <w:r w:rsidR="00455C7F" w:rsidRPr="00455C7F">
        <w:t xml:space="preserve"> 248-ФЗ "О государственном контроле (надзоре) и муниципальном контроле в Российской Федерации"</w:t>
      </w:r>
      <w:r>
        <w:t>,</w:t>
      </w:r>
      <w:r w:rsidR="00455C7F">
        <w:t xml:space="preserve"> Федеральным законом </w:t>
      </w:r>
      <w:r w:rsidR="00455C7F" w:rsidRPr="00455C7F">
        <w:t xml:space="preserve">от 29.12.2025 </w:t>
      </w:r>
      <w:r w:rsidR="006A74FD">
        <w:t>№</w:t>
      </w:r>
      <w:r w:rsidR="00455C7F" w:rsidRPr="00455C7F">
        <w:t xml:space="preserve"> 548-ФЗ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и статьи 29 и 65 Федерального закона "О государственном контроле (надзоре) и муниципальном контроле в Российской Федерации"</w:t>
      </w:r>
      <w:r w:rsidR="00455C7F">
        <w:t>, Федеральным законом от</w:t>
      </w:r>
      <w:r w:rsidR="00455C7F" w:rsidRPr="00455C7F">
        <w:t xml:space="preserve"> 29.12.2025 </w:t>
      </w:r>
      <w:r w:rsidR="006A74FD">
        <w:t>№</w:t>
      </w:r>
      <w:r w:rsidR="00455C7F" w:rsidRPr="00455C7F">
        <w:t xml:space="preserve">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455C7F">
        <w:t>,</w:t>
      </w:r>
      <w:r w:rsidR="006A74FD">
        <w:t xml:space="preserve"> </w:t>
      </w:r>
      <w:r>
        <w:t>Уставом Краснооктябрьского муниципального округа Нижегородской области,</w:t>
      </w:r>
      <w:r w:rsidR="00A61650">
        <w:t xml:space="preserve"> </w:t>
      </w:r>
      <w:r w:rsidR="0001598C">
        <w:t>на основании протеста Сергачской межрайонной прокуратуры от 21.06.2026 № 20220039-06-01-2026/Прдп285-26-20220039</w:t>
      </w:r>
      <w:r w:rsidR="00A61650">
        <w:t>,</w:t>
      </w:r>
      <w:r>
        <w:t xml:space="preserve"> в целях приведения в соответствие с действующим законодательством, </w:t>
      </w:r>
      <w:r w:rsidRPr="007051D9">
        <w:t xml:space="preserve">Совет депутатов </w:t>
      </w:r>
      <w:r>
        <w:rPr>
          <w:b/>
          <w:bCs/>
        </w:rPr>
        <w:t>решил:</w:t>
      </w:r>
    </w:p>
    <w:p w14:paraId="769397BB" w14:textId="77777777" w:rsidR="0001598C" w:rsidRDefault="00944014" w:rsidP="0001598C">
      <w:pPr>
        <w:pStyle w:val="a9"/>
        <w:numPr>
          <w:ilvl w:val="0"/>
          <w:numId w:val="1"/>
        </w:numPr>
        <w:ind w:left="0" w:firstLine="709"/>
        <w:jc w:val="both"/>
      </w:pPr>
      <w:r w:rsidRPr="007051D9">
        <w:t>Внести</w:t>
      </w:r>
      <w:r>
        <w:t xml:space="preserve"> в Положение о муниципальном земельном </w:t>
      </w:r>
      <w:r w:rsidRPr="007051D9">
        <w:rPr>
          <w:noProof/>
        </w:rPr>
        <w:t>контроле на территории Краснооктябрьского муниципального округа Ниж</w:t>
      </w:r>
      <w:r w:rsidR="00A737AA">
        <w:rPr>
          <w:noProof/>
        </w:rPr>
        <w:t>егородской области, утвержденного</w:t>
      </w:r>
      <w:r w:rsidRPr="007051D9">
        <w:rPr>
          <w:noProof/>
        </w:rPr>
        <w:t xml:space="preserve"> решением Совета депутатов Краснооктябрьского муниципального округа Нижегородской области от 09 июня 2023 г</w:t>
      </w:r>
      <w:r w:rsidR="00376A31">
        <w:rPr>
          <w:noProof/>
        </w:rPr>
        <w:t>ода</w:t>
      </w:r>
      <w:r w:rsidRPr="007051D9">
        <w:rPr>
          <w:noProof/>
        </w:rPr>
        <w:t xml:space="preserve"> </w:t>
      </w:r>
      <w:r w:rsidR="006A74FD">
        <w:t>№</w:t>
      </w:r>
      <w:r w:rsidRPr="007051D9">
        <w:rPr>
          <w:noProof/>
        </w:rPr>
        <w:t xml:space="preserve"> 72</w:t>
      </w:r>
      <w:r w:rsidR="00376A31">
        <w:rPr>
          <w:noProof/>
        </w:rPr>
        <w:t xml:space="preserve"> (в редакции решений Совета депута</w:t>
      </w:r>
      <w:r w:rsidR="003D0C5D">
        <w:rPr>
          <w:noProof/>
        </w:rPr>
        <w:t>т</w:t>
      </w:r>
      <w:r w:rsidR="00376A31">
        <w:rPr>
          <w:noProof/>
        </w:rPr>
        <w:t xml:space="preserve">ов от 30.10.2025 </w:t>
      </w:r>
      <w:r w:rsidR="006A74FD">
        <w:t>№</w:t>
      </w:r>
      <w:r w:rsidR="00376A31">
        <w:t xml:space="preserve"> 51, от 19.03.2026 </w:t>
      </w:r>
      <w:r w:rsidR="006A74FD">
        <w:t>№</w:t>
      </w:r>
      <w:r w:rsidR="00376A31">
        <w:t xml:space="preserve"> 20</w:t>
      </w:r>
      <w:r w:rsidR="0001598C">
        <w:t>, от 04.06.2026 № 32</w:t>
      </w:r>
      <w:r w:rsidR="006A74FD">
        <w:t>)</w:t>
      </w:r>
      <w:r w:rsidR="002C772E">
        <w:rPr>
          <w:noProof/>
        </w:rPr>
        <w:t xml:space="preserve"> </w:t>
      </w:r>
      <w:r>
        <w:rPr>
          <w:noProof/>
        </w:rPr>
        <w:t xml:space="preserve">(далее </w:t>
      </w:r>
      <w:r w:rsidR="009E60D5">
        <w:rPr>
          <w:noProof/>
        </w:rPr>
        <w:t>-</w:t>
      </w:r>
      <w:r>
        <w:rPr>
          <w:noProof/>
        </w:rPr>
        <w:t xml:space="preserve"> Положение), следующие изменения</w:t>
      </w:r>
      <w:r w:rsidR="00D3463B">
        <w:rPr>
          <w:noProof/>
        </w:rPr>
        <w:t>:</w:t>
      </w:r>
    </w:p>
    <w:p w14:paraId="5BDC320F" w14:textId="30D51A35" w:rsidR="00E008BA" w:rsidRDefault="00E008BA" w:rsidP="0001598C">
      <w:pPr>
        <w:pStyle w:val="a9"/>
        <w:ind w:left="709"/>
        <w:jc w:val="both"/>
      </w:pPr>
      <w:r>
        <w:t xml:space="preserve">Раздел 4 Положения дополнить пунктом </w:t>
      </w:r>
      <w:r w:rsidR="003F0630">
        <w:t>23</w:t>
      </w:r>
      <w:r>
        <w:t xml:space="preserve"> </w:t>
      </w:r>
      <w:r>
        <w:rPr>
          <w:noProof/>
        </w:rPr>
        <w:t>следующего содержания:</w:t>
      </w:r>
    </w:p>
    <w:p w14:paraId="0C7CEFC1" w14:textId="78198B22" w:rsidR="00E008BA" w:rsidRDefault="00E008BA" w:rsidP="00851FCB">
      <w:pPr>
        <w:pStyle w:val="a9"/>
        <w:ind w:left="0" w:firstLine="709"/>
        <w:jc w:val="both"/>
      </w:pPr>
      <w:r w:rsidRPr="00455C7F">
        <w:t>"</w:t>
      </w:r>
      <w:r w:rsidR="003F0630">
        <w:t>23</w:t>
      </w:r>
      <w:r>
        <w:t>.</w:t>
      </w:r>
      <w:r w:rsidR="003F0630">
        <w:t xml:space="preserve"> </w:t>
      </w:r>
      <w:r w:rsidR="003F0630" w:rsidRPr="003F0630"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 </w:t>
      </w:r>
      <w:hyperlink r:id="rId9" w:anchor="dst101128" w:history="1">
        <w:r w:rsidR="003F0630" w:rsidRPr="003F0630">
          <w:rPr>
            <w:rStyle w:val="a5"/>
          </w:rPr>
          <w:t xml:space="preserve">частью 5 статьи </w:t>
        </w:r>
        <w:r w:rsidR="003F0630" w:rsidRPr="003F0630">
          <w:rPr>
            <w:rStyle w:val="a5"/>
          </w:rPr>
          <w:lastRenderedPageBreak/>
          <w:t>21</w:t>
        </w:r>
      </w:hyperlink>
      <w:r w:rsidR="003F0630" w:rsidRPr="003F0630">
        <w:t> настоящего Федерального закона</w:t>
      </w:r>
      <w:r w:rsidR="00A43962">
        <w:t xml:space="preserve"> </w:t>
      </w:r>
      <w:r w:rsidR="00A43962">
        <w:t xml:space="preserve">от </w:t>
      </w:r>
      <w:r w:rsidR="00A43962" w:rsidRPr="00455C7F">
        <w:t xml:space="preserve">31.07.2020 </w:t>
      </w:r>
      <w:r w:rsidR="00A43962">
        <w:t>№</w:t>
      </w:r>
      <w:r w:rsidR="00A43962" w:rsidRPr="00455C7F">
        <w:t xml:space="preserve"> 248-ФЗ "О государственном контроле (надзоре) и муниципальном контроле в Российской Федерации</w:t>
      </w:r>
      <w:r w:rsidR="00A43962">
        <w:t>.</w:t>
      </w:r>
      <w:r w:rsidRPr="003F0630">
        <w:t>".</w:t>
      </w:r>
    </w:p>
    <w:p w14:paraId="5AA769E4" w14:textId="066FBF78" w:rsidR="005837A9" w:rsidRPr="005837A9" w:rsidRDefault="002168FA" w:rsidP="00851FCB">
      <w:pPr>
        <w:ind w:firstLine="720"/>
        <w:jc w:val="both"/>
      </w:pPr>
      <w:r>
        <w:t xml:space="preserve">2. </w:t>
      </w:r>
      <w:r w:rsidR="005837A9" w:rsidRPr="005837A9">
        <w:t xml:space="preserve">Опубликовать настоящее решение в районной газете </w:t>
      </w:r>
      <w:r w:rsidR="006059D9" w:rsidRPr="00DE2588">
        <w:rPr>
          <w:color w:val="000000" w:themeColor="text1"/>
        </w:rPr>
        <w:t>"</w:t>
      </w:r>
      <w:r w:rsidR="005837A9" w:rsidRPr="005837A9">
        <w:t>Сельские вести</w:t>
      </w:r>
      <w:r w:rsidR="006059D9" w:rsidRPr="00DE2588">
        <w:rPr>
          <w:color w:val="000000" w:themeColor="text1"/>
        </w:rPr>
        <w:t>"</w:t>
      </w:r>
      <w:r w:rsidR="005837A9" w:rsidRPr="005837A9">
        <w:t xml:space="preserve"> и разместить на официальном сайте органов местного самоуправления Краснооктябрьского муниципального округа Нижегородской области в информационно-телекоммуникационной сети </w:t>
      </w:r>
      <w:r w:rsidR="006059D9" w:rsidRPr="00DE2588">
        <w:rPr>
          <w:color w:val="000000" w:themeColor="text1"/>
        </w:rPr>
        <w:t>"</w:t>
      </w:r>
      <w:r w:rsidR="005837A9" w:rsidRPr="005837A9">
        <w:t>Интернет</w:t>
      </w:r>
      <w:r w:rsidR="006059D9" w:rsidRPr="00DE2588">
        <w:rPr>
          <w:color w:val="000000" w:themeColor="text1"/>
        </w:rPr>
        <w:t>"</w:t>
      </w:r>
      <w:r w:rsidR="005837A9" w:rsidRPr="005837A9">
        <w:t>.</w:t>
      </w:r>
    </w:p>
    <w:p w14:paraId="639625C5" w14:textId="556E3D6E" w:rsidR="005837A9" w:rsidRPr="005837A9" w:rsidRDefault="005837A9" w:rsidP="00851FCB">
      <w:pPr>
        <w:ind w:firstLine="720"/>
        <w:jc w:val="both"/>
      </w:pPr>
      <w:r>
        <w:t>3</w:t>
      </w:r>
      <w:r w:rsidRPr="005837A9">
        <w:t>. Настоящее решение вступает в силу со дня опубликования.</w:t>
      </w:r>
    </w:p>
    <w:p w14:paraId="3445EFC2" w14:textId="740ABAA6" w:rsidR="002168FA" w:rsidRPr="00CC77A7" w:rsidRDefault="002168FA" w:rsidP="00851FCB">
      <w:pPr>
        <w:ind w:firstLine="709"/>
        <w:jc w:val="both"/>
      </w:pPr>
    </w:p>
    <w:p w14:paraId="7A0BC528" w14:textId="77777777" w:rsidR="002168FA" w:rsidRDefault="002168FA" w:rsidP="002168FA">
      <w:pPr>
        <w:spacing w:line="360" w:lineRule="auto"/>
        <w:jc w:val="both"/>
      </w:pPr>
    </w:p>
    <w:p w14:paraId="30978E03" w14:textId="77777777" w:rsidR="002168FA" w:rsidRDefault="002168FA" w:rsidP="002168FA">
      <w:pPr>
        <w:spacing w:line="360" w:lineRule="auto"/>
        <w:jc w:val="both"/>
      </w:pPr>
    </w:p>
    <w:p w14:paraId="412FD3F2" w14:textId="77777777" w:rsidR="002168FA" w:rsidRPr="00CC77A7" w:rsidRDefault="002168FA" w:rsidP="002168FA">
      <w:pPr>
        <w:spacing w:line="360" w:lineRule="auto"/>
        <w:jc w:val="both"/>
      </w:pPr>
      <w:r w:rsidRPr="00CC77A7">
        <w:t xml:space="preserve">Председатель Совета депутатов                                                  </w:t>
      </w:r>
      <w:r>
        <w:t xml:space="preserve">  </w:t>
      </w:r>
      <w:r w:rsidRPr="00CC77A7">
        <w:t>М.Н.</w:t>
      </w:r>
      <w:r>
        <w:t xml:space="preserve"> </w:t>
      </w:r>
      <w:r w:rsidRPr="00CC77A7">
        <w:t>Подшивалова</w:t>
      </w:r>
    </w:p>
    <w:p w14:paraId="62E2AFFF" w14:textId="77777777" w:rsidR="002168FA" w:rsidRDefault="002168FA" w:rsidP="002168FA">
      <w:pPr>
        <w:spacing w:line="360" w:lineRule="auto"/>
      </w:pPr>
    </w:p>
    <w:p w14:paraId="2C1C8003" w14:textId="201C4020" w:rsidR="002168FA" w:rsidRPr="004E6E05" w:rsidRDefault="002168FA" w:rsidP="002168FA">
      <w:pPr>
        <w:spacing w:line="360" w:lineRule="auto"/>
      </w:pPr>
      <w:r w:rsidRPr="00CC77A7">
        <w:t>Глава местного самоуправления                                                              Р.Н.</w:t>
      </w:r>
      <w:r>
        <w:t xml:space="preserve"> </w:t>
      </w:r>
      <w:r w:rsidRPr="00CC77A7">
        <w:t>Ильясов</w:t>
      </w:r>
    </w:p>
    <w:sectPr w:rsidR="002168FA" w:rsidRPr="004E6E05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A6AD" w14:textId="77777777" w:rsidR="007F247C" w:rsidRDefault="007F247C">
      <w:r>
        <w:separator/>
      </w:r>
    </w:p>
  </w:endnote>
  <w:endnote w:type="continuationSeparator" w:id="0">
    <w:p w14:paraId="55C91511" w14:textId="77777777" w:rsidR="007F247C" w:rsidRDefault="007F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C8C1" w14:textId="77777777" w:rsidR="007F247C" w:rsidRDefault="007F247C">
      <w:r>
        <w:separator/>
      </w:r>
    </w:p>
  </w:footnote>
  <w:footnote w:type="continuationSeparator" w:id="0">
    <w:p w14:paraId="2887E385" w14:textId="77777777" w:rsidR="007F247C" w:rsidRDefault="007F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B868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FF7">
      <w:rPr>
        <w:rStyle w:val="a7"/>
        <w:noProof/>
      </w:rPr>
      <w:t>13</w:t>
    </w:r>
    <w:r>
      <w:rPr>
        <w:rStyle w:val="a7"/>
      </w:rPr>
      <w:fldChar w:fldCharType="end"/>
    </w:r>
  </w:p>
  <w:p w14:paraId="2529333E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A974" w14:textId="426CF457" w:rsidR="00B75DFC" w:rsidRDefault="004E695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596F0A7" wp14:editId="5B03F8CF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AB093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9B0CC2" wp14:editId="1B737D0B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5635E" w14:textId="261298A2" w:rsidR="00E52B15" w:rsidRPr="00E52B15" w:rsidRDefault="004E6951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35EC31" wp14:editId="1A50BA95">
                                <wp:extent cx="492760" cy="62039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01CE69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6E587400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52670661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56CA41C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3E09D17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AF749C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BD7447F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C6B7BC1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27756C2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7481A6F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0C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2945635E" w14:textId="261298A2" w:rsidR="00E52B15" w:rsidRPr="00E52B15" w:rsidRDefault="004E6951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35EC31" wp14:editId="1A50BA95">
                          <wp:extent cx="492760" cy="62039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01CE69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6E587400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52670661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56CA41C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43E09D17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AF749C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BD7447F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C6B7BC1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327756C2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7481A6F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B537E"/>
    <w:multiLevelType w:val="multilevel"/>
    <w:tmpl w:val="38129E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ZBIDbJSn5mh2IYhWrwwAyX1H4nlFLddLKSzgE/gldVcOPJ4LFLHd9+5ipPnZwQUvidIJpjheXt/TziMDMQzA==" w:salt="MstHnfImlMQUnGnMxc/Nw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1"/>
    <w:rsid w:val="00002715"/>
    <w:rsid w:val="00007177"/>
    <w:rsid w:val="0001598C"/>
    <w:rsid w:val="00023D72"/>
    <w:rsid w:val="00040D26"/>
    <w:rsid w:val="000456BC"/>
    <w:rsid w:val="0005546A"/>
    <w:rsid w:val="00056E10"/>
    <w:rsid w:val="00056E1C"/>
    <w:rsid w:val="0006370F"/>
    <w:rsid w:val="0007340B"/>
    <w:rsid w:val="00074F34"/>
    <w:rsid w:val="000C03E7"/>
    <w:rsid w:val="000C4391"/>
    <w:rsid w:val="000D066A"/>
    <w:rsid w:val="000D3083"/>
    <w:rsid w:val="000D5C79"/>
    <w:rsid w:val="000D7F7E"/>
    <w:rsid w:val="000F3C08"/>
    <w:rsid w:val="000F7B5C"/>
    <w:rsid w:val="0010141B"/>
    <w:rsid w:val="0010360C"/>
    <w:rsid w:val="0010435E"/>
    <w:rsid w:val="00133AE3"/>
    <w:rsid w:val="00140D31"/>
    <w:rsid w:val="001451F4"/>
    <w:rsid w:val="00156629"/>
    <w:rsid w:val="00172E48"/>
    <w:rsid w:val="00175F22"/>
    <w:rsid w:val="001772E6"/>
    <w:rsid w:val="001774CA"/>
    <w:rsid w:val="001A5D62"/>
    <w:rsid w:val="001B549A"/>
    <w:rsid w:val="001C70C3"/>
    <w:rsid w:val="001D06BE"/>
    <w:rsid w:val="001E0BB2"/>
    <w:rsid w:val="001F0640"/>
    <w:rsid w:val="001F3093"/>
    <w:rsid w:val="001F49D5"/>
    <w:rsid w:val="00204E04"/>
    <w:rsid w:val="00205CA6"/>
    <w:rsid w:val="002153FA"/>
    <w:rsid w:val="002168FA"/>
    <w:rsid w:val="002175D4"/>
    <w:rsid w:val="00217A50"/>
    <w:rsid w:val="0022015C"/>
    <w:rsid w:val="002517A0"/>
    <w:rsid w:val="002577D9"/>
    <w:rsid w:val="00260E76"/>
    <w:rsid w:val="0027574E"/>
    <w:rsid w:val="00276416"/>
    <w:rsid w:val="0028215F"/>
    <w:rsid w:val="0028400D"/>
    <w:rsid w:val="0029314E"/>
    <w:rsid w:val="00293AB1"/>
    <w:rsid w:val="00297599"/>
    <w:rsid w:val="002A0F01"/>
    <w:rsid w:val="002B6128"/>
    <w:rsid w:val="002C772E"/>
    <w:rsid w:val="002D106B"/>
    <w:rsid w:val="002D203C"/>
    <w:rsid w:val="002E1FBB"/>
    <w:rsid w:val="002E669E"/>
    <w:rsid w:val="002F4C50"/>
    <w:rsid w:val="003042DF"/>
    <w:rsid w:val="00304F34"/>
    <w:rsid w:val="00330BA2"/>
    <w:rsid w:val="00333489"/>
    <w:rsid w:val="00337EF9"/>
    <w:rsid w:val="003503C1"/>
    <w:rsid w:val="00354D39"/>
    <w:rsid w:val="003630DE"/>
    <w:rsid w:val="003632AA"/>
    <w:rsid w:val="00373BB1"/>
    <w:rsid w:val="00375072"/>
    <w:rsid w:val="00376A31"/>
    <w:rsid w:val="003817FE"/>
    <w:rsid w:val="00381CE0"/>
    <w:rsid w:val="00386749"/>
    <w:rsid w:val="0038719C"/>
    <w:rsid w:val="00396D3C"/>
    <w:rsid w:val="003A47DC"/>
    <w:rsid w:val="003A5B4E"/>
    <w:rsid w:val="003A5C64"/>
    <w:rsid w:val="003B3784"/>
    <w:rsid w:val="003B7FBA"/>
    <w:rsid w:val="003C1057"/>
    <w:rsid w:val="003D0C5D"/>
    <w:rsid w:val="003E13BD"/>
    <w:rsid w:val="003E2AC5"/>
    <w:rsid w:val="003E6B0B"/>
    <w:rsid w:val="003E7CF3"/>
    <w:rsid w:val="003F0630"/>
    <w:rsid w:val="003F6BAF"/>
    <w:rsid w:val="00404A4A"/>
    <w:rsid w:val="00404DFA"/>
    <w:rsid w:val="004106A7"/>
    <w:rsid w:val="004165E6"/>
    <w:rsid w:val="0043564A"/>
    <w:rsid w:val="00443562"/>
    <w:rsid w:val="00451A23"/>
    <w:rsid w:val="00455C7F"/>
    <w:rsid w:val="00460039"/>
    <w:rsid w:val="00470237"/>
    <w:rsid w:val="0048443F"/>
    <w:rsid w:val="0048630B"/>
    <w:rsid w:val="004870DA"/>
    <w:rsid w:val="00494BDB"/>
    <w:rsid w:val="004976B7"/>
    <w:rsid w:val="004A5880"/>
    <w:rsid w:val="004C33BA"/>
    <w:rsid w:val="004C34C3"/>
    <w:rsid w:val="004C4FE4"/>
    <w:rsid w:val="004D19F0"/>
    <w:rsid w:val="004D214C"/>
    <w:rsid w:val="004D496C"/>
    <w:rsid w:val="004D56E8"/>
    <w:rsid w:val="004E334E"/>
    <w:rsid w:val="004E6951"/>
    <w:rsid w:val="004E6E05"/>
    <w:rsid w:val="00504DB3"/>
    <w:rsid w:val="00506B23"/>
    <w:rsid w:val="00506FF7"/>
    <w:rsid w:val="00507691"/>
    <w:rsid w:val="005220E5"/>
    <w:rsid w:val="00523824"/>
    <w:rsid w:val="00526A8C"/>
    <w:rsid w:val="00534585"/>
    <w:rsid w:val="00550648"/>
    <w:rsid w:val="00560BDB"/>
    <w:rsid w:val="00561F1D"/>
    <w:rsid w:val="0056268D"/>
    <w:rsid w:val="0056647C"/>
    <w:rsid w:val="005837A9"/>
    <w:rsid w:val="00590048"/>
    <w:rsid w:val="0059251B"/>
    <w:rsid w:val="00593254"/>
    <w:rsid w:val="005A090E"/>
    <w:rsid w:val="005B0693"/>
    <w:rsid w:val="005B112B"/>
    <w:rsid w:val="005B59CC"/>
    <w:rsid w:val="005B6804"/>
    <w:rsid w:val="005C0552"/>
    <w:rsid w:val="005C65B1"/>
    <w:rsid w:val="005E1738"/>
    <w:rsid w:val="005F3C5B"/>
    <w:rsid w:val="006010A3"/>
    <w:rsid w:val="00604555"/>
    <w:rsid w:val="006059D9"/>
    <w:rsid w:val="006134B1"/>
    <w:rsid w:val="00620271"/>
    <w:rsid w:val="00622C97"/>
    <w:rsid w:val="00625C82"/>
    <w:rsid w:val="00626C6A"/>
    <w:rsid w:val="0063056A"/>
    <w:rsid w:val="00640491"/>
    <w:rsid w:val="006452F5"/>
    <w:rsid w:val="006526CB"/>
    <w:rsid w:val="00654EA0"/>
    <w:rsid w:val="006614F6"/>
    <w:rsid w:val="006631A3"/>
    <w:rsid w:val="00664BBA"/>
    <w:rsid w:val="0067053D"/>
    <w:rsid w:val="00674978"/>
    <w:rsid w:val="00682EEE"/>
    <w:rsid w:val="00693234"/>
    <w:rsid w:val="006A74FD"/>
    <w:rsid w:val="006B201C"/>
    <w:rsid w:val="006D1818"/>
    <w:rsid w:val="006E4067"/>
    <w:rsid w:val="00700A31"/>
    <w:rsid w:val="0070154B"/>
    <w:rsid w:val="007021D2"/>
    <w:rsid w:val="00706EB2"/>
    <w:rsid w:val="007079F7"/>
    <w:rsid w:val="0071115E"/>
    <w:rsid w:val="007147D5"/>
    <w:rsid w:val="007166CA"/>
    <w:rsid w:val="007212E3"/>
    <w:rsid w:val="00721D50"/>
    <w:rsid w:val="00736C90"/>
    <w:rsid w:val="0074101E"/>
    <w:rsid w:val="00741FDE"/>
    <w:rsid w:val="0074522C"/>
    <w:rsid w:val="00764B8A"/>
    <w:rsid w:val="00780FBE"/>
    <w:rsid w:val="007820D2"/>
    <w:rsid w:val="0079757C"/>
    <w:rsid w:val="007A34D9"/>
    <w:rsid w:val="007A3DAF"/>
    <w:rsid w:val="007B0AE3"/>
    <w:rsid w:val="007B6775"/>
    <w:rsid w:val="007C78A7"/>
    <w:rsid w:val="007F247C"/>
    <w:rsid w:val="00813557"/>
    <w:rsid w:val="008142D8"/>
    <w:rsid w:val="00837C7D"/>
    <w:rsid w:val="00843E5A"/>
    <w:rsid w:val="00851FCB"/>
    <w:rsid w:val="00855A82"/>
    <w:rsid w:val="0085764D"/>
    <w:rsid w:val="008602BB"/>
    <w:rsid w:val="00867D97"/>
    <w:rsid w:val="008853A0"/>
    <w:rsid w:val="008863DA"/>
    <w:rsid w:val="008908A8"/>
    <w:rsid w:val="00896A3E"/>
    <w:rsid w:val="008C244B"/>
    <w:rsid w:val="008C42B1"/>
    <w:rsid w:val="008C5229"/>
    <w:rsid w:val="008D13B2"/>
    <w:rsid w:val="008D30B4"/>
    <w:rsid w:val="008D4B50"/>
    <w:rsid w:val="008D5E3D"/>
    <w:rsid w:val="008E4D05"/>
    <w:rsid w:val="008E6D46"/>
    <w:rsid w:val="008F28BA"/>
    <w:rsid w:val="00900FD8"/>
    <w:rsid w:val="00923AEC"/>
    <w:rsid w:val="00927565"/>
    <w:rsid w:val="0093740D"/>
    <w:rsid w:val="00944014"/>
    <w:rsid w:val="00944CF3"/>
    <w:rsid w:val="009452A6"/>
    <w:rsid w:val="009458C7"/>
    <w:rsid w:val="00956F41"/>
    <w:rsid w:val="00957A15"/>
    <w:rsid w:val="0096349A"/>
    <w:rsid w:val="00967791"/>
    <w:rsid w:val="00971CE2"/>
    <w:rsid w:val="009745C2"/>
    <w:rsid w:val="0097696F"/>
    <w:rsid w:val="00995DDA"/>
    <w:rsid w:val="009A1D2F"/>
    <w:rsid w:val="009C464B"/>
    <w:rsid w:val="009D0B51"/>
    <w:rsid w:val="009E5522"/>
    <w:rsid w:val="009E5C03"/>
    <w:rsid w:val="009E5CC5"/>
    <w:rsid w:val="009E60D5"/>
    <w:rsid w:val="009F1122"/>
    <w:rsid w:val="009F6F28"/>
    <w:rsid w:val="00A040A8"/>
    <w:rsid w:val="00A116AD"/>
    <w:rsid w:val="00A12790"/>
    <w:rsid w:val="00A3058F"/>
    <w:rsid w:val="00A43962"/>
    <w:rsid w:val="00A43A62"/>
    <w:rsid w:val="00A50E6A"/>
    <w:rsid w:val="00A5275A"/>
    <w:rsid w:val="00A61650"/>
    <w:rsid w:val="00A65527"/>
    <w:rsid w:val="00A70367"/>
    <w:rsid w:val="00A71CA7"/>
    <w:rsid w:val="00A737AA"/>
    <w:rsid w:val="00A85729"/>
    <w:rsid w:val="00A85BFC"/>
    <w:rsid w:val="00A9215B"/>
    <w:rsid w:val="00A93A2C"/>
    <w:rsid w:val="00A93E34"/>
    <w:rsid w:val="00AA07C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AF5814"/>
    <w:rsid w:val="00B01046"/>
    <w:rsid w:val="00B06DD0"/>
    <w:rsid w:val="00B07027"/>
    <w:rsid w:val="00B14324"/>
    <w:rsid w:val="00B33EFB"/>
    <w:rsid w:val="00B44976"/>
    <w:rsid w:val="00B46625"/>
    <w:rsid w:val="00B55DF7"/>
    <w:rsid w:val="00B65450"/>
    <w:rsid w:val="00B75DFC"/>
    <w:rsid w:val="00B91CE2"/>
    <w:rsid w:val="00B93B2D"/>
    <w:rsid w:val="00BA123A"/>
    <w:rsid w:val="00BA2ACF"/>
    <w:rsid w:val="00BA2CB2"/>
    <w:rsid w:val="00BA3B7E"/>
    <w:rsid w:val="00BC183A"/>
    <w:rsid w:val="00BC45E6"/>
    <w:rsid w:val="00BC61C1"/>
    <w:rsid w:val="00BD4186"/>
    <w:rsid w:val="00BD42E8"/>
    <w:rsid w:val="00BF4051"/>
    <w:rsid w:val="00C00F42"/>
    <w:rsid w:val="00C01599"/>
    <w:rsid w:val="00C03D08"/>
    <w:rsid w:val="00C07083"/>
    <w:rsid w:val="00C12438"/>
    <w:rsid w:val="00C170C2"/>
    <w:rsid w:val="00C32727"/>
    <w:rsid w:val="00C37123"/>
    <w:rsid w:val="00C425B7"/>
    <w:rsid w:val="00C4735A"/>
    <w:rsid w:val="00C578AA"/>
    <w:rsid w:val="00C74294"/>
    <w:rsid w:val="00C97C32"/>
    <w:rsid w:val="00CC14FB"/>
    <w:rsid w:val="00CC47F1"/>
    <w:rsid w:val="00CD3CB3"/>
    <w:rsid w:val="00CD6BEC"/>
    <w:rsid w:val="00CF0A97"/>
    <w:rsid w:val="00CF7E9B"/>
    <w:rsid w:val="00D01C98"/>
    <w:rsid w:val="00D26C5B"/>
    <w:rsid w:val="00D27E86"/>
    <w:rsid w:val="00D27EDC"/>
    <w:rsid w:val="00D3028B"/>
    <w:rsid w:val="00D310D1"/>
    <w:rsid w:val="00D322E6"/>
    <w:rsid w:val="00D3463B"/>
    <w:rsid w:val="00D353DE"/>
    <w:rsid w:val="00D663D9"/>
    <w:rsid w:val="00D76701"/>
    <w:rsid w:val="00D95790"/>
    <w:rsid w:val="00DC2FB4"/>
    <w:rsid w:val="00DD59AF"/>
    <w:rsid w:val="00DE2588"/>
    <w:rsid w:val="00DE6950"/>
    <w:rsid w:val="00DF5B18"/>
    <w:rsid w:val="00DF6851"/>
    <w:rsid w:val="00E008BA"/>
    <w:rsid w:val="00E03FB0"/>
    <w:rsid w:val="00E05968"/>
    <w:rsid w:val="00E14C5A"/>
    <w:rsid w:val="00E24A2A"/>
    <w:rsid w:val="00E24AE5"/>
    <w:rsid w:val="00E32342"/>
    <w:rsid w:val="00E34C09"/>
    <w:rsid w:val="00E41891"/>
    <w:rsid w:val="00E42FA4"/>
    <w:rsid w:val="00E52893"/>
    <w:rsid w:val="00E52B15"/>
    <w:rsid w:val="00E649D6"/>
    <w:rsid w:val="00E6707B"/>
    <w:rsid w:val="00E674D1"/>
    <w:rsid w:val="00E73803"/>
    <w:rsid w:val="00E76580"/>
    <w:rsid w:val="00E77EC6"/>
    <w:rsid w:val="00E85825"/>
    <w:rsid w:val="00E912DC"/>
    <w:rsid w:val="00E95585"/>
    <w:rsid w:val="00E95C5F"/>
    <w:rsid w:val="00EA506E"/>
    <w:rsid w:val="00EB7117"/>
    <w:rsid w:val="00ED7036"/>
    <w:rsid w:val="00EE079C"/>
    <w:rsid w:val="00F018A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  <w:rsid w:val="00F960E0"/>
    <w:rsid w:val="00FD27C0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9D35E8"/>
  <w15:docId w15:val="{803589E8-3AC0-4267-B27E-5C1BE3A5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E9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uiPriority w:val="99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32260/32c85b9806aabee8de4a1e9e0bb0830f45a4a551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%20&#1080;%20&#1057;&#1086;&#1074;&#1077;&#1090;%20&#1076;&#1077;&#1087;&#1091;&#1090;&#1072;&#1090;&#1086;&#1074;%20&#1073;&#1083;&#1072;&#1085;&#1082;&#1080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Ильгиз Фейзрахманов</cp:lastModifiedBy>
  <cp:revision>5</cp:revision>
  <cp:lastPrinted>2026-06-04T13:03:00Z</cp:lastPrinted>
  <dcterms:created xsi:type="dcterms:W3CDTF">2026-07-03T10:34:00Z</dcterms:created>
  <dcterms:modified xsi:type="dcterms:W3CDTF">2026-07-03T10:45:00Z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