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DE2EBF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строительства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Анатолий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2459602.75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УАЗ Патриот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190381.71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Default="00DE2EBF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Курчанинов</w:t>
            </w:r>
            <w:proofErr w:type="spellEnd"/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PAJERO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2269141.72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E2E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505071.87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E2E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E2E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96DB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EBF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2EBF" w:rsidRPr="00DE2EBF" w:rsidRDefault="00DE2EBF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E2EBF" w:rsidRDefault="00DE2EB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2E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E2EBF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E2EBF" w:rsidRPr="00F66483" w:rsidRDefault="00DE2EB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F0" w:rsidRDefault="00D735F0">
      <w:pPr>
        <w:spacing w:after="0" w:line="240" w:lineRule="auto"/>
      </w:pPr>
      <w:r>
        <w:separator/>
      </w:r>
    </w:p>
  </w:endnote>
  <w:endnote w:type="continuationSeparator" w:id="0">
    <w:p w:rsidR="00D735F0" w:rsidRDefault="00D7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F0" w:rsidRDefault="00D735F0">
      <w:pPr>
        <w:spacing w:after="0" w:line="240" w:lineRule="auto"/>
      </w:pPr>
      <w:r>
        <w:separator/>
      </w:r>
    </w:p>
  </w:footnote>
  <w:footnote w:type="continuationSeparator" w:id="0">
    <w:p w:rsidR="00D735F0" w:rsidRDefault="00D7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F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0145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15A3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60639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41F6"/>
    <w:rsid w:val="00D15ECC"/>
    <w:rsid w:val="00D41B99"/>
    <w:rsid w:val="00D53DFB"/>
    <w:rsid w:val="00D67910"/>
    <w:rsid w:val="00D735F0"/>
    <w:rsid w:val="00D9069C"/>
    <w:rsid w:val="00D96DB1"/>
    <w:rsid w:val="00DA530A"/>
    <w:rsid w:val="00DC6A9A"/>
    <w:rsid w:val="00DE2B73"/>
    <w:rsid w:val="00DE2EBF"/>
    <w:rsid w:val="00E20FB7"/>
    <w:rsid w:val="00E231A7"/>
    <w:rsid w:val="00E30ACB"/>
    <w:rsid w:val="00E50F19"/>
    <w:rsid w:val="00E5347A"/>
    <w:rsid w:val="00E577D3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C318-1521-451F-AE4C-6E9CAE36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12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2019-05-23T11:40:00Z</dcterms:created>
  <dcterms:modified xsi:type="dcterms:W3CDTF">2019-05-23T13:09:00Z</dcterms:modified>
</cp:coreProperties>
</file>