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pPr w:leftFromText="180" w:rightFromText="180" w:vertAnchor="text" w:horzAnchor="margin" w:tblpX="-27" w:tblpY="197"/>
        <w:tblW w:w="9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14:paraId="4FD9AB5D" w14:textId="77777777">
        <w:trPr>
          <w:trHeight w:val="993"/>
        </w:trPr>
        <w:tc>
          <w:tcPr>
            <w:tcW w:w="9815" w:type="dxa"/>
            <w:gridSpan w:val="5"/>
          </w:tcPr>
          <w:p w14:paraId="506B1899" w14:textId="77777777" w:rsidR="0085764D" w:rsidRDefault="0085764D" w:rsidP="0067053D">
            <w:pPr>
              <w:rPr>
                <w:sz w:val="12"/>
                <w:szCs w:val="12"/>
              </w:rPr>
            </w:pPr>
          </w:p>
          <w:p w14:paraId="379B8C76" w14:textId="77777777" w:rsidR="0085764D" w:rsidRDefault="0085764D" w:rsidP="0067053D">
            <w:pPr>
              <w:rPr>
                <w:sz w:val="12"/>
                <w:szCs w:val="12"/>
              </w:rPr>
            </w:pPr>
          </w:p>
          <w:p w14:paraId="65684D67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6D6E4DA5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BA59BFE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B5E2C39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6D37573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94DA873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3441E4A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74AE6E9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F892D05" w14:textId="77777777" w:rsidR="00B91CE2" w:rsidRP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3C90F162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F890AE7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677412A3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6AFBE56F" w14:textId="77777777" w:rsidR="00E575B2" w:rsidRDefault="00E575B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C9DB494" w14:textId="77777777" w:rsidR="00E575B2" w:rsidRDefault="00E575B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9258947" w14:textId="77777777" w:rsidR="00E575B2" w:rsidRDefault="00E575B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01037C5" w14:textId="77777777" w:rsidR="00E575B2" w:rsidRDefault="00E575B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9384547" w14:textId="77777777" w:rsidR="00E575B2" w:rsidRDefault="00E575B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6EC67DEC" w14:textId="77777777" w:rsidR="004D56E8" w:rsidRP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</w:tc>
      </w:tr>
      <w:tr w:rsidR="0085764D" w14:paraId="678B976A" w14:textId="77777777">
        <w:trPr>
          <w:trHeight w:val="292"/>
        </w:trPr>
        <w:tc>
          <w:tcPr>
            <w:tcW w:w="9815" w:type="dxa"/>
            <w:gridSpan w:val="5"/>
            <w:vAlign w:val="center"/>
          </w:tcPr>
          <w:p w14:paraId="6C8FE686" w14:textId="77777777" w:rsidR="0085764D" w:rsidRPr="00504DB3" w:rsidRDefault="0085764D" w:rsidP="0067053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14:paraId="659ADFE5" w14:textId="77777777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14:paraId="713CBDB5" w14:textId="41F56966" w:rsidR="0085764D" w:rsidRDefault="00486FE4" w:rsidP="000C4782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22"/>
            <w:r w:rsidR="006F7E9E">
              <w:instrText xml:space="preserve"> FORMTEXT </w:instrText>
            </w:r>
            <w:r>
              <w:fldChar w:fldCharType="separate"/>
            </w:r>
            <w:r w:rsidR="00D22DC4">
              <w:t> </w:t>
            </w:r>
            <w:r w:rsidR="00D22DC4">
              <w:t> </w:t>
            </w:r>
            <w:r w:rsidR="00D22DC4">
              <w:t> </w:t>
            </w:r>
            <w:r w:rsidR="00D22DC4">
              <w:t> </w:t>
            </w:r>
            <w:r w:rsidR="00D22DC4">
              <w:t> 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14:paraId="4246C0CA" w14:textId="77777777" w:rsidR="0085764D" w:rsidRDefault="0085764D" w:rsidP="0067053D"/>
        </w:tc>
        <w:tc>
          <w:tcPr>
            <w:tcW w:w="2268" w:type="dxa"/>
            <w:gridSpan w:val="2"/>
            <w:vAlign w:val="bottom"/>
          </w:tcPr>
          <w:p w14:paraId="2F5EDEEC" w14:textId="71D8A027" w:rsidR="0085764D" w:rsidRDefault="00486FE4" w:rsidP="000C4782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85764D">
              <w:instrText xml:space="preserve"> FORMTEXT </w:instrText>
            </w:r>
            <w:r>
              <w:fldChar w:fldCharType="separate"/>
            </w:r>
            <w:r w:rsidR="00D22DC4">
              <w:t> </w:t>
            </w:r>
            <w:r w:rsidR="00D22DC4">
              <w:t> </w:t>
            </w:r>
            <w:r w:rsidR="00D22DC4">
              <w:t> </w:t>
            </w:r>
            <w:r w:rsidR="00D22DC4">
              <w:t> </w:t>
            </w:r>
            <w:r w:rsidR="00D22DC4">
              <w:t> </w:t>
            </w:r>
            <w:r>
              <w:fldChar w:fldCharType="end"/>
            </w:r>
          </w:p>
        </w:tc>
      </w:tr>
      <w:tr w:rsidR="0085764D" w14:paraId="7C35DEE6" w14:textId="77777777">
        <w:trPr>
          <w:trHeight w:hRule="exact" w:val="510"/>
        </w:trPr>
        <w:tc>
          <w:tcPr>
            <w:tcW w:w="9815" w:type="dxa"/>
            <w:gridSpan w:val="5"/>
          </w:tcPr>
          <w:p w14:paraId="018C3E12" w14:textId="77777777" w:rsidR="0085764D" w:rsidRDefault="0085764D" w:rsidP="0067053D"/>
        </w:tc>
      </w:tr>
      <w:tr w:rsidR="0085764D" w14:paraId="597E7D71" w14:textId="77777777">
        <w:trPr>
          <w:trHeight w:val="826"/>
        </w:trPr>
        <w:tc>
          <w:tcPr>
            <w:tcW w:w="1951" w:type="dxa"/>
          </w:tcPr>
          <w:p w14:paraId="39B51DC2" w14:textId="77777777" w:rsidR="0085764D" w:rsidRDefault="0085764D" w:rsidP="0067053D"/>
        </w:tc>
        <w:tc>
          <w:tcPr>
            <w:tcW w:w="6095" w:type="dxa"/>
            <w:gridSpan w:val="3"/>
          </w:tcPr>
          <w:p w14:paraId="70529F18" w14:textId="275AC35C" w:rsidR="004A1CE3" w:rsidRDefault="00486FE4" w:rsidP="00C9158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" w:name="ТекстовоеПоле23"/>
            <w:r w:rsidR="006F7E9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</w:p>
          <w:p w14:paraId="59D6C13A" w14:textId="49AC767E" w:rsidR="00C91582" w:rsidRPr="00C91582" w:rsidRDefault="00E67C92" w:rsidP="00C91582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4A1CE3">
              <w:rPr>
                <w:b/>
              </w:rPr>
              <w:t>б утверждении Положения о порядке рассмотрения обращений граждан в  министерстве социальной политики Нижегородской области</w:t>
            </w:r>
            <w:r w:rsidR="00A048A0">
              <w:rPr>
                <w:b/>
              </w:rPr>
              <w:t xml:space="preserve"> </w:t>
            </w:r>
          </w:p>
          <w:p w14:paraId="744378C2" w14:textId="784A8AB3" w:rsidR="0085764D" w:rsidRPr="000D1DE1" w:rsidRDefault="00486FE4" w:rsidP="00A048A0">
            <w:pPr>
              <w:jc w:val="center"/>
              <w:rPr>
                <w:b/>
              </w:rPr>
            </w:pP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1769" w:type="dxa"/>
          </w:tcPr>
          <w:p w14:paraId="5B7CB026" w14:textId="77777777" w:rsidR="0085764D" w:rsidRDefault="0085764D" w:rsidP="0067053D"/>
        </w:tc>
      </w:tr>
    </w:tbl>
    <w:p w14:paraId="649F3782" w14:textId="77777777" w:rsidR="0085764D" w:rsidRDefault="0085764D" w:rsidP="0085764D">
      <w:pPr>
        <w:sectPr w:rsidR="0085764D" w:rsidSect="00383BE6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14:paraId="097A963E" w14:textId="77777777" w:rsidR="00723F20" w:rsidRDefault="00723F20" w:rsidP="00CB1F88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</w:p>
    <w:p w14:paraId="0A2F72DF" w14:textId="4FFE1A68" w:rsidR="00C91582" w:rsidRDefault="00C91582" w:rsidP="00CB1F88">
      <w:pPr>
        <w:ind w:right="113" w:firstLine="709"/>
        <w:jc w:val="both"/>
        <w:rPr>
          <w:szCs w:val="28"/>
        </w:rPr>
      </w:pPr>
      <w:r w:rsidRPr="000E0FF2">
        <w:rPr>
          <w:szCs w:val="28"/>
        </w:rPr>
        <w:t xml:space="preserve">В </w:t>
      </w:r>
      <w:r>
        <w:rPr>
          <w:szCs w:val="28"/>
        </w:rPr>
        <w:t>соответствии с Федеральным законом от 2 мая 2006 г. № 59-ФЗ «О порядке рассмотрения обращений граждан Российской Федерации»</w:t>
      </w:r>
      <w:r w:rsidR="00CB1F88">
        <w:rPr>
          <w:szCs w:val="28"/>
        </w:rPr>
        <w:t xml:space="preserve"> и</w:t>
      </w:r>
      <w:r>
        <w:rPr>
          <w:szCs w:val="28"/>
        </w:rPr>
        <w:t xml:space="preserve"> Законом Нижегородской области от 7 сентября 2007 г. № 124-З «О дополнительных гарантиях права граждан на обращение в Нижегородской области»</w:t>
      </w:r>
    </w:p>
    <w:p w14:paraId="3CD77BAD" w14:textId="0D995551" w:rsidR="00793FBC" w:rsidRPr="000E0FF2" w:rsidRDefault="00793FBC" w:rsidP="00CB1F88">
      <w:pPr>
        <w:ind w:right="113"/>
        <w:jc w:val="both"/>
        <w:rPr>
          <w:szCs w:val="28"/>
        </w:rPr>
      </w:pPr>
      <w:r w:rsidRPr="00E67C92">
        <w:rPr>
          <w:szCs w:val="28"/>
        </w:rPr>
        <w:t>п р и к а з ы в а ю:</w:t>
      </w:r>
    </w:p>
    <w:p w14:paraId="378DA3F8" w14:textId="1E270472" w:rsidR="004A1CE3" w:rsidRDefault="00CB1F88" w:rsidP="00CB1F88">
      <w:pPr>
        <w:pStyle w:val="ab"/>
        <w:ind w:left="0" w:right="113" w:firstLine="709"/>
        <w:jc w:val="both"/>
        <w:rPr>
          <w:szCs w:val="28"/>
        </w:rPr>
      </w:pPr>
      <w:r>
        <w:rPr>
          <w:szCs w:val="28"/>
        </w:rPr>
        <w:t>1. </w:t>
      </w:r>
      <w:r w:rsidR="004A1CE3">
        <w:rPr>
          <w:szCs w:val="28"/>
        </w:rPr>
        <w:t>Утвердить прилагаемое Положение о порядке рассмотрения обращений граждан в министерстве социальной политики Нижегородской области.</w:t>
      </w:r>
    </w:p>
    <w:p w14:paraId="6BA6D7F5" w14:textId="2C7A28B4" w:rsidR="00A9093B" w:rsidRDefault="004A1CE3" w:rsidP="00CB1F88">
      <w:pPr>
        <w:ind w:right="113" w:firstLine="709"/>
        <w:jc w:val="both"/>
        <w:rPr>
          <w:szCs w:val="28"/>
        </w:rPr>
      </w:pPr>
      <w:r>
        <w:rPr>
          <w:szCs w:val="28"/>
        </w:rPr>
        <w:t>2.</w:t>
      </w:r>
      <w:r w:rsidR="00CB1F88">
        <w:rPr>
          <w:szCs w:val="28"/>
        </w:rPr>
        <w:t> </w:t>
      </w:r>
      <w:r w:rsidR="00A9093B">
        <w:rPr>
          <w:szCs w:val="28"/>
        </w:rPr>
        <w:t>Признать утратившим</w:t>
      </w:r>
      <w:r w:rsidR="00036A33">
        <w:rPr>
          <w:szCs w:val="28"/>
        </w:rPr>
        <w:t>и</w:t>
      </w:r>
      <w:r w:rsidR="00A9093B">
        <w:rPr>
          <w:szCs w:val="28"/>
        </w:rPr>
        <w:t xml:space="preserve"> силу:</w:t>
      </w:r>
    </w:p>
    <w:p w14:paraId="65784533" w14:textId="1E2F3CF9" w:rsidR="00036A33" w:rsidRDefault="00036A33" w:rsidP="00CB1F88">
      <w:pPr>
        <w:ind w:right="113" w:firstLine="851"/>
        <w:jc w:val="both"/>
        <w:rPr>
          <w:szCs w:val="28"/>
        </w:rPr>
      </w:pPr>
      <w:r>
        <w:rPr>
          <w:szCs w:val="28"/>
        </w:rPr>
        <w:t>- п</w:t>
      </w:r>
      <w:r w:rsidRPr="00036A33">
        <w:rPr>
          <w:szCs w:val="28"/>
        </w:rPr>
        <w:t>риказ министерства социальной политики Нижегородской области от 28</w:t>
      </w:r>
      <w:r>
        <w:rPr>
          <w:szCs w:val="28"/>
        </w:rPr>
        <w:t xml:space="preserve"> октября </w:t>
      </w:r>
      <w:r w:rsidRPr="00036A33">
        <w:rPr>
          <w:szCs w:val="28"/>
        </w:rPr>
        <w:t>2019</w:t>
      </w:r>
      <w:r>
        <w:rPr>
          <w:szCs w:val="28"/>
        </w:rPr>
        <w:t xml:space="preserve"> г.</w:t>
      </w:r>
      <w:r w:rsidRPr="00036A33">
        <w:rPr>
          <w:szCs w:val="28"/>
        </w:rPr>
        <w:t xml:space="preserve"> </w:t>
      </w:r>
      <w:r>
        <w:rPr>
          <w:szCs w:val="28"/>
        </w:rPr>
        <w:t>№</w:t>
      </w:r>
      <w:r w:rsidRPr="00036A33">
        <w:rPr>
          <w:szCs w:val="28"/>
        </w:rPr>
        <w:t xml:space="preserve"> 666 </w:t>
      </w:r>
      <w:r>
        <w:rPr>
          <w:szCs w:val="28"/>
        </w:rPr>
        <w:t>«</w:t>
      </w:r>
      <w:r w:rsidRPr="00036A33">
        <w:rPr>
          <w:szCs w:val="28"/>
        </w:rPr>
        <w:t>Об утверждении Положения о порядке рассмотрения обращений граждан в министерстве социальной</w:t>
      </w:r>
      <w:r>
        <w:rPr>
          <w:szCs w:val="28"/>
        </w:rPr>
        <w:t xml:space="preserve"> политики Нижегородской области»</w:t>
      </w:r>
      <w:r w:rsidRPr="00036A33">
        <w:rPr>
          <w:szCs w:val="28"/>
        </w:rPr>
        <w:t xml:space="preserve">; </w:t>
      </w:r>
    </w:p>
    <w:p w14:paraId="7F3BD577" w14:textId="45D5A106" w:rsidR="00A9093B" w:rsidRDefault="001B6F78" w:rsidP="00CB1F88">
      <w:pPr>
        <w:ind w:right="113" w:firstLine="851"/>
        <w:jc w:val="both"/>
        <w:rPr>
          <w:szCs w:val="28"/>
        </w:rPr>
      </w:pPr>
      <w:r>
        <w:rPr>
          <w:szCs w:val="28"/>
        </w:rPr>
        <w:t>- п</w:t>
      </w:r>
      <w:r w:rsidRPr="001B6F78">
        <w:rPr>
          <w:szCs w:val="28"/>
        </w:rPr>
        <w:t>риказ министерства социальной политики Нижег</w:t>
      </w:r>
      <w:r>
        <w:rPr>
          <w:szCs w:val="28"/>
        </w:rPr>
        <w:t>ородской области от</w:t>
      </w:r>
      <w:r w:rsidR="00723C43">
        <w:rPr>
          <w:szCs w:val="28"/>
        </w:rPr>
        <w:t> </w:t>
      </w:r>
      <w:r>
        <w:rPr>
          <w:szCs w:val="28"/>
        </w:rPr>
        <w:t>31</w:t>
      </w:r>
      <w:r w:rsidR="00CB1F88">
        <w:rPr>
          <w:szCs w:val="28"/>
        </w:rPr>
        <w:t xml:space="preserve"> мая </w:t>
      </w:r>
      <w:r>
        <w:rPr>
          <w:szCs w:val="28"/>
        </w:rPr>
        <w:t>2022</w:t>
      </w:r>
      <w:r w:rsidR="00CB1F88">
        <w:rPr>
          <w:szCs w:val="28"/>
        </w:rPr>
        <w:t xml:space="preserve"> г.</w:t>
      </w:r>
      <w:r>
        <w:rPr>
          <w:szCs w:val="28"/>
        </w:rPr>
        <w:t xml:space="preserve"> № 323 «</w:t>
      </w:r>
      <w:r w:rsidRPr="001B6F78">
        <w:rPr>
          <w:szCs w:val="28"/>
        </w:rPr>
        <w:t>О внесении изменений в приказ министерства социальной политики Нижегородской обла</w:t>
      </w:r>
      <w:r w:rsidR="00156C36">
        <w:rPr>
          <w:szCs w:val="28"/>
        </w:rPr>
        <w:t>сти от 28 октября 2019 г. №</w:t>
      </w:r>
      <w:r>
        <w:rPr>
          <w:szCs w:val="28"/>
        </w:rPr>
        <w:t xml:space="preserve"> 666»;</w:t>
      </w:r>
    </w:p>
    <w:p w14:paraId="7AC005E4" w14:textId="35999A36" w:rsidR="001B6F78" w:rsidRDefault="001B6F78" w:rsidP="00CB1F88">
      <w:pPr>
        <w:ind w:right="113" w:firstLine="709"/>
        <w:jc w:val="both"/>
        <w:rPr>
          <w:szCs w:val="28"/>
        </w:rPr>
      </w:pPr>
      <w:r>
        <w:rPr>
          <w:szCs w:val="28"/>
        </w:rPr>
        <w:t>- п</w:t>
      </w:r>
      <w:r w:rsidRPr="001B6F78">
        <w:rPr>
          <w:szCs w:val="28"/>
        </w:rPr>
        <w:t>риказ министерства социальной политики Нижег</w:t>
      </w:r>
      <w:r>
        <w:rPr>
          <w:szCs w:val="28"/>
        </w:rPr>
        <w:t>ородской области от</w:t>
      </w:r>
      <w:r w:rsidR="00723C43">
        <w:rPr>
          <w:szCs w:val="28"/>
        </w:rPr>
        <w:t> </w:t>
      </w:r>
      <w:r>
        <w:rPr>
          <w:szCs w:val="28"/>
        </w:rPr>
        <w:t>16</w:t>
      </w:r>
      <w:r w:rsidR="00CB1F88">
        <w:rPr>
          <w:szCs w:val="28"/>
        </w:rPr>
        <w:t xml:space="preserve"> июня </w:t>
      </w:r>
      <w:r>
        <w:rPr>
          <w:szCs w:val="28"/>
        </w:rPr>
        <w:t>2023</w:t>
      </w:r>
      <w:r w:rsidR="00CB1F88">
        <w:rPr>
          <w:szCs w:val="28"/>
        </w:rPr>
        <w:t xml:space="preserve"> г.</w:t>
      </w:r>
      <w:r>
        <w:rPr>
          <w:szCs w:val="28"/>
        </w:rPr>
        <w:t xml:space="preserve"> № 542 «</w:t>
      </w:r>
      <w:r w:rsidRPr="001B6F78">
        <w:rPr>
          <w:szCs w:val="28"/>
        </w:rPr>
        <w:t>О внесении изменений в приказ министерства социальной политики Нижегородской обла</w:t>
      </w:r>
      <w:r w:rsidR="00156C36">
        <w:rPr>
          <w:szCs w:val="28"/>
        </w:rPr>
        <w:t>сти от 28 октября 2019 г. №</w:t>
      </w:r>
      <w:r>
        <w:rPr>
          <w:szCs w:val="28"/>
        </w:rPr>
        <w:t xml:space="preserve"> 666»;</w:t>
      </w:r>
    </w:p>
    <w:p w14:paraId="6927CAC8" w14:textId="43770439" w:rsidR="001B6F78" w:rsidRDefault="001B6F78" w:rsidP="00CB1F88">
      <w:pPr>
        <w:ind w:right="113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402FB5">
        <w:rPr>
          <w:szCs w:val="28"/>
        </w:rPr>
        <w:t>п</w:t>
      </w:r>
      <w:r w:rsidR="00402FB5" w:rsidRPr="00402FB5">
        <w:rPr>
          <w:szCs w:val="28"/>
        </w:rPr>
        <w:t>риказ министерства социальной политики Нижег</w:t>
      </w:r>
      <w:r w:rsidR="00402FB5">
        <w:rPr>
          <w:szCs w:val="28"/>
        </w:rPr>
        <w:t>ородской области от</w:t>
      </w:r>
      <w:r w:rsidR="00723C43">
        <w:rPr>
          <w:szCs w:val="28"/>
        </w:rPr>
        <w:t> </w:t>
      </w:r>
      <w:r w:rsidR="00402FB5">
        <w:rPr>
          <w:szCs w:val="28"/>
        </w:rPr>
        <w:t>14</w:t>
      </w:r>
      <w:r w:rsidR="00CB1F88">
        <w:rPr>
          <w:szCs w:val="28"/>
        </w:rPr>
        <w:t xml:space="preserve"> февраля </w:t>
      </w:r>
      <w:r w:rsidR="00402FB5">
        <w:rPr>
          <w:szCs w:val="28"/>
        </w:rPr>
        <w:t>2024</w:t>
      </w:r>
      <w:r w:rsidR="00CB1F88">
        <w:rPr>
          <w:szCs w:val="28"/>
        </w:rPr>
        <w:t xml:space="preserve"> г.</w:t>
      </w:r>
      <w:r w:rsidR="00402FB5">
        <w:rPr>
          <w:szCs w:val="28"/>
        </w:rPr>
        <w:t xml:space="preserve"> № 91 «</w:t>
      </w:r>
      <w:r w:rsidR="00402FB5" w:rsidRPr="00402FB5">
        <w:rPr>
          <w:szCs w:val="28"/>
        </w:rPr>
        <w:t>О внесении изменений в Положение о порядке рассмотрения обращений граждан в министерстве социальной политики Нижегородской области, утвержденное приказом министерства социальной политики Нижегородской обла</w:t>
      </w:r>
      <w:r w:rsidR="00156C36">
        <w:rPr>
          <w:szCs w:val="28"/>
        </w:rPr>
        <w:t>сти от 28 октября 2019 г. №</w:t>
      </w:r>
      <w:r w:rsidR="00036A33">
        <w:rPr>
          <w:szCs w:val="28"/>
        </w:rPr>
        <w:t xml:space="preserve"> 666».</w:t>
      </w:r>
    </w:p>
    <w:p w14:paraId="09B6F7EC" w14:textId="61135382" w:rsidR="00402FB5" w:rsidRDefault="0023759B" w:rsidP="00CB1F88">
      <w:pPr>
        <w:ind w:right="113" w:firstLine="709"/>
        <w:jc w:val="both"/>
        <w:rPr>
          <w:szCs w:val="28"/>
        </w:rPr>
      </w:pPr>
      <w:r>
        <w:rPr>
          <w:szCs w:val="28"/>
        </w:rPr>
        <w:t>3</w:t>
      </w:r>
      <w:r w:rsidR="00402FB5">
        <w:rPr>
          <w:szCs w:val="28"/>
        </w:rPr>
        <w:t>. Настоящий приказ вступает в силу со дня подписания.</w:t>
      </w:r>
    </w:p>
    <w:p w14:paraId="14CEECEE" w14:textId="42CAC154" w:rsidR="00C91582" w:rsidRDefault="00C91582" w:rsidP="00CB1F88">
      <w:pPr>
        <w:ind w:right="113"/>
        <w:jc w:val="both"/>
      </w:pPr>
    </w:p>
    <w:p w14:paraId="776786AF" w14:textId="77777777" w:rsidR="00CB1F88" w:rsidRPr="009E0A4B" w:rsidRDefault="00CB1F88" w:rsidP="00CB1F88">
      <w:pPr>
        <w:ind w:right="113"/>
        <w:jc w:val="both"/>
      </w:pPr>
    </w:p>
    <w:p w14:paraId="61641211" w14:textId="77777777" w:rsidR="00C91582" w:rsidRPr="009E0A4B" w:rsidRDefault="00C91582" w:rsidP="00CB1F88">
      <w:pPr>
        <w:ind w:right="113"/>
        <w:jc w:val="both"/>
      </w:pPr>
    </w:p>
    <w:p w14:paraId="57160B70" w14:textId="77777777" w:rsidR="00C91582" w:rsidRDefault="00C91582" w:rsidP="00CB1F88">
      <w:pPr>
        <w:ind w:right="113"/>
        <w:jc w:val="both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proofErr w:type="spellStart"/>
      <w:r>
        <w:t>И.О.Седых</w:t>
      </w:r>
      <w:bookmarkStart w:id="2" w:name="_GoBack"/>
      <w:bookmarkEnd w:id="2"/>
      <w:proofErr w:type="spellEnd"/>
    </w:p>
    <w:sectPr w:rsidR="00C91582" w:rsidSect="00383BE6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EA2ED" w14:textId="77777777" w:rsidR="00D1665B" w:rsidRDefault="00D1665B">
      <w:r>
        <w:separator/>
      </w:r>
    </w:p>
  </w:endnote>
  <w:endnote w:type="continuationSeparator" w:id="0">
    <w:p w14:paraId="44D6F25C" w14:textId="77777777" w:rsidR="00D1665B" w:rsidRDefault="00D1665B">
      <w:r>
        <w:continuationSeparator/>
      </w:r>
    </w:p>
  </w:endnote>
  <w:endnote w:type="continuationNotice" w:id="1">
    <w:p w14:paraId="3480A836" w14:textId="77777777" w:rsidR="00D1665B" w:rsidRDefault="00D166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7786E" w14:textId="77777777" w:rsidR="00D1665B" w:rsidRDefault="00D1665B">
      <w:r>
        <w:separator/>
      </w:r>
    </w:p>
  </w:footnote>
  <w:footnote w:type="continuationSeparator" w:id="0">
    <w:p w14:paraId="7ED4DB50" w14:textId="77777777" w:rsidR="00D1665B" w:rsidRDefault="00D1665B">
      <w:r>
        <w:continuationSeparator/>
      </w:r>
    </w:p>
  </w:footnote>
  <w:footnote w:type="continuationNotice" w:id="1">
    <w:p w14:paraId="4554A362" w14:textId="77777777" w:rsidR="00D1665B" w:rsidRDefault="00D1665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CD43F" w14:textId="77777777" w:rsidR="00221AB0" w:rsidRDefault="00486FE4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21AB0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BB71C73" w14:textId="77777777" w:rsidR="00221AB0" w:rsidRDefault="00221A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72246" w14:textId="77777777" w:rsidR="00221AB0" w:rsidRDefault="00486FE4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21AB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36A33">
      <w:rPr>
        <w:rStyle w:val="a9"/>
        <w:noProof/>
      </w:rPr>
      <w:t>2</w:t>
    </w:r>
    <w:r>
      <w:rPr>
        <w:rStyle w:val="a9"/>
      </w:rPr>
      <w:fldChar w:fldCharType="end"/>
    </w:r>
  </w:p>
  <w:p w14:paraId="7C8ADD2C" w14:textId="77777777" w:rsidR="00221AB0" w:rsidRDefault="00221AB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5F0ED" w14:textId="55EA19B3" w:rsidR="00221AB0" w:rsidRDefault="001D41B6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381F7685" wp14:editId="773F63F1">
              <wp:simplePos x="0" y="0"/>
              <wp:positionH relativeFrom="column">
                <wp:posOffset>1094105</wp:posOffset>
              </wp:positionH>
              <wp:positionV relativeFrom="paragraph">
                <wp:posOffset>2308860</wp:posOffset>
              </wp:positionV>
              <wp:extent cx="3959860" cy="52705"/>
              <wp:effectExtent l="0" t="0" r="2540" b="4445"/>
              <wp:wrapNone/>
              <wp:docPr id="2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3" name="Freeform 64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5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A66B6F7" id="Group 69" o:spid="_x0000_s1026" style="position:absolute;margin-left:86.15pt;margin-top:181.8pt;width:311.8pt;height:4.15pt;z-index:-251658239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">
              <v:shape id="Freeform 64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" path="m82,83l82,,,e" filled="f" strokeweight=".5pt">
                <v:path arrowok="t" o:connecttype="custom" o:connectlocs="80,83;80,0;0,0" o:connectangles="0,0,0"/>
              </v:shape>
              <v:shape id="Freeform 65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A12AD0D" wp14:editId="235A9789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857500"/>
              <wp:effectExtent l="0" t="0" r="0" b="0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5924F" w14:textId="77777777" w:rsidR="00221AB0" w:rsidRPr="00E52B15" w:rsidRDefault="00221AB0" w:rsidP="00276416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 wp14:anchorId="3DC66282" wp14:editId="7EBDDECD">
                                <wp:extent cx="635635" cy="613410"/>
                                <wp:effectExtent l="0" t="0" r="0" b="0"/>
                                <wp:docPr id="5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635" cy="613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44A983A" w14:textId="77777777" w:rsidR="00221AB0" w:rsidRPr="00803E72" w:rsidRDefault="00221AB0" w:rsidP="00A7662E">
                          <w:pPr>
                            <w:ind w:right="-53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803E72">
                            <w:rPr>
                              <w:b/>
                              <w:sz w:val="36"/>
                              <w:szCs w:val="36"/>
                            </w:rPr>
                            <w:t xml:space="preserve">Министерство </w:t>
                          </w:r>
                        </w:p>
                        <w:p w14:paraId="3CBE8D09" w14:textId="77777777" w:rsidR="00221AB0" w:rsidRDefault="00221AB0" w:rsidP="00E575B2">
                          <w:pPr>
                            <w:ind w:right="-53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социальной политики </w:t>
                          </w:r>
                          <w:r w:rsidRPr="00803E72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14:paraId="7535734C" w14:textId="77777777" w:rsidR="00221AB0" w:rsidRPr="000F7B5C" w:rsidRDefault="00221AB0" w:rsidP="00276416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14:paraId="1E95336E" w14:textId="77777777" w:rsidR="00221AB0" w:rsidRPr="000F7B5C" w:rsidRDefault="00221AB0" w:rsidP="00276416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 w:rsidRPr="000F7B5C"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 xml:space="preserve">Приказ </w:t>
                          </w:r>
                        </w:p>
                        <w:p w14:paraId="5CE2D083" w14:textId="77777777" w:rsidR="00221AB0" w:rsidRDefault="00221AB0" w:rsidP="00276416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14:paraId="04660B5C" w14:textId="77777777" w:rsidR="00221AB0" w:rsidRDefault="00221AB0" w:rsidP="00276416">
                          <w:pPr>
                            <w:ind w:right="-70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14:paraId="59CE6CC3" w14:textId="77777777" w:rsidR="00221AB0" w:rsidRPr="002B6128" w:rsidRDefault="00221AB0" w:rsidP="00FB1943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14:paraId="5F2F5259" w14:textId="77777777" w:rsidR="00221AB0" w:rsidRDefault="00221AB0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14:paraId="3577148C" w14:textId="77777777" w:rsidR="00221AB0" w:rsidRPr="001772E6" w:rsidRDefault="00221AB0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345C0E22" w14:textId="77777777" w:rsidR="00221AB0" w:rsidRDefault="00221AB0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12AD0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67.05pt;margin-top:-3.05pt;width:486pt;height:2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" filled="f" stroked="f" strokecolor="white" strokeweight="0">
              <v:textbox inset="0,0,0,0">
                <w:txbxContent>
                  <w:p w14:paraId="2985924F" w14:textId="77777777" w:rsidR="00221AB0" w:rsidRPr="00E52B15" w:rsidRDefault="00221AB0" w:rsidP="00276416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 wp14:anchorId="3DC66282" wp14:editId="7EBDDECD">
                          <wp:extent cx="635635" cy="613410"/>
                          <wp:effectExtent l="0" t="0" r="0" b="0"/>
                          <wp:docPr id="5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635" cy="613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44A983A" w14:textId="77777777" w:rsidR="00221AB0" w:rsidRPr="00803E72" w:rsidRDefault="00221AB0" w:rsidP="00A7662E">
                    <w:pPr>
                      <w:ind w:right="-53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803E72">
                      <w:rPr>
                        <w:b/>
                        <w:sz w:val="36"/>
                        <w:szCs w:val="36"/>
                      </w:rPr>
                      <w:t xml:space="preserve">Министерство </w:t>
                    </w:r>
                  </w:p>
                  <w:p w14:paraId="3CBE8D09" w14:textId="77777777" w:rsidR="00221AB0" w:rsidRDefault="00221AB0" w:rsidP="00E575B2">
                    <w:pPr>
                      <w:ind w:right="-53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социальной политики </w:t>
                    </w:r>
                    <w:r w:rsidRPr="00803E72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14:paraId="7535734C" w14:textId="77777777" w:rsidR="00221AB0" w:rsidRPr="000F7B5C" w:rsidRDefault="00221AB0" w:rsidP="00276416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14:paraId="1E95336E" w14:textId="77777777" w:rsidR="00221AB0" w:rsidRPr="000F7B5C" w:rsidRDefault="00221AB0" w:rsidP="00276416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 w:rsidRPr="000F7B5C">
                      <w:rPr>
                        <w:caps/>
                        <w:spacing w:val="120"/>
                        <w:sz w:val="44"/>
                        <w:szCs w:val="44"/>
                      </w:rPr>
                      <w:t xml:space="preserve">Приказ </w:t>
                    </w:r>
                  </w:p>
                  <w:p w14:paraId="5CE2D083" w14:textId="77777777" w:rsidR="00221AB0" w:rsidRDefault="00221AB0" w:rsidP="00276416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14:paraId="04660B5C" w14:textId="77777777" w:rsidR="00221AB0" w:rsidRDefault="00221AB0" w:rsidP="00276416">
                    <w:pPr>
                      <w:ind w:right="-70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14:paraId="59CE6CC3" w14:textId="77777777" w:rsidR="00221AB0" w:rsidRPr="002B6128" w:rsidRDefault="00221AB0" w:rsidP="00FB1943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14:paraId="5F2F5259" w14:textId="77777777" w:rsidR="00221AB0" w:rsidRDefault="00221AB0" w:rsidP="00276416">
                    <w:pPr>
                      <w:ind w:right="-70"/>
                      <w:rPr>
                        <w:sz w:val="20"/>
                      </w:rPr>
                    </w:pPr>
                  </w:p>
                  <w:p w14:paraId="3577148C" w14:textId="77777777" w:rsidR="00221AB0" w:rsidRPr="001772E6" w:rsidRDefault="00221AB0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14:paraId="345C0E22" w14:textId="77777777" w:rsidR="00221AB0" w:rsidRDefault="00221AB0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51EA"/>
    <w:multiLevelType w:val="multilevel"/>
    <w:tmpl w:val="67164D70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38358A8"/>
    <w:multiLevelType w:val="hybridMultilevel"/>
    <w:tmpl w:val="B142D7C0"/>
    <w:lvl w:ilvl="0" w:tplc="E01AC7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CF7221C"/>
    <w:multiLevelType w:val="multilevel"/>
    <w:tmpl w:val="7C7058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FB0D32"/>
    <w:multiLevelType w:val="hybridMultilevel"/>
    <w:tmpl w:val="9CA85CD2"/>
    <w:lvl w:ilvl="0" w:tplc="068229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F54478A"/>
    <w:multiLevelType w:val="hybridMultilevel"/>
    <w:tmpl w:val="9D9C0198"/>
    <w:lvl w:ilvl="0" w:tplc="9BEC52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3A5DC7"/>
    <w:multiLevelType w:val="multilevel"/>
    <w:tmpl w:val="E8408868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28EB686C"/>
    <w:multiLevelType w:val="hybridMultilevel"/>
    <w:tmpl w:val="98380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E2985"/>
    <w:multiLevelType w:val="multilevel"/>
    <w:tmpl w:val="28B046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FE737C3"/>
    <w:multiLevelType w:val="multilevel"/>
    <w:tmpl w:val="0CA6763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49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9" w15:restartNumberingAfterBreak="0">
    <w:nsid w:val="46A731E4"/>
    <w:multiLevelType w:val="multilevel"/>
    <w:tmpl w:val="72D251B6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56FA08BE"/>
    <w:multiLevelType w:val="multilevel"/>
    <w:tmpl w:val="3B742A6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58335AEE"/>
    <w:multiLevelType w:val="multilevel"/>
    <w:tmpl w:val="0CA6763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49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12" w15:restartNumberingAfterBreak="0">
    <w:nsid w:val="5D7B7D7D"/>
    <w:multiLevelType w:val="hybridMultilevel"/>
    <w:tmpl w:val="B8CAA39E"/>
    <w:lvl w:ilvl="0" w:tplc="1FBA8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22A3AEF"/>
    <w:multiLevelType w:val="multilevel"/>
    <w:tmpl w:val="CDD85C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9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778F099E"/>
    <w:multiLevelType w:val="multilevel"/>
    <w:tmpl w:val="2946BD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7D476D63"/>
    <w:multiLevelType w:val="multilevel"/>
    <w:tmpl w:val="412204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13"/>
  </w:num>
  <w:num w:numId="7">
    <w:abstractNumId w:val="4"/>
  </w:num>
  <w:num w:numId="8">
    <w:abstractNumId w:val="6"/>
  </w:num>
  <w:num w:numId="9">
    <w:abstractNumId w:val="8"/>
  </w:num>
  <w:num w:numId="10">
    <w:abstractNumId w:val="15"/>
  </w:num>
  <w:num w:numId="11">
    <w:abstractNumId w:val="5"/>
  </w:num>
  <w:num w:numId="12">
    <w:abstractNumId w:val="11"/>
  </w:num>
  <w:num w:numId="13">
    <w:abstractNumId w:val="9"/>
  </w:num>
  <w:num w:numId="14">
    <w:abstractNumId w:val="14"/>
  </w:num>
  <w:num w:numId="15">
    <w:abstractNumId w:val="0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khCYCY8rxujbKgqw3Zr/EwcfnQ=" w:salt="cbbli5CuyNCMm8lnHL0+t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CF6"/>
    <w:rsid w:val="00012591"/>
    <w:rsid w:val="0001309F"/>
    <w:rsid w:val="00023D72"/>
    <w:rsid w:val="00036A33"/>
    <w:rsid w:val="00040D26"/>
    <w:rsid w:val="00041106"/>
    <w:rsid w:val="000456BC"/>
    <w:rsid w:val="00046B04"/>
    <w:rsid w:val="00056E1C"/>
    <w:rsid w:val="000570AD"/>
    <w:rsid w:val="00064DAB"/>
    <w:rsid w:val="00071ECF"/>
    <w:rsid w:val="0007340B"/>
    <w:rsid w:val="00096831"/>
    <w:rsid w:val="000A0A7A"/>
    <w:rsid w:val="000A13CF"/>
    <w:rsid w:val="000B26AD"/>
    <w:rsid w:val="000C3615"/>
    <w:rsid w:val="000C4782"/>
    <w:rsid w:val="000D066A"/>
    <w:rsid w:val="000D1DE1"/>
    <w:rsid w:val="000D5C79"/>
    <w:rsid w:val="000E34F9"/>
    <w:rsid w:val="000F3C08"/>
    <w:rsid w:val="000F4DEB"/>
    <w:rsid w:val="000F7B5C"/>
    <w:rsid w:val="0010141B"/>
    <w:rsid w:val="0010360C"/>
    <w:rsid w:val="0010435E"/>
    <w:rsid w:val="001265BF"/>
    <w:rsid w:val="00136B43"/>
    <w:rsid w:val="001451F4"/>
    <w:rsid w:val="001452A0"/>
    <w:rsid w:val="00156C36"/>
    <w:rsid w:val="001772E6"/>
    <w:rsid w:val="001774CA"/>
    <w:rsid w:val="001915E9"/>
    <w:rsid w:val="00196077"/>
    <w:rsid w:val="0019694E"/>
    <w:rsid w:val="001B35B5"/>
    <w:rsid w:val="001B4958"/>
    <w:rsid w:val="001B6F78"/>
    <w:rsid w:val="001C1492"/>
    <w:rsid w:val="001D41B6"/>
    <w:rsid w:val="001E5D07"/>
    <w:rsid w:val="001F0640"/>
    <w:rsid w:val="001F3093"/>
    <w:rsid w:val="001F3DFB"/>
    <w:rsid w:val="001F49D5"/>
    <w:rsid w:val="002039FC"/>
    <w:rsid w:val="00203E70"/>
    <w:rsid w:val="00204A0A"/>
    <w:rsid w:val="002175D4"/>
    <w:rsid w:val="0022015C"/>
    <w:rsid w:val="00221AB0"/>
    <w:rsid w:val="00233F95"/>
    <w:rsid w:val="00235D23"/>
    <w:rsid w:val="0023759B"/>
    <w:rsid w:val="0024081D"/>
    <w:rsid w:val="002413E2"/>
    <w:rsid w:val="0025085C"/>
    <w:rsid w:val="00260E76"/>
    <w:rsid w:val="00260FE1"/>
    <w:rsid w:val="002672C0"/>
    <w:rsid w:val="00276416"/>
    <w:rsid w:val="0028400D"/>
    <w:rsid w:val="00290799"/>
    <w:rsid w:val="00293AB1"/>
    <w:rsid w:val="00294CFA"/>
    <w:rsid w:val="00297599"/>
    <w:rsid w:val="002A0F01"/>
    <w:rsid w:val="002A3642"/>
    <w:rsid w:val="002D106B"/>
    <w:rsid w:val="002F00BD"/>
    <w:rsid w:val="002F1C6B"/>
    <w:rsid w:val="00304F34"/>
    <w:rsid w:val="0031735A"/>
    <w:rsid w:val="003243C1"/>
    <w:rsid w:val="00330BA2"/>
    <w:rsid w:val="00337EF9"/>
    <w:rsid w:val="003409C0"/>
    <w:rsid w:val="00341792"/>
    <w:rsid w:val="003503C1"/>
    <w:rsid w:val="003632AA"/>
    <w:rsid w:val="00375072"/>
    <w:rsid w:val="00383BE6"/>
    <w:rsid w:val="00396D3C"/>
    <w:rsid w:val="003A5C64"/>
    <w:rsid w:val="003B38BD"/>
    <w:rsid w:val="003B7FBA"/>
    <w:rsid w:val="003E2273"/>
    <w:rsid w:val="003E2AC5"/>
    <w:rsid w:val="003F1BD7"/>
    <w:rsid w:val="003F6BAF"/>
    <w:rsid w:val="00402FB5"/>
    <w:rsid w:val="00404DFA"/>
    <w:rsid w:val="004106A7"/>
    <w:rsid w:val="00433034"/>
    <w:rsid w:val="0043564A"/>
    <w:rsid w:val="00460D76"/>
    <w:rsid w:val="00463FE2"/>
    <w:rsid w:val="00467819"/>
    <w:rsid w:val="0048443F"/>
    <w:rsid w:val="00486A30"/>
    <w:rsid w:val="00486FE4"/>
    <w:rsid w:val="00494BDB"/>
    <w:rsid w:val="004A0916"/>
    <w:rsid w:val="004A1CE3"/>
    <w:rsid w:val="004A552E"/>
    <w:rsid w:val="004B73B5"/>
    <w:rsid w:val="004C33BA"/>
    <w:rsid w:val="004C34C3"/>
    <w:rsid w:val="004C6851"/>
    <w:rsid w:val="004D0729"/>
    <w:rsid w:val="004D214C"/>
    <w:rsid w:val="004D56E8"/>
    <w:rsid w:val="004E334E"/>
    <w:rsid w:val="004F10E4"/>
    <w:rsid w:val="00504DB3"/>
    <w:rsid w:val="0050757A"/>
    <w:rsid w:val="005220E5"/>
    <w:rsid w:val="00534585"/>
    <w:rsid w:val="00550648"/>
    <w:rsid w:val="005605FE"/>
    <w:rsid w:val="00560BDB"/>
    <w:rsid w:val="0057336A"/>
    <w:rsid w:val="00584869"/>
    <w:rsid w:val="00584F46"/>
    <w:rsid w:val="00590048"/>
    <w:rsid w:val="00593D39"/>
    <w:rsid w:val="005A090E"/>
    <w:rsid w:val="005A17C1"/>
    <w:rsid w:val="005A4052"/>
    <w:rsid w:val="005B0693"/>
    <w:rsid w:val="005B112B"/>
    <w:rsid w:val="005B36AE"/>
    <w:rsid w:val="005B450D"/>
    <w:rsid w:val="005B4666"/>
    <w:rsid w:val="005B59CC"/>
    <w:rsid w:val="005B6804"/>
    <w:rsid w:val="005C65B1"/>
    <w:rsid w:val="005E6B78"/>
    <w:rsid w:val="005E710B"/>
    <w:rsid w:val="005F0BE2"/>
    <w:rsid w:val="00604555"/>
    <w:rsid w:val="00607A1D"/>
    <w:rsid w:val="00625C82"/>
    <w:rsid w:val="0063056A"/>
    <w:rsid w:val="006349C2"/>
    <w:rsid w:val="00640491"/>
    <w:rsid w:val="006452F5"/>
    <w:rsid w:val="00650CE4"/>
    <w:rsid w:val="006526CB"/>
    <w:rsid w:val="0067053D"/>
    <w:rsid w:val="00674978"/>
    <w:rsid w:val="00682EEE"/>
    <w:rsid w:val="00693234"/>
    <w:rsid w:val="006B0C4E"/>
    <w:rsid w:val="006B201C"/>
    <w:rsid w:val="006B3F9E"/>
    <w:rsid w:val="006C16FD"/>
    <w:rsid w:val="006C1995"/>
    <w:rsid w:val="006D4256"/>
    <w:rsid w:val="006D44E0"/>
    <w:rsid w:val="006E4067"/>
    <w:rsid w:val="006F7E9E"/>
    <w:rsid w:val="00706EB2"/>
    <w:rsid w:val="007166CA"/>
    <w:rsid w:val="007212E3"/>
    <w:rsid w:val="00723C43"/>
    <w:rsid w:val="00723F20"/>
    <w:rsid w:val="00734F01"/>
    <w:rsid w:val="00735528"/>
    <w:rsid w:val="007412BE"/>
    <w:rsid w:val="007425AC"/>
    <w:rsid w:val="0074379D"/>
    <w:rsid w:val="00752510"/>
    <w:rsid w:val="00765673"/>
    <w:rsid w:val="007823AA"/>
    <w:rsid w:val="00793FBC"/>
    <w:rsid w:val="007A34D9"/>
    <w:rsid w:val="007A3DAF"/>
    <w:rsid w:val="007B0AE3"/>
    <w:rsid w:val="007C78A7"/>
    <w:rsid w:val="0080038A"/>
    <w:rsid w:val="0081373E"/>
    <w:rsid w:val="008142D8"/>
    <w:rsid w:val="008167A9"/>
    <w:rsid w:val="0082383F"/>
    <w:rsid w:val="0084474B"/>
    <w:rsid w:val="008520B8"/>
    <w:rsid w:val="00856368"/>
    <w:rsid w:val="0085764D"/>
    <w:rsid w:val="00867D97"/>
    <w:rsid w:val="00875D73"/>
    <w:rsid w:val="008853A0"/>
    <w:rsid w:val="00893CAC"/>
    <w:rsid w:val="008A15C7"/>
    <w:rsid w:val="008C4F1C"/>
    <w:rsid w:val="008C7512"/>
    <w:rsid w:val="008D13B2"/>
    <w:rsid w:val="008D30B4"/>
    <w:rsid w:val="008D5E3D"/>
    <w:rsid w:val="008E6A39"/>
    <w:rsid w:val="008F28BA"/>
    <w:rsid w:val="00900FD8"/>
    <w:rsid w:val="00906EF3"/>
    <w:rsid w:val="00923AEC"/>
    <w:rsid w:val="009264F2"/>
    <w:rsid w:val="00927565"/>
    <w:rsid w:val="00944CF3"/>
    <w:rsid w:val="009458C7"/>
    <w:rsid w:val="00957A15"/>
    <w:rsid w:val="00964798"/>
    <w:rsid w:val="00964982"/>
    <w:rsid w:val="00965ED9"/>
    <w:rsid w:val="00966382"/>
    <w:rsid w:val="00967791"/>
    <w:rsid w:val="00971CE2"/>
    <w:rsid w:val="009745C2"/>
    <w:rsid w:val="009835D6"/>
    <w:rsid w:val="00991114"/>
    <w:rsid w:val="009958E5"/>
    <w:rsid w:val="00995DDA"/>
    <w:rsid w:val="009A1D2F"/>
    <w:rsid w:val="009B14D9"/>
    <w:rsid w:val="009C464B"/>
    <w:rsid w:val="009D0B51"/>
    <w:rsid w:val="009D4AA9"/>
    <w:rsid w:val="009E5522"/>
    <w:rsid w:val="009E5C03"/>
    <w:rsid w:val="009F4C40"/>
    <w:rsid w:val="00A048A0"/>
    <w:rsid w:val="00A053CE"/>
    <w:rsid w:val="00A12790"/>
    <w:rsid w:val="00A13E3B"/>
    <w:rsid w:val="00A14D71"/>
    <w:rsid w:val="00A40D52"/>
    <w:rsid w:val="00A50E6A"/>
    <w:rsid w:val="00A54C01"/>
    <w:rsid w:val="00A578F1"/>
    <w:rsid w:val="00A73E54"/>
    <w:rsid w:val="00A7662E"/>
    <w:rsid w:val="00A85BFC"/>
    <w:rsid w:val="00A9093B"/>
    <w:rsid w:val="00A9215B"/>
    <w:rsid w:val="00A926D7"/>
    <w:rsid w:val="00A93E34"/>
    <w:rsid w:val="00A95CF6"/>
    <w:rsid w:val="00AA29DD"/>
    <w:rsid w:val="00AA399F"/>
    <w:rsid w:val="00AB172A"/>
    <w:rsid w:val="00AB747E"/>
    <w:rsid w:val="00AC5AA7"/>
    <w:rsid w:val="00AD3078"/>
    <w:rsid w:val="00AD5ECB"/>
    <w:rsid w:val="00AD6E54"/>
    <w:rsid w:val="00AD7CA2"/>
    <w:rsid w:val="00AE21A1"/>
    <w:rsid w:val="00AF45C0"/>
    <w:rsid w:val="00B014C3"/>
    <w:rsid w:val="00B06DD0"/>
    <w:rsid w:val="00B14324"/>
    <w:rsid w:val="00B2621B"/>
    <w:rsid w:val="00B32266"/>
    <w:rsid w:val="00B33EFB"/>
    <w:rsid w:val="00B3753F"/>
    <w:rsid w:val="00B4609E"/>
    <w:rsid w:val="00B53FEF"/>
    <w:rsid w:val="00B633F1"/>
    <w:rsid w:val="00B66659"/>
    <w:rsid w:val="00B70E34"/>
    <w:rsid w:val="00B7501F"/>
    <w:rsid w:val="00B75DFC"/>
    <w:rsid w:val="00B8009A"/>
    <w:rsid w:val="00B861C7"/>
    <w:rsid w:val="00B90D39"/>
    <w:rsid w:val="00B91CE2"/>
    <w:rsid w:val="00B96684"/>
    <w:rsid w:val="00BA2ACF"/>
    <w:rsid w:val="00BA3B7E"/>
    <w:rsid w:val="00BB09C3"/>
    <w:rsid w:val="00BB1C49"/>
    <w:rsid w:val="00BB546A"/>
    <w:rsid w:val="00BC183A"/>
    <w:rsid w:val="00BC41E1"/>
    <w:rsid w:val="00BC4C4F"/>
    <w:rsid w:val="00BC61C1"/>
    <w:rsid w:val="00BD42E8"/>
    <w:rsid w:val="00BD4428"/>
    <w:rsid w:val="00BD5D6E"/>
    <w:rsid w:val="00C00F42"/>
    <w:rsid w:val="00C07083"/>
    <w:rsid w:val="00C12438"/>
    <w:rsid w:val="00C20433"/>
    <w:rsid w:val="00C37123"/>
    <w:rsid w:val="00C425B7"/>
    <w:rsid w:val="00C52673"/>
    <w:rsid w:val="00C578AA"/>
    <w:rsid w:val="00C62542"/>
    <w:rsid w:val="00C8127B"/>
    <w:rsid w:val="00C81599"/>
    <w:rsid w:val="00C91582"/>
    <w:rsid w:val="00C96751"/>
    <w:rsid w:val="00CB1768"/>
    <w:rsid w:val="00CB1F88"/>
    <w:rsid w:val="00CC47F1"/>
    <w:rsid w:val="00CD3CB3"/>
    <w:rsid w:val="00CD6BEC"/>
    <w:rsid w:val="00D01C98"/>
    <w:rsid w:val="00D1665B"/>
    <w:rsid w:val="00D22DC4"/>
    <w:rsid w:val="00D26C5B"/>
    <w:rsid w:val="00D27415"/>
    <w:rsid w:val="00D27EDC"/>
    <w:rsid w:val="00D3028B"/>
    <w:rsid w:val="00D30DF4"/>
    <w:rsid w:val="00D310D1"/>
    <w:rsid w:val="00D322E6"/>
    <w:rsid w:val="00D663D9"/>
    <w:rsid w:val="00D718A2"/>
    <w:rsid w:val="00D74474"/>
    <w:rsid w:val="00D76701"/>
    <w:rsid w:val="00D87009"/>
    <w:rsid w:val="00D959B8"/>
    <w:rsid w:val="00DB2DD2"/>
    <w:rsid w:val="00DC2FB4"/>
    <w:rsid w:val="00DD3346"/>
    <w:rsid w:val="00DD59AF"/>
    <w:rsid w:val="00DD757D"/>
    <w:rsid w:val="00DE6C3F"/>
    <w:rsid w:val="00DF6851"/>
    <w:rsid w:val="00E00C39"/>
    <w:rsid w:val="00E05968"/>
    <w:rsid w:val="00E12798"/>
    <w:rsid w:val="00E14C5A"/>
    <w:rsid w:val="00E21A22"/>
    <w:rsid w:val="00E24AE5"/>
    <w:rsid w:val="00E307D5"/>
    <w:rsid w:val="00E32342"/>
    <w:rsid w:val="00E41308"/>
    <w:rsid w:val="00E42FA4"/>
    <w:rsid w:val="00E52B15"/>
    <w:rsid w:val="00E53459"/>
    <w:rsid w:val="00E575B2"/>
    <w:rsid w:val="00E649D6"/>
    <w:rsid w:val="00E674D1"/>
    <w:rsid w:val="00E67C92"/>
    <w:rsid w:val="00E73803"/>
    <w:rsid w:val="00E76580"/>
    <w:rsid w:val="00E85825"/>
    <w:rsid w:val="00E93F9D"/>
    <w:rsid w:val="00EA2A12"/>
    <w:rsid w:val="00EA5364"/>
    <w:rsid w:val="00EB11E2"/>
    <w:rsid w:val="00EC1A1F"/>
    <w:rsid w:val="00EC1ED6"/>
    <w:rsid w:val="00EC2D2B"/>
    <w:rsid w:val="00ED2626"/>
    <w:rsid w:val="00ED79A6"/>
    <w:rsid w:val="00EE0B23"/>
    <w:rsid w:val="00EE4DB0"/>
    <w:rsid w:val="00F12D9C"/>
    <w:rsid w:val="00F12E73"/>
    <w:rsid w:val="00F137CF"/>
    <w:rsid w:val="00F1624B"/>
    <w:rsid w:val="00F21AD2"/>
    <w:rsid w:val="00F243A9"/>
    <w:rsid w:val="00F26E1D"/>
    <w:rsid w:val="00F31112"/>
    <w:rsid w:val="00F31813"/>
    <w:rsid w:val="00F41BC8"/>
    <w:rsid w:val="00F51ADE"/>
    <w:rsid w:val="00F537C3"/>
    <w:rsid w:val="00F602AB"/>
    <w:rsid w:val="00F6138A"/>
    <w:rsid w:val="00F6166D"/>
    <w:rsid w:val="00F61EB5"/>
    <w:rsid w:val="00F62824"/>
    <w:rsid w:val="00F633AF"/>
    <w:rsid w:val="00F74556"/>
    <w:rsid w:val="00F90891"/>
    <w:rsid w:val="00F90FDB"/>
    <w:rsid w:val="00F927AF"/>
    <w:rsid w:val="00FB1943"/>
    <w:rsid w:val="00FD7389"/>
    <w:rsid w:val="00FE1790"/>
    <w:rsid w:val="00FE74D0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740C06"/>
  <w15:docId w15:val="{33657153-A640-467E-A354-6A0A44CA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C3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6C3F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DE6C3F"/>
    <w:pPr>
      <w:tabs>
        <w:tab w:val="center" w:pos="4153"/>
        <w:tab w:val="right" w:pos="8306"/>
      </w:tabs>
    </w:pPr>
  </w:style>
  <w:style w:type="character" w:styleId="a7">
    <w:name w:val="Hyperlink"/>
    <w:basedOn w:val="a0"/>
    <w:uiPriority w:val="99"/>
    <w:rsid w:val="00DE6C3F"/>
    <w:rPr>
      <w:dstrike w:val="0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AE21A1"/>
  </w:style>
  <w:style w:type="paragraph" w:styleId="aa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C1995"/>
    <w:pPr>
      <w:ind w:left="720"/>
      <w:contextualSpacing/>
    </w:pPr>
  </w:style>
  <w:style w:type="character" w:customStyle="1" w:styleId="ac">
    <w:name w:val="Подпись к картинке_"/>
    <w:link w:val="ad"/>
    <w:locked/>
    <w:rsid w:val="00DB2DD2"/>
    <w:rPr>
      <w:shd w:val="clear" w:color="auto" w:fill="FFFFFF"/>
    </w:rPr>
  </w:style>
  <w:style w:type="character" w:customStyle="1" w:styleId="ae">
    <w:name w:val="Основной текст_"/>
    <w:link w:val="1"/>
    <w:locked/>
    <w:rsid w:val="00DB2DD2"/>
    <w:rPr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DB2DD2"/>
    <w:pPr>
      <w:widowControl w:val="0"/>
      <w:shd w:val="clear" w:color="auto" w:fill="FFFFFF"/>
    </w:pPr>
    <w:rPr>
      <w:sz w:val="20"/>
    </w:rPr>
  </w:style>
  <w:style w:type="paragraph" w:customStyle="1" w:styleId="1">
    <w:name w:val="Основной текст1"/>
    <w:basedOn w:val="a"/>
    <w:link w:val="ae"/>
    <w:rsid w:val="00DB2DD2"/>
    <w:pPr>
      <w:widowControl w:val="0"/>
      <w:shd w:val="clear" w:color="auto" w:fill="FFFFFF"/>
      <w:ind w:firstLine="400"/>
    </w:pPr>
    <w:rPr>
      <w:sz w:val="20"/>
    </w:rPr>
  </w:style>
  <w:style w:type="character" w:customStyle="1" w:styleId="fontstyle01">
    <w:name w:val="fontstyle01"/>
    <w:rsid w:val="00DB2DD2"/>
    <w:rPr>
      <w:rFonts w:ascii="Times New Roman" w:hAnsi="Times New Roman"/>
      <w:color w:val="000000"/>
      <w:sz w:val="28"/>
    </w:rPr>
  </w:style>
  <w:style w:type="character" w:customStyle="1" w:styleId="fontstyle21">
    <w:name w:val="fontstyle21"/>
    <w:rsid w:val="00DB2DD2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DB2DD2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-3">
    <w:name w:val="Light List Accent 3"/>
    <w:basedOn w:val="a1"/>
    <w:uiPriority w:val="61"/>
    <w:rsid w:val="00DB2DD2"/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a4">
    <w:name w:val="Верхний колонтитул Знак"/>
    <w:basedOn w:val="a0"/>
    <w:link w:val="a3"/>
    <w:uiPriority w:val="99"/>
    <w:locked/>
    <w:rsid w:val="00DB2DD2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DB2DD2"/>
    <w:rPr>
      <w:sz w:val="28"/>
    </w:rPr>
  </w:style>
  <w:style w:type="paragraph" w:customStyle="1" w:styleId="ConsPlusNormal">
    <w:name w:val="ConsPlusNormal"/>
    <w:rsid w:val="00F26E1D"/>
    <w:pPr>
      <w:widowControl w:val="0"/>
      <w:autoSpaceDE w:val="0"/>
      <w:autoSpaceDN w:val="0"/>
    </w:pPr>
    <w:rPr>
      <w:rFonts w:eastAsiaTheme="minorEastAsia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hesterikova\Desktop\1.&#1052;&#1040;&#1040;&#1040;&#1064;&#1064;&#1064;&#1064;&#1040;%202016\&#1053;&#1086;&#1074;&#1099;&#1077;%20&#1073;&#1083;&#1072;&#1085;&#1082;&#1080;%20&#1052;&#1057;&#1055;%2001.06.2018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Manager>Крепак Ирина Олеговна</Manager>
  <Company>SPecialiST RePack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Бланки</dc:subject>
  <dc:creator>Елена В. Шестерикова</dc:creator>
  <cp:keywords>Бланки, шаблоны</cp:keywords>
  <cp:lastModifiedBy>Анна А. Соколова</cp:lastModifiedBy>
  <cp:revision>2</cp:revision>
  <cp:lastPrinted>2025-06-27T12:05:00Z</cp:lastPrinted>
  <dcterms:created xsi:type="dcterms:W3CDTF">2025-07-03T10:57:00Z</dcterms:created>
  <dcterms:modified xsi:type="dcterms:W3CDTF">2025-07-03T10:57:00Z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