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3B746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3B746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3E340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государственной охраны объектов культурного наследия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25035" w:rsidRPr="00775364" w:rsidTr="00A96D6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Меламед Григорий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FE3B72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B250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управления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Октавия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1656597.21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FA005C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6D6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E36B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А180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5557227.08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92640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926401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6D09F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E923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6D09F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5035" w:rsidRDefault="00B25035" w:rsidP="00B25035">
            <w:pPr>
              <w:jc w:val="center"/>
            </w:pPr>
            <w:r w:rsidRPr="00E923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помещение, 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2177930.82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Default="00B25035" w:rsidP="00B2503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2503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5035" w:rsidRPr="00383C3E" w:rsidRDefault="00B2503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B25035" w:rsidRDefault="00B2503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B25035" w:rsidRPr="00F66483" w:rsidRDefault="00B2503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42" w:rsidRDefault="00690742">
      <w:pPr>
        <w:spacing w:after="0" w:line="240" w:lineRule="auto"/>
      </w:pPr>
      <w:r>
        <w:separator/>
      </w:r>
    </w:p>
  </w:endnote>
  <w:endnote w:type="continuationSeparator" w:id="0">
    <w:p w:rsidR="00690742" w:rsidRDefault="0069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42" w:rsidRDefault="00690742">
      <w:pPr>
        <w:spacing w:after="0" w:line="240" w:lineRule="auto"/>
      </w:pPr>
      <w:r>
        <w:separator/>
      </w:r>
    </w:p>
  </w:footnote>
  <w:footnote w:type="continuationSeparator" w:id="0">
    <w:p w:rsidR="00690742" w:rsidRDefault="0069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08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B7466"/>
    <w:rsid w:val="003E116D"/>
    <w:rsid w:val="003E3408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8187C"/>
    <w:rsid w:val="00690742"/>
    <w:rsid w:val="00696FA1"/>
    <w:rsid w:val="006C3F86"/>
    <w:rsid w:val="006D0D35"/>
    <w:rsid w:val="006E09BF"/>
    <w:rsid w:val="006F6267"/>
    <w:rsid w:val="007025E6"/>
    <w:rsid w:val="00702983"/>
    <w:rsid w:val="00706686"/>
    <w:rsid w:val="00707F59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25035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85E1B"/>
    <w:rsid w:val="00F9247C"/>
    <w:rsid w:val="00F96320"/>
    <w:rsid w:val="00FC2D3A"/>
    <w:rsid w:val="00FC3E65"/>
    <w:rsid w:val="00FD1516"/>
    <w:rsid w:val="00FD4446"/>
    <w:rsid w:val="00FD770E"/>
    <w:rsid w:val="00FE281C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E9B1-3E02-4D41-8DBE-A9388E93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2019-05-23T12:10:00Z</dcterms:created>
  <dcterms:modified xsi:type="dcterms:W3CDTF">2020-08-13T14:11:00Z</dcterms:modified>
</cp:coreProperties>
</file>