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9B116C" w:rsidRPr="009B116C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9B116C" w:rsidRPr="009B116C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AC2F90" w:rsidRPr="00722BB1" w:rsidRDefault="00CD341A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CA0C9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Управление по обеспечению деятельности мировых судей, адвокатуры и нотариата Нижегородской области</w:t>
      </w: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Щербаков Николай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</w:t>
            </w:r>
            <w:proofErr w:type="spellStart"/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av</w:t>
            </w:r>
            <w:proofErr w:type="spellEnd"/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2936916.00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легковому автомобилю ТАРПАН 500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695759.75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Белягина</w:t>
            </w:r>
            <w:proofErr w:type="spellEnd"/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Ольга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аместитель начальника управления - начальник финансового 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i 20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94489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cx5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Демин Алексей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меститель начальника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NISSAN QASHQAI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2265455.81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57.3</w:t>
            </w:r>
            <w:bookmarkStart w:id="0" w:name="_GoBack"/>
            <w:bookmarkEnd w:id="0"/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107751.98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383C3E" w:rsidRDefault="00733BAC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733BAC" w:rsidRDefault="00733BAC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733BAC" w:rsidRPr="00F66483" w:rsidRDefault="00733BAC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F68" w:rsidRDefault="007B4F68">
      <w:pPr>
        <w:spacing w:after="0" w:line="240" w:lineRule="auto"/>
      </w:pPr>
      <w:r>
        <w:separator/>
      </w:r>
    </w:p>
  </w:endnote>
  <w:endnote w:type="continuationSeparator" w:id="0">
    <w:p w:rsidR="007B4F68" w:rsidRDefault="007B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F68" w:rsidRDefault="007B4F68">
      <w:pPr>
        <w:spacing w:after="0" w:line="240" w:lineRule="auto"/>
      </w:pPr>
      <w:r>
        <w:separator/>
      </w:r>
    </w:p>
  </w:footnote>
  <w:footnote w:type="continuationSeparator" w:id="0">
    <w:p w:rsidR="007B4F68" w:rsidRDefault="007B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1A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8742F"/>
    <w:rsid w:val="001B0442"/>
    <w:rsid w:val="001C462A"/>
    <w:rsid w:val="001E1DC9"/>
    <w:rsid w:val="002024CF"/>
    <w:rsid w:val="002115D2"/>
    <w:rsid w:val="0021711F"/>
    <w:rsid w:val="00217A2D"/>
    <w:rsid w:val="00223797"/>
    <w:rsid w:val="002430AC"/>
    <w:rsid w:val="00244A1B"/>
    <w:rsid w:val="00257E7A"/>
    <w:rsid w:val="00272CA2"/>
    <w:rsid w:val="002767F6"/>
    <w:rsid w:val="00282161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2AE9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C7975"/>
    <w:rsid w:val="006E09BF"/>
    <w:rsid w:val="006F6267"/>
    <w:rsid w:val="007025E6"/>
    <w:rsid w:val="00702983"/>
    <w:rsid w:val="00706686"/>
    <w:rsid w:val="00722BB1"/>
    <w:rsid w:val="00733BAC"/>
    <w:rsid w:val="00733F34"/>
    <w:rsid w:val="0077375D"/>
    <w:rsid w:val="00775364"/>
    <w:rsid w:val="007808BD"/>
    <w:rsid w:val="00787219"/>
    <w:rsid w:val="007A7934"/>
    <w:rsid w:val="007B4F68"/>
    <w:rsid w:val="007C04AD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B1D62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B116C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BF3BEE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B6D2A"/>
    <w:rsid w:val="00CC655D"/>
    <w:rsid w:val="00CD341A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B4AFF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C796C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06A4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  <w:rsid w:val="00F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F1B0E-B1CC-4E2E-9BA7-18D0A000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2019-05-23T10:39:00Z</dcterms:created>
  <dcterms:modified xsi:type="dcterms:W3CDTF">2020-08-13T14:03:00Z</dcterms:modified>
</cp:coreProperties>
</file>