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1255EB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промышленности, торговли и предпринимательства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1255E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8215F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Сазонов Игорь Гаврилович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8215F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</w:t>
            </w:r>
            <w:r w:rsidR="001255E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ервый 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8215F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CE5BB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SSang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Yong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Aсtion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2482888.99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255E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8215F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1255E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8215F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835845.02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255E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8215F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CE5BB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 (2/5)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255E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8215F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255E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8215F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  <w:r w:rsidR="001255E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255EB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255EB" w:rsidRDefault="001255EB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Разина Альбина Витальевна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Escape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XLS 4 WD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2737070.30</w:t>
            </w:r>
            <w:r w:rsid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  <w:p w:rsidR="00196959" w:rsidRDefault="00196959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313722.35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Соловьева Елена Сергеевна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министра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OPEL ASTRA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1729509.90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923.0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 домик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242.5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196959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19695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ПАДЖЕРО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5880556.57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3D7D33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Default="00161B5E" w:rsidP="008E50A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61B5E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61B5E" w:rsidRPr="00383C3E" w:rsidRDefault="00161B5E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161B5E" w:rsidRDefault="00161B5E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161B5E" w:rsidRPr="00F66483" w:rsidRDefault="00161B5E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196959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5D" w:rsidRDefault="0046325D">
      <w:pPr>
        <w:spacing w:after="0" w:line="240" w:lineRule="auto"/>
      </w:pPr>
      <w:r>
        <w:separator/>
      </w:r>
    </w:p>
  </w:endnote>
  <w:endnote w:type="continuationSeparator" w:id="0">
    <w:p w:rsidR="0046325D" w:rsidRDefault="0046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5D" w:rsidRDefault="0046325D">
      <w:pPr>
        <w:spacing w:after="0" w:line="240" w:lineRule="auto"/>
      </w:pPr>
      <w:r>
        <w:separator/>
      </w:r>
    </w:p>
  </w:footnote>
  <w:footnote w:type="continuationSeparator" w:id="0">
    <w:p w:rsidR="0046325D" w:rsidRDefault="0046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EB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5EB"/>
    <w:rsid w:val="00125E17"/>
    <w:rsid w:val="00137638"/>
    <w:rsid w:val="00161B5E"/>
    <w:rsid w:val="00177709"/>
    <w:rsid w:val="0019695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D7D33"/>
    <w:rsid w:val="003E116D"/>
    <w:rsid w:val="003E3C16"/>
    <w:rsid w:val="003E6200"/>
    <w:rsid w:val="00407BFA"/>
    <w:rsid w:val="004102B5"/>
    <w:rsid w:val="00441F17"/>
    <w:rsid w:val="0044613C"/>
    <w:rsid w:val="00452C6A"/>
    <w:rsid w:val="0045368C"/>
    <w:rsid w:val="0046325D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215FE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E5BBB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491B1-6CDD-4F96-8FAB-1FC8A03B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2019-05-20T09:40:00Z</dcterms:created>
  <dcterms:modified xsi:type="dcterms:W3CDTF">2019-05-21T07:20:00Z</dcterms:modified>
</cp:coreProperties>
</file>