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373CC0" w:rsidRPr="00373CC0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373CC0" w:rsidRPr="00373CC0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CC4F55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социальной политики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373CC0" w:rsidRPr="00373CC0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="00AC08A9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</w:t>
            </w:r>
            <w:r w:rsidR="00AC08A9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/</w:t>
            </w:r>
            <w:r w:rsidR="00AC08A9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Фамилия</w:t>
            </w:r>
            <w:r w:rsidR="00775364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ся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</w:t>
            </w:r>
            <w:r w:rsidR="002B54B8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0650C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373CC0" w:rsidRPr="00373CC0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расположе</w:t>
            </w:r>
            <w:r w:rsidR="000B67FF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расположе</w:t>
            </w:r>
            <w:r w:rsidR="000B67FF"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373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373CC0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16173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Бовин Александр Игоревич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министра </w:t>
            </w:r>
            <w:bookmarkStart w:id="0" w:name="_GoBack"/>
            <w:bookmarkEnd w:id="0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КИА РИО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1401967.48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3CC0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="00373CC0"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(791/152400)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3CC0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1295685.99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3CC0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16173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(791/152400)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3CC0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73CC0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73CC0" w:rsidRPr="00C16173" w:rsidRDefault="00373CC0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16173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C1617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Клементьев</w:t>
            </w:r>
            <w:proofErr w:type="spellEnd"/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Сергей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1732618.29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6173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6173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1617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16173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Санинская</w:t>
            </w:r>
            <w:proofErr w:type="spellEnd"/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Лариса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министра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2314411.07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16173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16173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16173" w:rsidRPr="00373CC0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Land</w:t>
            </w:r>
            <w:proofErr w:type="spellEnd"/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Cruiser</w:t>
            </w:r>
            <w:proofErr w:type="spellEnd"/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1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4333055.18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C16173" w:rsidRDefault="00C16173" w:rsidP="00C1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16173" w:rsidRPr="00373CC0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16173" w:rsidRPr="00373CC0" w:rsidRDefault="00C1617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C16173" w:rsidRPr="00373CC0" w:rsidRDefault="00C1617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3C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373CC0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16173" w:rsidRPr="00373CC0" w:rsidRDefault="00C1617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4E" w:rsidRDefault="00CB464E">
      <w:pPr>
        <w:spacing w:after="0" w:line="240" w:lineRule="auto"/>
      </w:pPr>
      <w:r>
        <w:separator/>
      </w:r>
    </w:p>
  </w:endnote>
  <w:endnote w:type="continuationSeparator" w:id="0">
    <w:p w:rsidR="00CB464E" w:rsidRDefault="00CB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4E" w:rsidRDefault="00CB464E">
      <w:pPr>
        <w:spacing w:after="0" w:line="240" w:lineRule="auto"/>
      </w:pPr>
      <w:r>
        <w:separator/>
      </w:r>
    </w:p>
  </w:footnote>
  <w:footnote w:type="continuationSeparator" w:id="0">
    <w:p w:rsidR="00CB464E" w:rsidRDefault="00CB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5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73CC0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4526B"/>
    <w:rsid w:val="005B2A46"/>
    <w:rsid w:val="005B7E59"/>
    <w:rsid w:val="005C5C16"/>
    <w:rsid w:val="005E4A13"/>
    <w:rsid w:val="00604C6C"/>
    <w:rsid w:val="00611900"/>
    <w:rsid w:val="006125FF"/>
    <w:rsid w:val="00620E33"/>
    <w:rsid w:val="00622CA4"/>
    <w:rsid w:val="006274CF"/>
    <w:rsid w:val="006525E5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B4B07"/>
    <w:rsid w:val="00BC37BF"/>
    <w:rsid w:val="00BC68DB"/>
    <w:rsid w:val="00BD2F94"/>
    <w:rsid w:val="00C16173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464E"/>
    <w:rsid w:val="00CB5B24"/>
    <w:rsid w:val="00CC4F55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E374C-816B-43B4-8BA7-73E8BA4D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2019-05-23T11:29:00Z</dcterms:created>
  <dcterms:modified xsi:type="dcterms:W3CDTF">2020-08-17T07:35:00Z</dcterms:modified>
</cp:coreProperties>
</file>