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D000E9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D000E9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7E1111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экологии и природных ресурсов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D000E9" w:rsidRPr="00D000E9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  <w:r w:rsidR="00AC08A9"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="00AC08A9"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/</w:t>
            </w:r>
            <w:r w:rsidR="00AC08A9"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Фамилия</w:t>
            </w:r>
            <w:r w:rsidR="00775364"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</w:t>
            </w:r>
            <w:r w:rsidR="00272CA2"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ся</w:t>
            </w: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Декларирован</w:t>
            </w:r>
            <w:r w:rsidR="002B54B8"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ный</w:t>
            </w:r>
            <w:proofErr w:type="spellEnd"/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0650C"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D000E9" w:rsidRPr="00D000E9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расположе</w:t>
            </w:r>
            <w:r w:rsidR="000B67FF"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расположе</w:t>
            </w:r>
            <w:r w:rsidR="000B67FF"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D000E9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000E9" w:rsidRPr="00D000E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Мочалина Наталья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D000E9"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ервый заместитель министра, начальни</w:t>
            </w: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управления природопользования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</w:t>
            </w:r>
            <w:bookmarkStart w:id="0" w:name="_GoBack"/>
            <w:bookmarkEnd w:id="0"/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ХОНДА </w:t>
            </w:r>
            <w:proofErr w:type="spellStart"/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цивик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2379630.39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D000E9" w:rsidRPr="00D000E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D000E9" w:rsidRPr="00D000E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0E9" w:rsidRPr="00FC301F" w:rsidRDefault="00D000E9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FC301F" w:rsidRPr="001A1D2F" w:rsidTr="00626CF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Гриднев Александр Станиславович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301F" w:rsidRPr="00FC301F" w:rsidRDefault="00FC301F" w:rsidP="00FC301F">
            <w:pPr>
              <w:jc w:val="center"/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СУЗУКИ </w:t>
            </w:r>
            <w:proofErr w:type="spellStart"/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СУЗУКИ</w:t>
            </w:r>
            <w:proofErr w:type="spellEnd"/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ГРАНД ВИТАРА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2469191.80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301F" w:rsidRPr="001A1D2F" w:rsidTr="00626CF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301F" w:rsidRPr="00FC301F" w:rsidRDefault="00FC301F" w:rsidP="00FC301F">
            <w:pPr>
              <w:jc w:val="center"/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301F" w:rsidRPr="001A1D2F" w:rsidTr="00626CF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301F" w:rsidRPr="00FC301F" w:rsidRDefault="00FC301F" w:rsidP="00FC301F">
            <w:pPr>
              <w:jc w:val="center"/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1148016.07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C301F" w:rsidRPr="001A1D2F" w:rsidTr="00626CF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C301F" w:rsidRPr="00FC301F" w:rsidRDefault="00FC301F" w:rsidP="00FC301F">
            <w:pPr>
              <w:jc w:val="center"/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C301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1D2F" w:rsidRPr="001A1D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1D2F" w:rsidRPr="00D000E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FC301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FC301F" w:rsidRDefault="001A1D2F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1D2F" w:rsidRPr="00D000E9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A1D2F" w:rsidRPr="00D000E9" w:rsidRDefault="001A1D2F" w:rsidP="003373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1A1D2F" w:rsidRPr="00D000E9" w:rsidRDefault="001A1D2F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0E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D000E9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1A1D2F" w:rsidRPr="00D000E9" w:rsidRDefault="001A1D2F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4B4" w:rsidRDefault="008854B4">
      <w:pPr>
        <w:spacing w:after="0" w:line="240" w:lineRule="auto"/>
      </w:pPr>
      <w:r>
        <w:separator/>
      </w:r>
    </w:p>
  </w:endnote>
  <w:endnote w:type="continuationSeparator" w:id="0">
    <w:p w:rsidR="008854B4" w:rsidRDefault="0088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4B4" w:rsidRDefault="008854B4">
      <w:pPr>
        <w:spacing w:after="0" w:line="240" w:lineRule="auto"/>
      </w:pPr>
      <w:r>
        <w:separator/>
      </w:r>
    </w:p>
  </w:footnote>
  <w:footnote w:type="continuationSeparator" w:id="0">
    <w:p w:rsidR="008854B4" w:rsidRDefault="00885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11"/>
    <w:rsid w:val="0000340F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A1D2F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61209"/>
    <w:rsid w:val="004822B4"/>
    <w:rsid w:val="0049284F"/>
    <w:rsid w:val="004A0A02"/>
    <w:rsid w:val="004B6AC3"/>
    <w:rsid w:val="004D4112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1111"/>
    <w:rsid w:val="007E5B62"/>
    <w:rsid w:val="007F601A"/>
    <w:rsid w:val="00805D1E"/>
    <w:rsid w:val="00811409"/>
    <w:rsid w:val="00813368"/>
    <w:rsid w:val="00817ADD"/>
    <w:rsid w:val="00845CD5"/>
    <w:rsid w:val="00846EA7"/>
    <w:rsid w:val="008825EA"/>
    <w:rsid w:val="008854B4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BF5650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000E9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01F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9642C-66D7-4BAB-8F5F-82D8A449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15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2019-05-20T14:29:00Z</dcterms:created>
  <dcterms:modified xsi:type="dcterms:W3CDTF">2020-08-17T07:51:00Z</dcterms:modified>
</cp:coreProperties>
</file>