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A14B7C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спорта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A14B7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bookmarkStart w:id="0" w:name="_GoBack" w:colFirst="8" w:colLast="8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Горшунова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Алина Геннадьевна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1763.0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1546563.85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14B7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14B7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Москвин Алексей Валентинович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1904412.31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14B7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14B7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14B7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14B7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(2/12)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481996.85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14B7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14B7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14B7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(1/12)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2786.0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14B7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14B7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14B7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14B7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14B7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14B7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14B7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14B7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Default="00A14B7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bookmarkEnd w:id="0"/>
      <w:tr w:rsidR="00A14B7C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4B7C" w:rsidRPr="00383C3E" w:rsidRDefault="00A14B7C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A14B7C" w:rsidRDefault="00A14B7C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A14B7C" w:rsidRPr="00F66483" w:rsidRDefault="00A14B7C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87C" w:rsidRDefault="00D8087C">
      <w:pPr>
        <w:spacing w:after="0" w:line="240" w:lineRule="auto"/>
      </w:pPr>
      <w:r>
        <w:separator/>
      </w:r>
    </w:p>
  </w:endnote>
  <w:endnote w:type="continuationSeparator" w:id="0">
    <w:p w:rsidR="00D8087C" w:rsidRDefault="00D8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87C" w:rsidRDefault="00D8087C">
      <w:pPr>
        <w:spacing w:after="0" w:line="240" w:lineRule="auto"/>
      </w:pPr>
      <w:r>
        <w:separator/>
      </w:r>
    </w:p>
  </w:footnote>
  <w:footnote w:type="continuationSeparator" w:id="0">
    <w:p w:rsidR="00D8087C" w:rsidRDefault="00D80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B7C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25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14B7C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E3337"/>
    <w:rsid w:val="00CF280F"/>
    <w:rsid w:val="00CF7DC8"/>
    <w:rsid w:val="00D1154C"/>
    <w:rsid w:val="00D15ECC"/>
    <w:rsid w:val="00D41B99"/>
    <w:rsid w:val="00D53DFB"/>
    <w:rsid w:val="00D67910"/>
    <w:rsid w:val="00D8087C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93BF2-6A6B-4165-BEC0-6789B223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4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2019-05-20T14:21:00Z</dcterms:created>
  <dcterms:modified xsi:type="dcterms:W3CDTF">2019-05-21T07:15:00Z</dcterms:modified>
</cp:coreProperties>
</file>