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B236C6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B236C6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EF7ED6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образования, науки и молодежной политики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95D5E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Коротков Алексей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RENAULT SR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2175162.71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D0052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D0052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D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383988.12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0052" w:rsidRPr="00F95D5E" w:rsidRDefault="004D0052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F95D5E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Родионова Елена Леонидовна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2503217.77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5D5E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5D5E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5D5E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QLE Sportage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850879.25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5D5E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5D5E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5D5E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5D5E" w:rsidRPr="00F95D5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95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F95D5E" w:rsidRDefault="00F95D5E" w:rsidP="00F95D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5D5E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5D5E" w:rsidRPr="00383C3E" w:rsidRDefault="00F95D5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95D5E" w:rsidRDefault="00F95D5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95D5E" w:rsidRPr="00F66483" w:rsidRDefault="00F95D5E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604067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92" w:rsidRDefault="00014F92">
      <w:pPr>
        <w:spacing w:after="0" w:line="240" w:lineRule="auto"/>
      </w:pPr>
      <w:r>
        <w:separator/>
      </w:r>
    </w:p>
  </w:endnote>
  <w:endnote w:type="continuationSeparator" w:id="0">
    <w:p w:rsidR="00014F92" w:rsidRDefault="0001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92" w:rsidRDefault="00014F92">
      <w:pPr>
        <w:spacing w:after="0" w:line="240" w:lineRule="auto"/>
      </w:pPr>
      <w:r>
        <w:separator/>
      </w:r>
    </w:p>
  </w:footnote>
  <w:footnote w:type="continuationSeparator" w:id="0">
    <w:p w:rsidR="00014F92" w:rsidRDefault="0001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D6"/>
    <w:rsid w:val="000063EB"/>
    <w:rsid w:val="00010635"/>
    <w:rsid w:val="0001253B"/>
    <w:rsid w:val="00014F92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0F7C59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75DE8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0052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3C6E"/>
    <w:rsid w:val="00604067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2B62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236C6"/>
    <w:rsid w:val="00B744AF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93411"/>
    <w:rsid w:val="00DA530A"/>
    <w:rsid w:val="00DC6A9A"/>
    <w:rsid w:val="00DE2B73"/>
    <w:rsid w:val="00DF2FF1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EF7ED6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5D5E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3B01-70D6-4B09-A46B-A6DD0B06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141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2019-05-20T10:04:00Z</dcterms:created>
  <dcterms:modified xsi:type="dcterms:W3CDTF">2020-08-13T13:22:00Z</dcterms:modified>
</cp:coreProperties>
</file>