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5D088D" w:rsidRPr="005D088D" w:rsidTr="00653F36">
        <w:tc>
          <w:tcPr>
            <w:tcW w:w="5000" w:type="pct"/>
            <w:vAlign w:val="center"/>
          </w:tcPr>
          <w:p w:rsidR="00604C6C" w:rsidRPr="005D088D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bookmarkStart w:id="0" w:name="_GoBack"/>
            <w:r w:rsidRPr="005D088D">
              <w:rPr>
                <w:rFonts w:ascii="Times New Roman" w:hAnsi="Times New Roman" w:cs="Times New Roman"/>
                <w:noProof/>
                <w:sz w:val="28"/>
              </w:rPr>
              <w:t>Сведения</w:t>
            </w:r>
            <w:r w:rsidRPr="005D088D">
              <w:rPr>
                <w:rFonts w:ascii="Times New Roman" w:hAnsi="Times New Roman" w:cs="Times New Roman"/>
                <w:noProof/>
                <w:sz w:val="28"/>
              </w:rPr>
              <w:br/>
            </w:r>
            <w:r w:rsidRPr="005D088D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5D088D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5D088D">
        <w:rPr>
          <w:rFonts w:ascii="Times New Roman" w:hAnsi="Times New Roman" w:cs="Times New Roman"/>
          <w:sz w:val="28"/>
        </w:rPr>
        <w:t>за период с 1 января 2018 г. по 31 декабря 2018 г.</w:t>
      </w:r>
    </w:p>
    <w:p w:rsidR="00AC2F90" w:rsidRPr="005D088D" w:rsidRDefault="005D088D" w:rsidP="00C26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88D">
        <w:rPr>
          <w:rFonts w:ascii="Times New Roman" w:hAnsi="Times New Roman" w:cs="Times New Roman"/>
          <w:sz w:val="28"/>
          <w:szCs w:val="28"/>
          <w:u w:val="single"/>
        </w:rPr>
        <w:t>Главное управление записи актов гражданского состояния Нижегородской области</w:t>
      </w:r>
    </w:p>
    <w:p w:rsidR="005D088D" w:rsidRPr="005D088D" w:rsidRDefault="005D088D" w:rsidP="00C26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5D088D" w:rsidRPr="005D088D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="00AC08A9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="00AC08A9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="00AC08A9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</w:t>
            </w:r>
            <w:r w:rsidR="00775364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ся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2B54B8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0650C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5D088D" w:rsidRPr="005D088D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расположе</w:t>
            </w:r>
            <w:r w:rsidR="000B67FF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расположе</w:t>
            </w:r>
            <w:r w:rsidR="000B67FF"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5D08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5D088D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Краснова Ольга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</w:t>
            </w:r>
            <w:r w:rsidR="005D088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главного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2056287.95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MAZDA CX-5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310388.74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51BD2" w:rsidRDefault="00AA77B2" w:rsidP="00653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="005D088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рицеп д/перевоз. грузов и сам. техники </w:t>
            </w:r>
          </w:p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МЗСА 817703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Бильковская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Анна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TIGUAN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1581049.05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A77B2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Царева Наталья Георгиевна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руководителя главного управления - начальник отдела организации деятельности по государственной регистрации актов гражданского состояния, аналитики и отчетности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1421422.34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77B2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SUBARU OUTBACK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57540.32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AA77B2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AA77B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Default="005D088D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5D088D" w:rsidRPr="005D088D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088D" w:rsidRPr="005D088D" w:rsidRDefault="005D088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5D088D" w:rsidRPr="005D088D" w:rsidRDefault="005D088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088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5D088D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5D088D" w:rsidRPr="005D088D" w:rsidRDefault="005D088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C26C04" w:rsidRPr="005D088D" w:rsidRDefault="00C26C04" w:rsidP="00C26C0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C26C04" w:rsidRPr="005D088D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78" w:rsidRDefault="00AB7F78">
      <w:pPr>
        <w:spacing w:after="0" w:line="240" w:lineRule="auto"/>
      </w:pPr>
      <w:r>
        <w:separator/>
      </w:r>
    </w:p>
  </w:endnote>
  <w:endnote w:type="continuationSeparator" w:id="0">
    <w:p w:rsidR="00AB7F78" w:rsidRDefault="00A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78" w:rsidRDefault="00AB7F78">
      <w:pPr>
        <w:spacing w:after="0" w:line="240" w:lineRule="auto"/>
      </w:pPr>
      <w:r>
        <w:separator/>
      </w:r>
    </w:p>
  </w:footnote>
  <w:footnote w:type="continuationSeparator" w:id="0">
    <w:p w:rsidR="00AB7F78" w:rsidRDefault="00AB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8D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51BD2"/>
    <w:rsid w:val="005B2A46"/>
    <w:rsid w:val="005B7E59"/>
    <w:rsid w:val="005C5C16"/>
    <w:rsid w:val="005D088D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A77B2"/>
    <w:rsid w:val="00AB1D27"/>
    <w:rsid w:val="00AB2051"/>
    <w:rsid w:val="00AB7F78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D43D-CF0C-455F-8FC6-AFAC7FB3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8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2019-05-17T09:49:00Z</dcterms:created>
  <dcterms:modified xsi:type="dcterms:W3CDTF">2019-05-17T09:58:00Z</dcterms:modified>
</cp:coreProperties>
</file>