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96795B" w:rsidRPr="0096795B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96795B" w:rsidRPr="0096795B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Pr="002468EE" w:rsidRDefault="002F7000" w:rsidP="00C26C04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2468EE">
        <w:rPr>
          <w:rFonts w:ascii="Times New Roman" w:hAnsi="Times New Roman" w:cs="Times New Roman"/>
          <w:sz w:val="28"/>
          <w:u w:val="single"/>
        </w:rPr>
        <w:t>Министерство имущественных и земельных отношений</w:t>
      </w:r>
      <w:r w:rsidR="00AC2F90" w:rsidRPr="002468EE">
        <w:rPr>
          <w:rFonts w:ascii="Times New Roman" w:hAnsi="Times New Roman" w:cs="Times New Roman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21"/>
        <w:gridCol w:w="992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250CB3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74EB4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Башкирова Мария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1974155.</w:t>
            </w:r>
            <w:r w:rsidR="00D1065B"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60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74EB4" w:rsidRPr="002468EE" w:rsidRDefault="00074EB4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Кононов Александр Анатольевич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F53012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r w:rsidR="00821E08"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Джип Град </w:t>
            </w:r>
            <w:proofErr w:type="spellStart"/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Чироки</w:t>
            </w:r>
            <w:proofErr w:type="spellEnd"/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Град </w:t>
            </w:r>
            <w:proofErr w:type="spellStart"/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Чироки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2369100.87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(1,725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82736.0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(6,9 га)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82736.0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166.6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1286747.84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Леонтьев Александр Борисович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2050508.35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Для данного имущества не предусмотрено указание площади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Щегров</w:t>
            </w:r>
            <w:proofErr w:type="spellEnd"/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Андрей Валентинович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F53012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</w:t>
            </w:r>
            <w:bookmarkStart w:id="0" w:name="_GoBack"/>
            <w:bookmarkEnd w:id="0"/>
            <w:r w:rsidR="00821E08"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CHEVROLET ORLANDO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2040903.36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FORD FUSION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153966.14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174.3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автоприцеп - 81024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2468EE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775364" w:rsidTr="00250CB3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2468EE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2468EE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Default="00821E08" w:rsidP="00821E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821E0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21E08" w:rsidRPr="00383C3E" w:rsidRDefault="00821E0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821E08" w:rsidRDefault="00821E0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821E08" w:rsidRPr="00F66483" w:rsidRDefault="00821E0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7B" w:rsidRDefault="00436F7B">
      <w:pPr>
        <w:spacing w:after="0" w:line="240" w:lineRule="auto"/>
      </w:pPr>
      <w:r>
        <w:separator/>
      </w:r>
    </w:p>
  </w:endnote>
  <w:endnote w:type="continuationSeparator" w:id="0">
    <w:p w:rsidR="00436F7B" w:rsidRDefault="0043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7B" w:rsidRDefault="00436F7B">
      <w:pPr>
        <w:spacing w:after="0" w:line="240" w:lineRule="auto"/>
      </w:pPr>
      <w:r>
        <w:separator/>
      </w:r>
    </w:p>
  </w:footnote>
  <w:footnote w:type="continuationSeparator" w:id="0">
    <w:p w:rsidR="00436F7B" w:rsidRDefault="0043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00"/>
    <w:rsid w:val="000063EB"/>
    <w:rsid w:val="00010635"/>
    <w:rsid w:val="0001253B"/>
    <w:rsid w:val="00017D23"/>
    <w:rsid w:val="00054FE7"/>
    <w:rsid w:val="00074EB4"/>
    <w:rsid w:val="00097BFA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F12D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468EE"/>
    <w:rsid w:val="00250CB3"/>
    <w:rsid w:val="00257E7A"/>
    <w:rsid w:val="00272CA2"/>
    <w:rsid w:val="002767F6"/>
    <w:rsid w:val="00285586"/>
    <w:rsid w:val="0029040D"/>
    <w:rsid w:val="002966A8"/>
    <w:rsid w:val="002B0130"/>
    <w:rsid w:val="002B54B8"/>
    <w:rsid w:val="002B55D3"/>
    <w:rsid w:val="002C3CCA"/>
    <w:rsid w:val="002F7000"/>
    <w:rsid w:val="00300899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849C8"/>
    <w:rsid w:val="003A7555"/>
    <w:rsid w:val="003B0E02"/>
    <w:rsid w:val="003B34E6"/>
    <w:rsid w:val="003E116D"/>
    <w:rsid w:val="003E3C16"/>
    <w:rsid w:val="003E6200"/>
    <w:rsid w:val="00407BFA"/>
    <w:rsid w:val="004102B5"/>
    <w:rsid w:val="00424C31"/>
    <w:rsid w:val="00436F7B"/>
    <w:rsid w:val="00441F17"/>
    <w:rsid w:val="0044613C"/>
    <w:rsid w:val="00452C6A"/>
    <w:rsid w:val="00465FF6"/>
    <w:rsid w:val="004822B4"/>
    <w:rsid w:val="004861F2"/>
    <w:rsid w:val="0049284F"/>
    <w:rsid w:val="004A0A02"/>
    <w:rsid w:val="004B6AC3"/>
    <w:rsid w:val="004D6973"/>
    <w:rsid w:val="004E43D6"/>
    <w:rsid w:val="00500787"/>
    <w:rsid w:val="00502396"/>
    <w:rsid w:val="00505F92"/>
    <w:rsid w:val="0050650C"/>
    <w:rsid w:val="00506668"/>
    <w:rsid w:val="00510195"/>
    <w:rsid w:val="00511DC2"/>
    <w:rsid w:val="00530600"/>
    <w:rsid w:val="00532244"/>
    <w:rsid w:val="0053603E"/>
    <w:rsid w:val="005451AE"/>
    <w:rsid w:val="00560EDB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6BD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4E81"/>
    <w:rsid w:val="007F601A"/>
    <w:rsid w:val="00805D1E"/>
    <w:rsid w:val="00807C47"/>
    <w:rsid w:val="00811409"/>
    <w:rsid w:val="00812264"/>
    <w:rsid w:val="00813368"/>
    <w:rsid w:val="00817ADD"/>
    <w:rsid w:val="00821E08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6795B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7069C"/>
    <w:rsid w:val="00B83583"/>
    <w:rsid w:val="00B848B0"/>
    <w:rsid w:val="00B96F2B"/>
    <w:rsid w:val="00BB58BD"/>
    <w:rsid w:val="00BC37BF"/>
    <w:rsid w:val="00BC68DB"/>
    <w:rsid w:val="00BD2F94"/>
    <w:rsid w:val="00C223DD"/>
    <w:rsid w:val="00C26C04"/>
    <w:rsid w:val="00C36157"/>
    <w:rsid w:val="00C50D6A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59E0"/>
    <w:rsid w:val="00CE204C"/>
    <w:rsid w:val="00CF280F"/>
    <w:rsid w:val="00CF7DC8"/>
    <w:rsid w:val="00D1065B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23CA2"/>
    <w:rsid w:val="00E30ACB"/>
    <w:rsid w:val="00E50F19"/>
    <w:rsid w:val="00E5347A"/>
    <w:rsid w:val="00E542E4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53012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548E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13EE-4A97-41E4-ABBF-0753B2D4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104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2019-05-20T07:06:00Z</dcterms:created>
  <dcterms:modified xsi:type="dcterms:W3CDTF">2020-08-10T10:18:00Z</dcterms:modified>
</cp:coreProperties>
</file>