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F23C19"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 w:rsidRPr="00F23C19"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D144CD" w:rsidRPr="00D144CD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  <w:r w:rsidR="00F62ADE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proofErr w:type="gramStart"/>
      <w:r w:rsidR="00F62ADE">
        <w:rPr>
          <w:rFonts w:ascii="Times New Roman" w:hAnsi="Times New Roman" w:cs="Times New Roman"/>
          <w:color w:val="000000" w:themeColor="text1"/>
          <w:sz w:val="28"/>
        </w:rPr>
        <w:t>уточненные</w:t>
      </w:r>
      <w:proofErr w:type="gramEnd"/>
      <w:r w:rsidR="00F62ADE">
        <w:rPr>
          <w:rFonts w:ascii="Times New Roman" w:hAnsi="Times New Roman" w:cs="Times New Roman"/>
          <w:color w:val="000000" w:themeColor="text1"/>
          <w:sz w:val="28"/>
        </w:rPr>
        <w:t>)</w:t>
      </w:r>
    </w:p>
    <w:p w:rsidR="00C26C04" w:rsidRDefault="00F4194D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Министерство экономического развития и инвестиций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F62ADE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F62ADE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F62ADE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F62ADE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AD1DC0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Еремина Алевтина Евгеньевна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министра, начальник управления социально-экономического прогнозирования и территориального развития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4E1" w:rsidRPr="00F62ADE" w:rsidRDefault="00B814E1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814E1" w:rsidRPr="00F62ADE" w:rsidRDefault="00B814E1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2239044,40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942CE" w:rsidRPr="00F62ADE" w:rsidRDefault="008942CE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D1DC0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61.8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</w:t>
            </w:r>
          </w:p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KIA QLE (Sportage)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898882,16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D1DC0" w:rsidRPr="00F62ADE" w:rsidRDefault="00AD1DC0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Дача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F62ADE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72E5D" w:rsidRPr="00F62ADE" w:rsidRDefault="00C72E5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517,0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F62A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84792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4194D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4194D" w:rsidRPr="00F62ADE" w:rsidRDefault="00F4194D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F4194D" w:rsidRDefault="00F4194D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62AD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 w:rsidRPr="00F62ADE"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 w:rsidRPr="00F62ADE"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  <w:p w:rsidR="00F4194D" w:rsidRPr="00F66483" w:rsidRDefault="00F4194D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67" w:rsidRDefault="001C0567">
      <w:pPr>
        <w:spacing w:after="0" w:line="240" w:lineRule="auto"/>
      </w:pPr>
      <w:r>
        <w:separator/>
      </w:r>
    </w:p>
  </w:endnote>
  <w:endnote w:type="continuationSeparator" w:id="0">
    <w:p w:rsidR="001C0567" w:rsidRDefault="001C0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67" w:rsidRDefault="001C0567">
      <w:pPr>
        <w:spacing w:after="0" w:line="240" w:lineRule="auto"/>
      </w:pPr>
      <w:r>
        <w:separator/>
      </w:r>
    </w:p>
  </w:footnote>
  <w:footnote w:type="continuationSeparator" w:id="0">
    <w:p w:rsidR="001C0567" w:rsidRDefault="001C0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4D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13C5A"/>
    <w:rsid w:val="00125E17"/>
    <w:rsid w:val="00137638"/>
    <w:rsid w:val="00177709"/>
    <w:rsid w:val="001B0442"/>
    <w:rsid w:val="001C0567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110E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B7B62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36D9A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76656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C4A4B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47923"/>
    <w:rsid w:val="008942CE"/>
    <w:rsid w:val="008A0AB5"/>
    <w:rsid w:val="008B2A3F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93C92"/>
    <w:rsid w:val="00994201"/>
    <w:rsid w:val="009A2267"/>
    <w:rsid w:val="009A69BF"/>
    <w:rsid w:val="009E2206"/>
    <w:rsid w:val="009F58DA"/>
    <w:rsid w:val="009F7B3E"/>
    <w:rsid w:val="00A214CD"/>
    <w:rsid w:val="00A37ED7"/>
    <w:rsid w:val="00A43507"/>
    <w:rsid w:val="00A632F4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D1DC0"/>
    <w:rsid w:val="00AF0BA6"/>
    <w:rsid w:val="00B814E1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55A43"/>
    <w:rsid w:val="00C60F9B"/>
    <w:rsid w:val="00C62035"/>
    <w:rsid w:val="00C6459C"/>
    <w:rsid w:val="00C71C6C"/>
    <w:rsid w:val="00C72E5D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44CD"/>
    <w:rsid w:val="00D15ECC"/>
    <w:rsid w:val="00D41B99"/>
    <w:rsid w:val="00D53DFB"/>
    <w:rsid w:val="00D67910"/>
    <w:rsid w:val="00D9069C"/>
    <w:rsid w:val="00DA530A"/>
    <w:rsid w:val="00DC6A9A"/>
    <w:rsid w:val="00DE2B73"/>
    <w:rsid w:val="00DF759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194D"/>
    <w:rsid w:val="00F429BC"/>
    <w:rsid w:val="00F50AFE"/>
    <w:rsid w:val="00F61FBE"/>
    <w:rsid w:val="00F62AD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7869-CB0E-46C5-BF2F-F456C591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</Template>
  <TotalTime>65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2019-05-14T07:22:00Z</cp:lastPrinted>
  <dcterms:created xsi:type="dcterms:W3CDTF">2019-05-21T08:26:00Z</dcterms:created>
  <dcterms:modified xsi:type="dcterms:W3CDTF">2020-09-14T12:16:00Z</dcterms:modified>
</cp:coreProperties>
</file>