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425A57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развития туризма и народных художественных промыслов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A1785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Алехин Алексей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4A1785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1021314.17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A1785" w:rsidRDefault="004A1785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75364" w:rsidRDefault="0034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75364" w:rsidRDefault="00340D3C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75364" w:rsidRDefault="00340D3C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75364" w:rsidRDefault="00340D3C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340D3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75364" w:rsidRDefault="00340D3C" w:rsidP="00100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100B0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Алла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425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- начальник отдела обеспечения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243A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425A5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1687193.01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Default="00340D3C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340D3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383C3E" w:rsidRDefault="00340D3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40D3C" w:rsidRDefault="00340D3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40D3C" w:rsidRPr="00F66483" w:rsidRDefault="00340D3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2A" w:rsidRDefault="00484B2A">
      <w:pPr>
        <w:spacing w:after="0" w:line="240" w:lineRule="auto"/>
      </w:pPr>
      <w:r>
        <w:separator/>
      </w:r>
    </w:p>
  </w:endnote>
  <w:endnote w:type="continuationSeparator" w:id="0">
    <w:p w:rsidR="00484B2A" w:rsidRDefault="0048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2A" w:rsidRDefault="00484B2A">
      <w:pPr>
        <w:spacing w:after="0" w:line="240" w:lineRule="auto"/>
      </w:pPr>
      <w:r>
        <w:separator/>
      </w:r>
    </w:p>
  </w:footnote>
  <w:footnote w:type="continuationSeparator" w:id="0">
    <w:p w:rsidR="00484B2A" w:rsidRDefault="0048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7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0D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5A57"/>
    <w:rsid w:val="00441F17"/>
    <w:rsid w:val="0044613C"/>
    <w:rsid w:val="00452C6A"/>
    <w:rsid w:val="004822B4"/>
    <w:rsid w:val="00484B2A"/>
    <w:rsid w:val="0049284F"/>
    <w:rsid w:val="004A0A02"/>
    <w:rsid w:val="004A1785"/>
    <w:rsid w:val="004B6AC3"/>
    <w:rsid w:val="004D6973"/>
    <w:rsid w:val="004E3091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6A06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243A5"/>
    <w:rsid w:val="00D41B99"/>
    <w:rsid w:val="00D53DFB"/>
    <w:rsid w:val="00D67910"/>
    <w:rsid w:val="00D9069C"/>
    <w:rsid w:val="00DA530A"/>
    <w:rsid w:val="00DC6A9A"/>
    <w:rsid w:val="00DE02F0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34F3-82D4-4C9E-9CCD-240C1163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2019-05-21T11:06:00Z</dcterms:created>
  <dcterms:modified xsi:type="dcterms:W3CDTF">2019-05-24T09:13:00Z</dcterms:modified>
</cp:coreProperties>
</file>