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6A6601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6A6601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3A1B8C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делами Правительства и развития кадрового потенциала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2488057.50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401927.93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</w:t>
            </w:r>
            <w:proofErr w:type="spellEnd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Santa</w:t>
            </w:r>
            <w:proofErr w:type="spellEnd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3148335.45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474630.00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Сюсюкин</w:t>
            </w:r>
            <w:proofErr w:type="spellEnd"/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АУДИ 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2385737.26</w:t>
            </w:r>
          </w:p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3131691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785" w:rsidRPr="00590785" w:rsidRDefault="00590785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1E37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Синюков</w:t>
            </w:r>
            <w:proofErr w:type="spellEnd"/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Олег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делами, начальник управления капитального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919991.75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21E37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21E37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541119.73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21E37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21E3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Default="00D21E37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21E3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E37" w:rsidRPr="00383C3E" w:rsidRDefault="00D21E3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21E37" w:rsidRDefault="00D21E3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21E37" w:rsidRPr="00F66483" w:rsidRDefault="00D21E3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B9" w:rsidRDefault="00044EB9">
      <w:pPr>
        <w:spacing w:after="0" w:line="240" w:lineRule="auto"/>
      </w:pPr>
      <w:r>
        <w:separator/>
      </w:r>
    </w:p>
  </w:endnote>
  <w:endnote w:type="continuationSeparator" w:id="0">
    <w:p w:rsidR="00044EB9" w:rsidRDefault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B9" w:rsidRDefault="00044EB9">
      <w:pPr>
        <w:spacing w:after="0" w:line="240" w:lineRule="auto"/>
      </w:pPr>
      <w:r>
        <w:separator/>
      </w:r>
    </w:p>
  </w:footnote>
  <w:footnote w:type="continuationSeparator" w:id="0">
    <w:p w:rsidR="00044EB9" w:rsidRDefault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8C"/>
    <w:rsid w:val="000063EB"/>
    <w:rsid w:val="00010635"/>
    <w:rsid w:val="0001253B"/>
    <w:rsid w:val="00017D23"/>
    <w:rsid w:val="00044EB9"/>
    <w:rsid w:val="00054FE7"/>
    <w:rsid w:val="00055483"/>
    <w:rsid w:val="00070EF9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B3FAF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3BA1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01EF"/>
    <w:rsid w:val="003A1B8C"/>
    <w:rsid w:val="003A7555"/>
    <w:rsid w:val="003B0E02"/>
    <w:rsid w:val="003B34E6"/>
    <w:rsid w:val="003E116D"/>
    <w:rsid w:val="003E3C16"/>
    <w:rsid w:val="003E6200"/>
    <w:rsid w:val="00402485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90785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4129"/>
    <w:rsid w:val="0066566B"/>
    <w:rsid w:val="00667EA2"/>
    <w:rsid w:val="006715AE"/>
    <w:rsid w:val="00696FA1"/>
    <w:rsid w:val="006A6601"/>
    <w:rsid w:val="006C3F86"/>
    <w:rsid w:val="006D7B0E"/>
    <w:rsid w:val="006E09BF"/>
    <w:rsid w:val="006F6267"/>
    <w:rsid w:val="007025E6"/>
    <w:rsid w:val="00702983"/>
    <w:rsid w:val="00706686"/>
    <w:rsid w:val="00722BB1"/>
    <w:rsid w:val="00723EAC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6047A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2754D"/>
    <w:rsid w:val="00B43B70"/>
    <w:rsid w:val="00B83583"/>
    <w:rsid w:val="00B848B0"/>
    <w:rsid w:val="00B96F2B"/>
    <w:rsid w:val="00BC353C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CF7FD5"/>
    <w:rsid w:val="00D1154C"/>
    <w:rsid w:val="00D15ECC"/>
    <w:rsid w:val="00D21E37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081B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6037-D0D4-48F5-9264-BA7F3287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152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Ааминистратор</cp:lastModifiedBy>
  <cp:revision>7</cp:revision>
  <cp:lastPrinted>2019-05-14T07:22:00Z</cp:lastPrinted>
  <dcterms:created xsi:type="dcterms:W3CDTF">2019-05-21T08:42:00Z</dcterms:created>
  <dcterms:modified xsi:type="dcterms:W3CDTF">2020-08-13T08:43:00Z</dcterms:modified>
</cp:coreProperties>
</file>