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1" w:rightFromText="181" w:vertAnchor="page" w:horzAnchor="margin" w:tblpY="294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D75D27" w14:paraId="64BD7068" w14:textId="77777777">
        <w:trPr>
          <w:trHeight w:val="284"/>
        </w:trPr>
        <w:tc>
          <w:tcPr>
            <w:tcW w:w="2694" w:type="dxa"/>
            <w:gridSpan w:val="3"/>
          </w:tcPr>
          <w:p w14:paraId="29551B95" w14:textId="77777777" w:rsidR="00D75D27" w:rsidRPr="007E4066" w:rsidRDefault="00F17434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14:paraId="410FE0DF" w14:textId="77777777" w:rsidR="00D75D27" w:rsidRPr="007E4066" w:rsidRDefault="00D75D27" w:rsidP="00B450D0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14:paraId="19329844" w14:textId="77777777" w:rsidR="00D75D27" w:rsidRPr="007E4066" w:rsidRDefault="00D75D27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14:paraId="45082698" w14:textId="77777777" w:rsidR="00D75D27" w:rsidRDefault="00D75D27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 w14:paraId="3ACF937E" w14:textId="77777777">
        <w:trPr>
          <w:trHeight w:hRule="exact" w:val="340"/>
        </w:trPr>
        <w:tc>
          <w:tcPr>
            <w:tcW w:w="572" w:type="dxa"/>
          </w:tcPr>
          <w:p w14:paraId="528E21CB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14:paraId="31B344AF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14:paraId="455EC28B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14:paraId="5F5A2796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14:paraId="20AD7E36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 w14:paraId="6A455719" w14:textId="77777777">
        <w:tc>
          <w:tcPr>
            <w:tcW w:w="572" w:type="dxa"/>
          </w:tcPr>
          <w:p w14:paraId="485A1341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14:paraId="42A16D38" w14:textId="1177BC61" w:rsidR="00B450D0" w:rsidRPr="00F17434" w:rsidRDefault="00B450D0" w:rsidP="00530CD1">
            <w:pPr>
              <w:pStyle w:val="a3"/>
              <w:jc w:val="center"/>
              <w:rPr>
                <w:b/>
                <w:noProof/>
              </w:rPr>
            </w:pPr>
            <w:r w:rsidRPr="00F17434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17434">
              <w:rPr>
                <w:b/>
                <w:noProof/>
              </w:rPr>
              <w:instrText xml:space="preserve"> FORMTEXT </w:instrText>
            </w:r>
            <w:r w:rsidRPr="00F17434">
              <w:rPr>
                <w:b/>
                <w:noProof/>
              </w:rPr>
            </w:r>
            <w:r w:rsidRPr="00F17434">
              <w:rPr>
                <w:b/>
                <w:noProof/>
              </w:rPr>
              <w:fldChar w:fldCharType="separate"/>
            </w:r>
            <w:r w:rsidR="003A13BB" w:rsidRPr="003A13BB">
              <w:rPr>
                <w:b/>
                <w:noProof/>
              </w:rPr>
              <w:t>О внесении изменений в постановление Правительства Нижегородской области от 20 мая 2020 г. № 392</w:t>
            </w:r>
            <w:r w:rsidRPr="00F17434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14:paraId="45E7D78F" w14:textId="77777777"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14:paraId="012B453C" w14:textId="77777777" w:rsidR="00064F7B" w:rsidRDefault="00064F7B" w:rsidP="00B450D0">
      <w:pPr>
        <w:ind w:firstLine="720"/>
        <w:jc w:val="both"/>
      </w:pPr>
    </w:p>
    <w:p w14:paraId="740BB887" w14:textId="77777777" w:rsidR="00B450D0" w:rsidRDefault="00B450D0" w:rsidP="00B450D0">
      <w:pPr>
        <w:ind w:firstLine="720"/>
        <w:jc w:val="both"/>
      </w:pPr>
    </w:p>
    <w:p w14:paraId="00B319EB" w14:textId="77777777" w:rsidR="00B450D0" w:rsidRDefault="00B450D0" w:rsidP="00B450D0">
      <w:pPr>
        <w:ind w:firstLine="720"/>
        <w:jc w:val="both"/>
      </w:pPr>
    </w:p>
    <w:p w14:paraId="71F60996" w14:textId="77777777" w:rsidR="00B450D0" w:rsidRDefault="00B450D0" w:rsidP="00B450D0">
      <w:pPr>
        <w:ind w:firstLine="720"/>
        <w:jc w:val="both"/>
      </w:pPr>
    </w:p>
    <w:p w14:paraId="06DAA8B2" w14:textId="77777777" w:rsidR="00B450D0" w:rsidRDefault="00B450D0" w:rsidP="00B450D0">
      <w:pPr>
        <w:ind w:firstLine="720"/>
        <w:jc w:val="both"/>
      </w:pPr>
    </w:p>
    <w:p w14:paraId="0D867495" w14:textId="77777777" w:rsidR="005735A8" w:rsidRDefault="005735A8" w:rsidP="00B450D0">
      <w:pPr>
        <w:ind w:firstLine="720"/>
        <w:jc w:val="both"/>
        <w:sectPr w:rsidR="005735A8" w:rsidSect="002B312E">
          <w:headerReference w:type="even" r:id="rId7"/>
          <w:headerReference w:type="default" r:id="rId8"/>
          <w:headerReference w:type="first" r:id="rId9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14:paraId="17C38EFE" w14:textId="77777777" w:rsidR="003221A7" w:rsidRDefault="003221A7" w:rsidP="001D0CD7">
      <w:pPr>
        <w:ind w:firstLine="720"/>
        <w:rPr>
          <w:b/>
          <w:bCs/>
        </w:rPr>
      </w:pPr>
    </w:p>
    <w:p w14:paraId="4451660A" w14:textId="77777777" w:rsidR="003221A7" w:rsidRPr="003221A7" w:rsidRDefault="003221A7" w:rsidP="001D0CD7">
      <w:pPr>
        <w:spacing w:line="276" w:lineRule="auto"/>
        <w:ind w:firstLine="720"/>
      </w:pPr>
    </w:p>
    <w:p w14:paraId="0816FC4D" w14:textId="77777777" w:rsidR="003A13BB" w:rsidRPr="00ED2A6B" w:rsidRDefault="003A13BB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ED2A6B">
        <w:rPr>
          <w:szCs w:val="28"/>
        </w:rPr>
        <w:t xml:space="preserve">Правительство Нижегородской области </w:t>
      </w:r>
      <w:r w:rsidRPr="00ED2A6B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ED2A6B">
        <w:rPr>
          <w:b/>
          <w:szCs w:val="28"/>
        </w:rPr>
        <w:t>я</w:t>
      </w:r>
      <w:r>
        <w:rPr>
          <w:b/>
          <w:szCs w:val="28"/>
        </w:rPr>
        <w:t xml:space="preserve"> е </w:t>
      </w:r>
      <w:r w:rsidRPr="00ED2A6B">
        <w:rPr>
          <w:b/>
          <w:szCs w:val="28"/>
        </w:rPr>
        <w:t>т:</w:t>
      </w:r>
    </w:p>
    <w:p w14:paraId="62F5EA7E" w14:textId="21614F76" w:rsidR="00530CD1" w:rsidRDefault="00552B52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13BB" w:rsidRPr="004944EF">
        <w:rPr>
          <w:szCs w:val="28"/>
        </w:rPr>
        <w:t xml:space="preserve">Внести в </w:t>
      </w:r>
      <w:r w:rsidR="00530CD1" w:rsidRPr="004944EF">
        <w:rPr>
          <w:szCs w:val="28"/>
        </w:rPr>
        <w:t xml:space="preserve">постановление Правительства Нижегородской области </w:t>
      </w:r>
      <w:r w:rsidR="005D7DA6">
        <w:rPr>
          <w:szCs w:val="28"/>
        </w:rPr>
        <w:br/>
      </w:r>
      <w:r w:rsidR="00530CD1" w:rsidRPr="004944EF">
        <w:rPr>
          <w:szCs w:val="28"/>
        </w:rPr>
        <w:t>от</w:t>
      </w:r>
      <w:r w:rsidR="005D7DA6">
        <w:rPr>
          <w:szCs w:val="28"/>
        </w:rPr>
        <w:t xml:space="preserve"> </w:t>
      </w:r>
      <w:r w:rsidR="00530CD1" w:rsidRPr="004944EF">
        <w:rPr>
          <w:szCs w:val="28"/>
        </w:rPr>
        <w:t>20 мая 2020 г. № 392 «О проведении регионального этапа Всероссийского конкурса «Лучшая муниципальная практика» следующие изменения:</w:t>
      </w:r>
    </w:p>
    <w:p w14:paraId="2D322A2D" w14:textId="4795201F" w:rsidR="005E7189" w:rsidRDefault="005E7189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 В Положении о проведении регионального этапа Всероссийского конкурса «Лучшая муниципальная практика», утвержденном постановлением:</w:t>
      </w:r>
    </w:p>
    <w:p w14:paraId="6D2F7CF2" w14:textId="19F7A4CB" w:rsidR="00DD7A31" w:rsidRPr="00DD7A31" w:rsidRDefault="00F84A2A" w:rsidP="00DD7A31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E72EA">
        <w:rPr>
          <w:szCs w:val="28"/>
        </w:rPr>
        <w:t>.1.1. П</w:t>
      </w:r>
      <w:r w:rsidR="006C5E4C">
        <w:rPr>
          <w:szCs w:val="28"/>
        </w:rPr>
        <w:t xml:space="preserve">одпункты </w:t>
      </w:r>
      <w:r w:rsidR="003E72EA">
        <w:rPr>
          <w:szCs w:val="28"/>
        </w:rPr>
        <w:t>«</w:t>
      </w:r>
      <w:r w:rsidR="006C5E4C">
        <w:rPr>
          <w:szCs w:val="28"/>
        </w:rPr>
        <w:t>а</w:t>
      </w:r>
      <w:r w:rsidR="003E72EA">
        <w:rPr>
          <w:szCs w:val="28"/>
        </w:rPr>
        <w:t>»</w:t>
      </w:r>
      <w:r w:rsidR="006C5E4C">
        <w:rPr>
          <w:szCs w:val="28"/>
        </w:rPr>
        <w:t xml:space="preserve">, </w:t>
      </w:r>
      <w:r w:rsidR="003E72EA">
        <w:rPr>
          <w:szCs w:val="28"/>
        </w:rPr>
        <w:t>«</w:t>
      </w:r>
      <w:r w:rsidR="006C5E4C">
        <w:rPr>
          <w:szCs w:val="28"/>
        </w:rPr>
        <w:t>б</w:t>
      </w:r>
      <w:r w:rsidR="003E72EA">
        <w:rPr>
          <w:szCs w:val="28"/>
        </w:rPr>
        <w:t>» пункта 3</w:t>
      </w:r>
      <w:r w:rsidR="006C5E4C">
        <w:rPr>
          <w:szCs w:val="28"/>
        </w:rPr>
        <w:t xml:space="preserve"> </w:t>
      </w:r>
      <w:r w:rsidR="0082346A">
        <w:rPr>
          <w:szCs w:val="28"/>
        </w:rPr>
        <w:t>изложить в следующей редакции</w:t>
      </w:r>
      <w:r w:rsidR="00DD7A31" w:rsidRPr="00DD7A31">
        <w:rPr>
          <w:szCs w:val="28"/>
        </w:rPr>
        <w:t>:</w:t>
      </w:r>
    </w:p>
    <w:p w14:paraId="464404E9" w14:textId="77777777" w:rsidR="006B2128" w:rsidRPr="006B2128" w:rsidRDefault="00DD7A31" w:rsidP="006B2128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A31">
        <w:rPr>
          <w:szCs w:val="28"/>
        </w:rPr>
        <w:t>«</w:t>
      </w:r>
      <w:r w:rsidR="0082346A">
        <w:rPr>
          <w:szCs w:val="28"/>
        </w:rPr>
        <w:t xml:space="preserve">а) </w:t>
      </w:r>
      <w:bookmarkStart w:id="3" w:name="_Hlk198722303"/>
      <w:r w:rsidR="0082346A">
        <w:rPr>
          <w:szCs w:val="28"/>
        </w:rPr>
        <w:t>повышение узнаваемости муниципального образования («бренд территории»)</w:t>
      </w:r>
      <w:bookmarkEnd w:id="3"/>
      <w:r w:rsidR="0082346A">
        <w:rPr>
          <w:szCs w:val="28"/>
        </w:rPr>
        <w:t>;</w:t>
      </w:r>
    </w:p>
    <w:p w14:paraId="024DB0E2" w14:textId="75D6A34F" w:rsidR="00DD7A31" w:rsidRDefault="0082346A" w:rsidP="006B2128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</w:t>
      </w:r>
      <w:bookmarkStart w:id="4" w:name="_Hlk198734745"/>
      <w:r w:rsidR="006B2128" w:rsidRPr="006B2128">
        <w:rPr>
          <w:szCs w:val="28"/>
        </w:rPr>
        <w:t xml:space="preserve"> </w:t>
      </w:r>
      <w:r>
        <w:rPr>
          <w:szCs w:val="28"/>
        </w:rPr>
        <w:t>повышение эффективности управления территорией муниципального образования</w:t>
      </w:r>
      <w:bookmarkEnd w:id="4"/>
      <w:r>
        <w:rPr>
          <w:szCs w:val="28"/>
        </w:rPr>
        <w:t>;».</w:t>
      </w:r>
    </w:p>
    <w:p w14:paraId="0C54239D" w14:textId="786E670F" w:rsidR="007756AF" w:rsidRDefault="003E72EA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5" w:name="_Hlk198734400"/>
      <w:r>
        <w:rPr>
          <w:szCs w:val="28"/>
        </w:rPr>
        <w:t>1.1.2.</w:t>
      </w:r>
      <w:r w:rsidR="00DD7A31">
        <w:rPr>
          <w:szCs w:val="28"/>
        </w:rPr>
        <w:t xml:space="preserve"> </w:t>
      </w:r>
      <w:r>
        <w:rPr>
          <w:szCs w:val="28"/>
        </w:rPr>
        <w:t>А</w:t>
      </w:r>
      <w:r w:rsidR="006C5E4C" w:rsidRPr="006C5E4C">
        <w:rPr>
          <w:szCs w:val="28"/>
        </w:rPr>
        <w:t xml:space="preserve">бзац </w:t>
      </w:r>
      <w:r>
        <w:rPr>
          <w:szCs w:val="28"/>
        </w:rPr>
        <w:t xml:space="preserve">восьмой </w:t>
      </w:r>
      <w:r w:rsidRPr="003E72EA">
        <w:rPr>
          <w:szCs w:val="28"/>
        </w:rPr>
        <w:t>пункт</w:t>
      </w:r>
      <w:r>
        <w:rPr>
          <w:szCs w:val="28"/>
        </w:rPr>
        <w:t xml:space="preserve">а </w:t>
      </w:r>
      <w:r w:rsidRPr="003E72EA">
        <w:rPr>
          <w:szCs w:val="28"/>
        </w:rPr>
        <w:t xml:space="preserve">5 </w:t>
      </w:r>
      <w:r w:rsidR="007756AF">
        <w:rPr>
          <w:szCs w:val="28"/>
        </w:rPr>
        <w:t>изложить в следующей редакции:</w:t>
      </w:r>
    </w:p>
    <w:p w14:paraId="2989D63F" w14:textId="201F9DDE" w:rsidR="007756AF" w:rsidRDefault="007756AF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756AF">
        <w:rPr>
          <w:szCs w:val="28"/>
        </w:rPr>
        <w:t>Период приема конкурсных заявок - в рабочие дни с 1 апреля по 1 ию</w:t>
      </w:r>
      <w:r>
        <w:rPr>
          <w:szCs w:val="28"/>
        </w:rPr>
        <w:t>ля</w:t>
      </w:r>
      <w:r w:rsidRPr="007756AF">
        <w:rPr>
          <w:szCs w:val="28"/>
        </w:rPr>
        <w:t xml:space="preserve"> текущего года.</w:t>
      </w:r>
      <w:r>
        <w:rPr>
          <w:szCs w:val="28"/>
        </w:rPr>
        <w:t>»</w:t>
      </w:r>
      <w:r w:rsidR="00BD3C24">
        <w:rPr>
          <w:szCs w:val="28"/>
        </w:rPr>
        <w:t>.</w:t>
      </w:r>
    </w:p>
    <w:p w14:paraId="473C3779" w14:textId="3555F6EB" w:rsidR="006C5E4C" w:rsidRDefault="003E72EA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1.1.3.</w:t>
      </w:r>
      <w:r w:rsidR="007756AF">
        <w:rPr>
          <w:szCs w:val="28"/>
        </w:rPr>
        <w:t xml:space="preserve"> </w:t>
      </w:r>
      <w:r>
        <w:rPr>
          <w:szCs w:val="28"/>
        </w:rPr>
        <w:t>В</w:t>
      </w:r>
      <w:r w:rsidR="006C5E4C">
        <w:rPr>
          <w:szCs w:val="28"/>
        </w:rPr>
        <w:t xml:space="preserve"> </w:t>
      </w:r>
      <w:r w:rsidR="0082346A">
        <w:rPr>
          <w:szCs w:val="28"/>
        </w:rPr>
        <w:t>пункт</w:t>
      </w:r>
      <w:r w:rsidR="006C5E4C">
        <w:rPr>
          <w:szCs w:val="28"/>
        </w:rPr>
        <w:t>е</w:t>
      </w:r>
      <w:r w:rsidR="0082346A">
        <w:rPr>
          <w:szCs w:val="28"/>
        </w:rPr>
        <w:t xml:space="preserve"> 6</w:t>
      </w:r>
      <w:r w:rsidR="006B2128">
        <w:rPr>
          <w:szCs w:val="28"/>
        </w:rPr>
        <w:t>:</w:t>
      </w:r>
    </w:p>
    <w:p w14:paraId="5D2E6799" w14:textId="2B37C975" w:rsidR="0082346A" w:rsidRDefault="003E72EA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1.1.3.1. Абзацы второй, </w:t>
      </w:r>
      <w:r w:rsidR="005E5471">
        <w:rPr>
          <w:szCs w:val="28"/>
        </w:rPr>
        <w:t>третий</w:t>
      </w:r>
      <w:r w:rsidR="006C5E4C" w:rsidRPr="006C5E4C">
        <w:rPr>
          <w:szCs w:val="28"/>
        </w:rPr>
        <w:t xml:space="preserve"> </w:t>
      </w:r>
      <w:r w:rsidR="0082346A">
        <w:rPr>
          <w:szCs w:val="28"/>
        </w:rPr>
        <w:t>изложить в следующей редакции:</w:t>
      </w:r>
    </w:p>
    <w:p w14:paraId="2F51DA9B" w14:textId="7B5D772F" w:rsidR="0082346A" w:rsidRPr="0082346A" w:rsidRDefault="0082346A" w:rsidP="0082346A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2346A">
        <w:rPr>
          <w:szCs w:val="28"/>
        </w:rPr>
        <w:t>министерство внутренней региональной и муниципальной политики Нижегородской области -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14:paraId="75968BEC" w14:textId="4140BDE7" w:rsidR="00F84A2A" w:rsidRDefault="0082346A" w:rsidP="0082346A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2346A">
        <w:rPr>
          <w:szCs w:val="28"/>
        </w:rPr>
        <w:lastRenderedPageBreak/>
        <w:t xml:space="preserve">министерство экономического развития и инвестиций Нижегородской области </w:t>
      </w:r>
      <w:r w:rsidR="00915CDB">
        <w:rPr>
          <w:szCs w:val="28"/>
        </w:rPr>
        <w:t xml:space="preserve">- </w:t>
      </w:r>
      <w:r w:rsidRPr="0082346A">
        <w:rPr>
          <w:szCs w:val="28"/>
        </w:rPr>
        <w:t>повышение эффективности управления территорией муниципального образования</w:t>
      </w:r>
      <w:r w:rsidR="00B65A99">
        <w:rPr>
          <w:szCs w:val="28"/>
        </w:rPr>
        <w:t>;</w:t>
      </w:r>
      <w:r>
        <w:rPr>
          <w:szCs w:val="28"/>
        </w:rPr>
        <w:t>»</w:t>
      </w:r>
      <w:r w:rsidR="006B2128">
        <w:rPr>
          <w:szCs w:val="28"/>
        </w:rPr>
        <w:t>.</w:t>
      </w:r>
    </w:p>
    <w:p w14:paraId="65391A78" w14:textId="11702DC7" w:rsidR="00915CDB" w:rsidRDefault="003E72EA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6" w:name="_Hlk48059998"/>
      <w:bookmarkEnd w:id="5"/>
      <w:r>
        <w:rPr>
          <w:szCs w:val="28"/>
        </w:rPr>
        <w:t>1.1.3.2. Д</w:t>
      </w:r>
      <w:r w:rsidR="00915CDB">
        <w:rPr>
          <w:szCs w:val="28"/>
        </w:rPr>
        <w:t xml:space="preserve">ополнить абзацем </w:t>
      </w:r>
      <w:r>
        <w:rPr>
          <w:szCs w:val="28"/>
        </w:rPr>
        <w:t>пятым</w:t>
      </w:r>
      <w:r w:rsidR="00915CDB">
        <w:rPr>
          <w:szCs w:val="28"/>
        </w:rPr>
        <w:t xml:space="preserve"> следующего содержания:</w:t>
      </w:r>
    </w:p>
    <w:p w14:paraId="5AB95D89" w14:textId="5C34E2B5" w:rsidR="00915CDB" w:rsidRDefault="00915CDB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2346A">
        <w:rPr>
          <w:szCs w:val="28"/>
        </w:rPr>
        <w:t xml:space="preserve">министерство </w:t>
      </w:r>
      <w:r>
        <w:rPr>
          <w:szCs w:val="28"/>
        </w:rPr>
        <w:t xml:space="preserve">туризма и промыслов </w:t>
      </w:r>
      <w:r w:rsidRPr="0082346A">
        <w:rPr>
          <w:szCs w:val="28"/>
        </w:rPr>
        <w:t>Нижегородской области -</w:t>
      </w:r>
      <w:r w:rsidRPr="00915CDB">
        <w:rPr>
          <w:szCs w:val="28"/>
        </w:rPr>
        <w:t xml:space="preserve"> повышение узнаваемости муниципального образования («бренд территории»)</w:t>
      </w:r>
      <w:r w:rsidRPr="0082346A">
        <w:rPr>
          <w:szCs w:val="28"/>
        </w:rPr>
        <w:t>;</w:t>
      </w:r>
      <w:r>
        <w:rPr>
          <w:szCs w:val="28"/>
        </w:rPr>
        <w:t>».</w:t>
      </w:r>
    </w:p>
    <w:p w14:paraId="76FB7482" w14:textId="22F69700" w:rsidR="00915CDB" w:rsidRDefault="003E72EA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1.1.3.3.</w:t>
      </w:r>
      <w:r w:rsidR="006B2128">
        <w:rPr>
          <w:szCs w:val="28"/>
        </w:rPr>
        <w:t xml:space="preserve"> </w:t>
      </w:r>
      <w:r>
        <w:rPr>
          <w:szCs w:val="28"/>
        </w:rPr>
        <w:t>А</w:t>
      </w:r>
      <w:r w:rsidR="00915CDB">
        <w:rPr>
          <w:szCs w:val="28"/>
        </w:rPr>
        <w:t xml:space="preserve">бзац </w:t>
      </w:r>
      <w:r>
        <w:rPr>
          <w:szCs w:val="28"/>
        </w:rPr>
        <w:t>седьмой</w:t>
      </w:r>
      <w:r w:rsidR="006B2128">
        <w:rPr>
          <w:szCs w:val="28"/>
        </w:rPr>
        <w:t xml:space="preserve"> </w:t>
      </w:r>
      <w:r w:rsidR="00915CDB">
        <w:rPr>
          <w:szCs w:val="28"/>
        </w:rPr>
        <w:t>изложить в следующей редакции:</w:t>
      </w:r>
    </w:p>
    <w:p w14:paraId="023BE267" w14:textId="660B0622" w:rsidR="00915CDB" w:rsidRDefault="00915CDB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15CDB">
        <w:rPr>
          <w:szCs w:val="28"/>
        </w:rPr>
        <w:t xml:space="preserve">Оценка конкурсных заявок по номинации </w:t>
      </w:r>
      <w:r>
        <w:rPr>
          <w:szCs w:val="28"/>
        </w:rPr>
        <w:t>«</w:t>
      </w:r>
      <w:r>
        <w:t>П</w:t>
      </w:r>
      <w:r w:rsidRPr="00915CDB">
        <w:rPr>
          <w:szCs w:val="28"/>
        </w:rPr>
        <w:t>овышение эффективности управления территорией муниципального образования</w:t>
      </w:r>
      <w:r>
        <w:rPr>
          <w:szCs w:val="28"/>
        </w:rPr>
        <w:t>»</w:t>
      </w:r>
      <w:r w:rsidRPr="00915CDB">
        <w:rPr>
          <w:szCs w:val="28"/>
        </w:rPr>
        <w:t xml:space="preserve"> осуществляется министерством экономического развития и инвестиций Нижегородской области по согласованию с министерством финансов Нижегородской области</w:t>
      </w:r>
      <w:r w:rsidR="006B2128">
        <w:rPr>
          <w:szCs w:val="28"/>
        </w:rPr>
        <w:t>.».</w:t>
      </w:r>
    </w:p>
    <w:p w14:paraId="257D1167" w14:textId="28A1D00C" w:rsidR="006B2128" w:rsidRDefault="003E72EA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1.1.3.4. Д</w:t>
      </w:r>
      <w:r w:rsidR="006B2128">
        <w:rPr>
          <w:szCs w:val="28"/>
        </w:rPr>
        <w:t>ополнить абзацем следующего содержания:</w:t>
      </w:r>
    </w:p>
    <w:p w14:paraId="144638D9" w14:textId="0B12A9DC" w:rsidR="00915CDB" w:rsidRDefault="006B2128" w:rsidP="00915CDB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15CDB" w:rsidRPr="00915CDB">
        <w:rPr>
          <w:szCs w:val="28"/>
        </w:rPr>
        <w:t>Оценка конкурсных заявок по номинации «</w:t>
      </w:r>
      <w:r w:rsidR="00915CDB">
        <w:rPr>
          <w:szCs w:val="28"/>
        </w:rPr>
        <w:t>П</w:t>
      </w:r>
      <w:r w:rsidR="00915CDB" w:rsidRPr="00915CDB">
        <w:rPr>
          <w:szCs w:val="28"/>
        </w:rPr>
        <w:t>овышение узнаваемости муниципального образования («бренд территории»</w:t>
      </w:r>
      <w:r w:rsidR="00915CDB">
        <w:rPr>
          <w:szCs w:val="28"/>
        </w:rPr>
        <w:t>)</w:t>
      </w:r>
      <w:r w:rsidR="00915CDB" w:rsidRPr="00915CDB">
        <w:rPr>
          <w:szCs w:val="28"/>
        </w:rPr>
        <w:t xml:space="preserve"> осуществляется министерством туризма и промыслов Нижегородской области по согласованию с министерством экономического развития и инвестиций Нижегородской области</w:t>
      </w:r>
      <w:r w:rsidR="00915CDB">
        <w:rPr>
          <w:szCs w:val="28"/>
        </w:rPr>
        <w:t xml:space="preserve">, </w:t>
      </w:r>
      <w:r w:rsidR="00915CDB" w:rsidRPr="00915CDB">
        <w:rPr>
          <w:szCs w:val="28"/>
        </w:rPr>
        <w:t>министерством финансов Нижегородской области</w:t>
      </w:r>
      <w:r w:rsidR="00915CDB">
        <w:rPr>
          <w:szCs w:val="28"/>
        </w:rPr>
        <w:t>, м</w:t>
      </w:r>
      <w:r w:rsidR="00915CDB" w:rsidRPr="00915CDB">
        <w:rPr>
          <w:szCs w:val="28"/>
        </w:rPr>
        <w:t>инистерство</w:t>
      </w:r>
      <w:r w:rsidR="00915CDB">
        <w:rPr>
          <w:szCs w:val="28"/>
        </w:rPr>
        <w:t>м</w:t>
      </w:r>
      <w:r w:rsidR="00915CDB" w:rsidRPr="00915CDB">
        <w:rPr>
          <w:szCs w:val="28"/>
        </w:rPr>
        <w:t xml:space="preserve"> промышленности, торговли и предпринимательства Нижегородской области</w:t>
      </w:r>
      <w:r w:rsidR="00915CDB">
        <w:rPr>
          <w:szCs w:val="28"/>
        </w:rPr>
        <w:t>.».</w:t>
      </w:r>
    </w:p>
    <w:p w14:paraId="260F63B6" w14:textId="77777777" w:rsidR="009466AD" w:rsidRDefault="009466AD" w:rsidP="009466AD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В составе конкурсной комиссии по подведению итогов регионального этапа Всероссийского конкурса «Лучшая муниципальная практика», утвержденном постановлением: </w:t>
      </w:r>
    </w:p>
    <w:p w14:paraId="74B45D7A" w14:textId="4673192A" w:rsidR="00BD3C24" w:rsidRDefault="009466AD" w:rsidP="00BD3C24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 ввести в состав рабочей группы: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9466AD" w14:paraId="3DB57B13" w14:textId="77777777" w:rsidTr="00BD3C24">
        <w:tc>
          <w:tcPr>
            <w:tcW w:w="3369" w:type="dxa"/>
            <w:hideMark/>
          </w:tcPr>
          <w:p w14:paraId="0856C902" w14:textId="3E088CBA" w:rsidR="009466AD" w:rsidRDefault="009466AD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Яковлева</w:t>
            </w:r>
            <w:r>
              <w:rPr>
                <w:szCs w:val="28"/>
              </w:rPr>
              <w:br/>
              <w:t>Сергея Владимировича</w:t>
            </w:r>
          </w:p>
        </w:tc>
        <w:tc>
          <w:tcPr>
            <w:tcW w:w="5918" w:type="dxa"/>
          </w:tcPr>
          <w:p w14:paraId="23A4BD33" w14:textId="77777777" w:rsidR="009466AD" w:rsidRDefault="009466AD" w:rsidP="009466AD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министра туризма и промыслов Нижегородской области</w:t>
            </w:r>
          </w:p>
          <w:p w14:paraId="71E372BC" w14:textId="0CB794AD" w:rsidR="009466AD" w:rsidRDefault="009466AD" w:rsidP="009466AD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466AD" w14:paraId="2AF8EBC8" w14:textId="77777777" w:rsidTr="00BD3C24">
        <w:tc>
          <w:tcPr>
            <w:tcW w:w="3369" w:type="dxa"/>
            <w:hideMark/>
          </w:tcPr>
          <w:p w14:paraId="763F6D94" w14:textId="2F959692" w:rsidR="009466AD" w:rsidRDefault="009466AD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Черкасова</w:t>
            </w:r>
            <w:r>
              <w:rPr>
                <w:szCs w:val="28"/>
              </w:rPr>
              <w:br/>
              <w:t>Максима Валерьевича</w:t>
            </w:r>
          </w:p>
        </w:tc>
        <w:tc>
          <w:tcPr>
            <w:tcW w:w="5918" w:type="dxa"/>
            <w:hideMark/>
          </w:tcPr>
          <w:p w14:paraId="7A5BB342" w14:textId="520B936B" w:rsidR="009466AD" w:rsidRDefault="009466AD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м</w:t>
            </w:r>
            <w:r w:rsidRPr="009466AD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  <w:r w:rsidRPr="009466AD">
              <w:rPr>
                <w:szCs w:val="28"/>
              </w:rPr>
              <w:t xml:space="preserve"> промышленности, торговли и предпринимательства Нижегородской области</w:t>
            </w:r>
            <w:r>
              <w:rPr>
                <w:szCs w:val="28"/>
              </w:rPr>
              <w:t>;</w:t>
            </w:r>
          </w:p>
        </w:tc>
      </w:tr>
    </w:tbl>
    <w:p w14:paraId="3B284DCE" w14:textId="77777777" w:rsidR="00BD3C24" w:rsidRDefault="00BD3C24" w:rsidP="00BD3C24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008F3775" w14:textId="4FF727F2" w:rsidR="00BD3C24" w:rsidRDefault="00BD3C24" w:rsidP="006B2128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D3C24">
        <w:rPr>
          <w:szCs w:val="28"/>
        </w:rPr>
        <w:t xml:space="preserve">наименование должности </w:t>
      </w:r>
      <w:r>
        <w:rPr>
          <w:szCs w:val="28"/>
        </w:rPr>
        <w:t xml:space="preserve">Шунаевой Д.Д. </w:t>
      </w:r>
      <w:r w:rsidRPr="00BD3C24">
        <w:rPr>
          <w:szCs w:val="28"/>
        </w:rPr>
        <w:t xml:space="preserve">изложить в следующей </w:t>
      </w:r>
      <w:r w:rsidRPr="00BD3C24">
        <w:rPr>
          <w:szCs w:val="28"/>
        </w:rPr>
        <w:lastRenderedPageBreak/>
        <w:t>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BD3C24" w14:paraId="2D846E06" w14:textId="77777777" w:rsidTr="00BD3C24">
        <w:tc>
          <w:tcPr>
            <w:tcW w:w="2943" w:type="dxa"/>
          </w:tcPr>
          <w:p w14:paraId="0A0E1B2B" w14:textId="69CAD962" w:rsidR="00BD3C24" w:rsidRDefault="00BD3C24" w:rsidP="00BD3C24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«Шунаева</w:t>
            </w:r>
          </w:p>
          <w:p w14:paraId="2944F164" w14:textId="121025D9" w:rsidR="00BD3C24" w:rsidRDefault="00BD3C24" w:rsidP="00BD3C24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Дарья Дмитриевна</w:t>
            </w:r>
          </w:p>
        </w:tc>
        <w:tc>
          <w:tcPr>
            <w:tcW w:w="6344" w:type="dxa"/>
          </w:tcPr>
          <w:p w14:paraId="54ED4532" w14:textId="260269D5" w:rsidR="00BD3C24" w:rsidRDefault="00BD3C24" w:rsidP="00BD3C24">
            <w:pPr>
              <w:widowControl w:val="0"/>
              <w:tabs>
                <w:tab w:val="left" w:pos="56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D3C24">
              <w:rPr>
                <w:szCs w:val="28"/>
              </w:rPr>
              <w:t>министр градостроительной деятельности и развития агломераций Нижегородской области»</w:t>
            </w:r>
            <w:r>
              <w:rPr>
                <w:szCs w:val="28"/>
              </w:rPr>
              <w:t>.</w:t>
            </w:r>
          </w:p>
        </w:tc>
      </w:tr>
    </w:tbl>
    <w:p w14:paraId="72B33AD3" w14:textId="2D8671D3" w:rsidR="002C342D" w:rsidRDefault="002C342D" w:rsidP="00B87412">
      <w:pPr>
        <w:widowControl w:val="0"/>
        <w:tabs>
          <w:tab w:val="left" w:pos="5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C342D">
        <w:rPr>
          <w:szCs w:val="28"/>
        </w:rPr>
        <w:t>Настоящее постановление подлежит официальному опубликованию.</w:t>
      </w:r>
    </w:p>
    <w:bookmarkEnd w:id="6"/>
    <w:p w14:paraId="1329DA57" w14:textId="77777777" w:rsidR="00652455" w:rsidRPr="00A45D11" w:rsidRDefault="00652455" w:rsidP="00A45D11">
      <w:pPr>
        <w:jc w:val="both"/>
        <w:rPr>
          <w:bCs/>
        </w:rPr>
      </w:pPr>
    </w:p>
    <w:p w14:paraId="47A9EE7B" w14:textId="77777777" w:rsidR="00652455" w:rsidRPr="00A45D11" w:rsidRDefault="00652455" w:rsidP="00A45D11">
      <w:pPr>
        <w:jc w:val="both"/>
        <w:rPr>
          <w:bCs/>
        </w:rPr>
      </w:pPr>
    </w:p>
    <w:p w14:paraId="5D2ECB55" w14:textId="77777777" w:rsidR="00652455" w:rsidRPr="00A45D11" w:rsidRDefault="00652455" w:rsidP="00A45D11">
      <w:pPr>
        <w:jc w:val="both"/>
        <w:rPr>
          <w:bCs/>
        </w:rPr>
      </w:pPr>
    </w:p>
    <w:p w14:paraId="6F33CD63" w14:textId="67F36F49" w:rsidR="00652455" w:rsidRPr="003221A7" w:rsidRDefault="00652455" w:rsidP="00652455">
      <w:pPr>
        <w:jc w:val="both"/>
        <w:rPr>
          <w:b/>
          <w:bCs/>
        </w:rPr>
      </w:pPr>
      <w:r>
        <w:t xml:space="preserve">Губернатор                                  </w:t>
      </w:r>
      <w:r w:rsidR="0059385A">
        <w:t xml:space="preserve">                             </w:t>
      </w:r>
      <w:r w:rsidR="00374065">
        <w:t xml:space="preserve">     </w:t>
      </w:r>
      <w:r w:rsidR="00135EC0">
        <w:t xml:space="preserve">      </w:t>
      </w:r>
      <w:r>
        <w:t xml:space="preserve">             Г.С.Никитин</w:t>
      </w:r>
    </w:p>
    <w:sectPr w:rsidR="00652455" w:rsidRPr="003221A7" w:rsidSect="002B312E">
      <w:type w:val="continuous"/>
      <w:pgSz w:w="11906" w:h="16838" w:code="9"/>
      <w:pgMar w:top="1134" w:right="1134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C567" w14:textId="77777777" w:rsidR="00F34571" w:rsidRDefault="00F34571">
      <w:r>
        <w:separator/>
      </w:r>
    </w:p>
  </w:endnote>
  <w:endnote w:type="continuationSeparator" w:id="0">
    <w:p w14:paraId="2546A976" w14:textId="77777777" w:rsidR="00F34571" w:rsidRDefault="00F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4811" w14:textId="77777777" w:rsidR="00F34571" w:rsidRDefault="00F34571">
      <w:r>
        <w:separator/>
      </w:r>
    </w:p>
  </w:footnote>
  <w:footnote w:type="continuationSeparator" w:id="0">
    <w:p w14:paraId="2ABE15EF" w14:textId="77777777" w:rsidR="00F34571" w:rsidRDefault="00F3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ACE5" w14:textId="77777777" w:rsidR="002B312E" w:rsidRDefault="002B312E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FCA071" w14:textId="77777777" w:rsidR="002B312E" w:rsidRDefault="002B3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33C8" w14:textId="77777777" w:rsidR="002B312E" w:rsidRDefault="002B312E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742B">
      <w:rPr>
        <w:rStyle w:val="a6"/>
        <w:noProof/>
      </w:rPr>
      <w:t>3</w:t>
    </w:r>
    <w:r>
      <w:rPr>
        <w:rStyle w:val="a6"/>
      </w:rPr>
      <w:fldChar w:fldCharType="end"/>
    </w:r>
  </w:p>
  <w:p w14:paraId="6CF72CE9" w14:textId="77777777" w:rsidR="002B312E" w:rsidRDefault="002B31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861A" w14:textId="77777777" w:rsidR="00064F7B" w:rsidRDefault="0065245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45C920" wp14:editId="46418BBE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ADDED" w14:textId="77777777" w:rsidR="00064F7B" w:rsidRPr="00F21EE8" w:rsidRDefault="00064F7B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F14CA" w14:textId="77777777" w:rsidR="00F17434" w:rsidRPr="00F21EE8" w:rsidRDefault="00F17434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14:paraId="7C4D6D8F" w14:textId="77777777" w:rsidR="00064F7B" w:rsidRPr="003313C2" w:rsidRDefault="00064F7B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549E8B" w14:textId="77777777" w:rsidR="00064F7B" w:rsidRPr="00F21EE8" w:rsidRDefault="00064F7B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5C920" id="Group 15" o:spid="_x0000_s1026" style="position:absolute;margin-left:0;margin-top:-14.75pt;width:453.55pt;height:148.8pt;z-index:-251658240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<v:textbox inset="0,0,0,0">
                  <w:txbxContent>
                    <w:p w14:paraId="5B9ADDED" w14:textId="77777777" w:rsidR="00064F7B" w:rsidRPr="00F21EE8" w:rsidRDefault="00064F7B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xxQAAANoAAAAPAAAAZHJzL2Rvd25yZXYueG1sRI9Ba8JA&#10;FITvgv9heYVeim6sY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ArZHMxxQAAANoAAAAP&#10;AAAAAAAAAAAAAAAAAAcCAABkcnMvZG93bnJldi54bWxQSwUGAAAAAAMAAwC3AAAA+QIAAAAA&#10;" filled="f" strokecolor="white">
                <v:textbox inset="0,0,0,0">
                  <w:txbxContent>
                    <w:p w14:paraId="4E7F14CA" w14:textId="77777777" w:rsidR="00F17434" w:rsidRPr="00F21EE8" w:rsidRDefault="00F17434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14:paraId="7C4D6D8F" w14:textId="77777777" w:rsidR="00064F7B" w:rsidRPr="003313C2" w:rsidRDefault="00064F7B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M8vQAAANoAAAAPAAAAZHJzL2Rvd25yZXYueG1sRI/BCsIw&#10;EETvgv8QVvCmqS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95PDPL0AAADaAAAADwAAAAAAAAAA&#10;AAAAAAAHAgAAZHJzL2Rvd25yZXYueG1sUEsFBgAAAAADAAMAtwAAAPECAAAAAA==&#10;" strokecolor="maroon"/>
              <v:line id="Line 8" o:spid="_x0000_s1030" style="position:absolute;visibility:visible;mso-wrap-style:square" from="8165,3299" to="1009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anvQAAANoAAAAPAAAAZHJzL2Rvd25yZXYueG1sRI/BCsIw&#10;EETvgv8QVvCmqY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mN9mp70AAADaAAAADwAAAAAAAAAA&#10;AAAAAAAHAgAAZHJzL2Rvd25yZXYueG1sUEsFBgAAAAADAAMAtwAAAPECAAAAAA==&#10;" strokecolor="maroon"/>
              <v:shape id="Text Box 10" o:spid="_x0000_s1031" type="#_x0000_t202" style="position:absolute;left:7825;top:3118;width:42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" strokecolor="white" strokeweight="0">
                <v:textbox inset="1mm,0,1mm,0">
                  <w:txbxContent>
                    <w:p w14:paraId="27549E8B" w14:textId="77777777" w:rsidR="00064F7B" w:rsidRPr="00F21EE8" w:rsidRDefault="00064F7B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style="position:absolute;left:5709;top:425;width:1054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iKG7OvJBmk+pPa259s1Dn7wfvkA9K8vgkCuRPhLbAixw5Pm6THDfMi48c+FG23uEgVVUf66tHoBOUC/Bflyw==" w:salt="qgNW48WEF5bX/1Uo57xoP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A7"/>
    <w:rsid w:val="00013C85"/>
    <w:rsid w:val="00056008"/>
    <w:rsid w:val="00064F7B"/>
    <w:rsid w:val="00072ACB"/>
    <w:rsid w:val="001040DB"/>
    <w:rsid w:val="00135EC0"/>
    <w:rsid w:val="0014708C"/>
    <w:rsid w:val="001861B3"/>
    <w:rsid w:val="00196FD1"/>
    <w:rsid w:val="001970C5"/>
    <w:rsid w:val="001D0CD7"/>
    <w:rsid w:val="001E4DC6"/>
    <w:rsid w:val="001F2509"/>
    <w:rsid w:val="001F4FFE"/>
    <w:rsid w:val="00204D32"/>
    <w:rsid w:val="00206BA8"/>
    <w:rsid w:val="0022238B"/>
    <w:rsid w:val="0022465D"/>
    <w:rsid w:val="002349FE"/>
    <w:rsid w:val="00266450"/>
    <w:rsid w:val="0029320D"/>
    <w:rsid w:val="002B0A1A"/>
    <w:rsid w:val="002B312E"/>
    <w:rsid w:val="002C342D"/>
    <w:rsid w:val="002C7AB3"/>
    <w:rsid w:val="002D1EA7"/>
    <w:rsid w:val="003069EA"/>
    <w:rsid w:val="0031307B"/>
    <w:rsid w:val="00313880"/>
    <w:rsid w:val="00313E9F"/>
    <w:rsid w:val="003219C2"/>
    <w:rsid w:val="003221A7"/>
    <w:rsid w:val="00324D63"/>
    <w:rsid w:val="003313C2"/>
    <w:rsid w:val="003374F9"/>
    <w:rsid w:val="00361262"/>
    <w:rsid w:val="00364B7B"/>
    <w:rsid w:val="00366910"/>
    <w:rsid w:val="00374065"/>
    <w:rsid w:val="00392144"/>
    <w:rsid w:val="003923B9"/>
    <w:rsid w:val="003A13BB"/>
    <w:rsid w:val="003E72EA"/>
    <w:rsid w:val="003F3C16"/>
    <w:rsid w:val="00407CE9"/>
    <w:rsid w:val="0041575A"/>
    <w:rsid w:val="00424757"/>
    <w:rsid w:val="00434D5B"/>
    <w:rsid w:val="00435C70"/>
    <w:rsid w:val="00462910"/>
    <w:rsid w:val="004944EF"/>
    <w:rsid w:val="004A5522"/>
    <w:rsid w:val="004F19FA"/>
    <w:rsid w:val="00515420"/>
    <w:rsid w:val="005215AA"/>
    <w:rsid w:val="00530CD1"/>
    <w:rsid w:val="00547DAB"/>
    <w:rsid w:val="00552B52"/>
    <w:rsid w:val="0055344E"/>
    <w:rsid w:val="00570DCF"/>
    <w:rsid w:val="005735A8"/>
    <w:rsid w:val="00580003"/>
    <w:rsid w:val="0059385A"/>
    <w:rsid w:val="005A6BF1"/>
    <w:rsid w:val="005D7DA6"/>
    <w:rsid w:val="005E5471"/>
    <w:rsid w:val="005E7189"/>
    <w:rsid w:val="005F588B"/>
    <w:rsid w:val="00607ADA"/>
    <w:rsid w:val="006267D7"/>
    <w:rsid w:val="00635D31"/>
    <w:rsid w:val="00652455"/>
    <w:rsid w:val="00663F41"/>
    <w:rsid w:val="00677FBB"/>
    <w:rsid w:val="006B162C"/>
    <w:rsid w:val="006B1FC7"/>
    <w:rsid w:val="006B2128"/>
    <w:rsid w:val="006C0E0A"/>
    <w:rsid w:val="006C5E4C"/>
    <w:rsid w:val="006E27B2"/>
    <w:rsid w:val="006F742B"/>
    <w:rsid w:val="00700B83"/>
    <w:rsid w:val="00711AA5"/>
    <w:rsid w:val="00753C18"/>
    <w:rsid w:val="007561F0"/>
    <w:rsid w:val="00763D9C"/>
    <w:rsid w:val="00772520"/>
    <w:rsid w:val="007756AF"/>
    <w:rsid w:val="00784AEB"/>
    <w:rsid w:val="00784C9A"/>
    <w:rsid w:val="007B0A8C"/>
    <w:rsid w:val="0082346A"/>
    <w:rsid w:val="0082403B"/>
    <w:rsid w:val="00877CF0"/>
    <w:rsid w:val="00886BAF"/>
    <w:rsid w:val="008B2C33"/>
    <w:rsid w:val="008C1FF7"/>
    <w:rsid w:val="008D6B28"/>
    <w:rsid w:val="008E0A3F"/>
    <w:rsid w:val="008E0FC0"/>
    <w:rsid w:val="008F2378"/>
    <w:rsid w:val="009100EE"/>
    <w:rsid w:val="00915CDB"/>
    <w:rsid w:val="009466AD"/>
    <w:rsid w:val="00984035"/>
    <w:rsid w:val="009B6CA1"/>
    <w:rsid w:val="009C5081"/>
    <w:rsid w:val="00A33ED1"/>
    <w:rsid w:val="00A45D11"/>
    <w:rsid w:val="00A4702D"/>
    <w:rsid w:val="00A5266F"/>
    <w:rsid w:val="00A52F64"/>
    <w:rsid w:val="00A640F1"/>
    <w:rsid w:val="00A64679"/>
    <w:rsid w:val="00A77418"/>
    <w:rsid w:val="00A82D80"/>
    <w:rsid w:val="00A97C91"/>
    <w:rsid w:val="00AD12BE"/>
    <w:rsid w:val="00AE2D27"/>
    <w:rsid w:val="00AF4427"/>
    <w:rsid w:val="00B20D56"/>
    <w:rsid w:val="00B434AF"/>
    <w:rsid w:val="00B450D0"/>
    <w:rsid w:val="00B64416"/>
    <w:rsid w:val="00B64FF4"/>
    <w:rsid w:val="00B65A99"/>
    <w:rsid w:val="00B72324"/>
    <w:rsid w:val="00B7641B"/>
    <w:rsid w:val="00B87412"/>
    <w:rsid w:val="00B957B7"/>
    <w:rsid w:val="00B970A8"/>
    <w:rsid w:val="00BD3C24"/>
    <w:rsid w:val="00C22B67"/>
    <w:rsid w:val="00C5376E"/>
    <w:rsid w:val="00C6167F"/>
    <w:rsid w:val="00C76C08"/>
    <w:rsid w:val="00C9391E"/>
    <w:rsid w:val="00CA1A73"/>
    <w:rsid w:val="00D25045"/>
    <w:rsid w:val="00D30B76"/>
    <w:rsid w:val="00D423FD"/>
    <w:rsid w:val="00D75D27"/>
    <w:rsid w:val="00D811CD"/>
    <w:rsid w:val="00D82E4B"/>
    <w:rsid w:val="00D8753E"/>
    <w:rsid w:val="00DB36A7"/>
    <w:rsid w:val="00DD7A31"/>
    <w:rsid w:val="00DF50F4"/>
    <w:rsid w:val="00E02EEB"/>
    <w:rsid w:val="00E30B19"/>
    <w:rsid w:val="00F0601B"/>
    <w:rsid w:val="00F17434"/>
    <w:rsid w:val="00F21EE8"/>
    <w:rsid w:val="00F34571"/>
    <w:rsid w:val="00F72618"/>
    <w:rsid w:val="00F84A2A"/>
    <w:rsid w:val="00F93F87"/>
    <w:rsid w:val="00FB0CF1"/>
    <w:rsid w:val="00FF57F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F7E00"/>
  <w15:docId w15:val="{2316C91A-1B1E-438C-8ADB-7A9BC77C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  <w:style w:type="paragraph" w:styleId="a7">
    <w:name w:val="Balloon Text"/>
    <w:basedOn w:val="a"/>
    <w:link w:val="a8"/>
    <w:rsid w:val="002664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6645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3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72;&#1090;&#1100;&#1103;&#1085;&#1072;\&#1055;&#1086;&#1089;&#1090;&#1072;&#1085;&#1086;&#1074;&#1083;&#1077;&#1085;&#1080;&#1103;\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0904-5D8D-4812-9B4F-5BF76195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Правительства.dot</Template>
  <TotalTime>152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Company>Krokoz™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1</dc:creator>
  <cp:keywords>Бланки</cp:keywords>
  <cp:lastModifiedBy>Иван Иванов</cp:lastModifiedBy>
  <cp:revision>17</cp:revision>
  <cp:lastPrinted>2025-05-21T13:13:00Z</cp:lastPrinted>
  <dcterms:created xsi:type="dcterms:W3CDTF">2021-03-09T12:32:00Z</dcterms:created>
  <dcterms:modified xsi:type="dcterms:W3CDTF">2025-05-23T06:30:00Z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