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CC4F55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социальной политики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Исаев Алексей Вячеславович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1977879.69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166880.45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Святненко</w:t>
            </w:r>
            <w:proofErr w:type="spellEnd"/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Артем Игоревич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1474078.38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</w:t>
            </w: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</w:t>
            </w: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</w:t>
            </w: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</w:t>
            </w:r>
            <w:proofErr w:type="spellStart"/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Mersedes</w:t>
            </w:r>
            <w:proofErr w:type="spellEnd"/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-Benz S 350 </w:t>
            </w:r>
            <w:proofErr w:type="spellStart"/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BluTEC</w:t>
            </w:r>
            <w:proofErr w:type="spellEnd"/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4MATIC LONG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11893952.00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Коммерческая недвижимость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3016.8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Коммерческая недвижимость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3385.1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Коммерческая недвижимость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Коммерческая недвижимость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Коммерческая недвижимость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Коммерческая недвижимость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2045.9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Коммерческая недвижимость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Коммерческая недвижимость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Коммерческая недвижимость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Коммерческая недвижимость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Коммерческая недвижимость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Коммерческая недвижимость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CC4F55" w:rsidRDefault="00CC4F55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4F55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F55" w:rsidRPr="00383C3E" w:rsidRDefault="00CC4F55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CC4F55" w:rsidRDefault="00CC4F55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CC4F55" w:rsidRPr="00F66483" w:rsidRDefault="00CC4F55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5E5" w:rsidRDefault="006525E5">
      <w:pPr>
        <w:spacing w:after="0" w:line="240" w:lineRule="auto"/>
      </w:pPr>
      <w:r>
        <w:separator/>
      </w:r>
    </w:p>
  </w:endnote>
  <w:endnote w:type="continuationSeparator" w:id="0">
    <w:p w:rsidR="006525E5" w:rsidRDefault="0065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5E5" w:rsidRDefault="006525E5">
      <w:pPr>
        <w:spacing w:after="0" w:line="240" w:lineRule="auto"/>
      </w:pPr>
      <w:r>
        <w:separator/>
      </w:r>
    </w:p>
  </w:footnote>
  <w:footnote w:type="continuationSeparator" w:id="0">
    <w:p w:rsidR="006525E5" w:rsidRDefault="00652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55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25E5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4F55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4D9B-F99C-4103-8C3D-E2188E14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7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2019-05-23T11:29:00Z</dcterms:created>
  <dcterms:modified xsi:type="dcterms:W3CDTF">2019-05-23T11:37:00Z</dcterms:modified>
</cp:coreProperties>
</file>